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7ADF" w14:textId="77777777" w:rsidR="001D6CC5" w:rsidRPr="006462D2" w:rsidRDefault="001D6CC5" w:rsidP="00CF78E9">
      <w:pPr>
        <w:ind w:left="851" w:right="304"/>
        <w:rPr>
          <w:rFonts w:ascii="Arial" w:eastAsia="Arial" w:hAnsi="Arial" w:cs="Arial"/>
        </w:rPr>
      </w:pPr>
    </w:p>
    <w:p w14:paraId="66C58251" w14:textId="77777777" w:rsidR="00890E00" w:rsidRDefault="00890E00" w:rsidP="00542E34">
      <w:pPr>
        <w:widowControl/>
        <w:ind w:left="851" w:right="587"/>
        <w:rPr>
          <w:rFonts w:ascii="Arial" w:eastAsia="Times New Roman" w:hAnsi="Arial"/>
          <w:lang w:val="en-GB" w:eastAsia="en-GB"/>
        </w:rPr>
      </w:pPr>
    </w:p>
    <w:p w14:paraId="42255E4D" w14:textId="77777777" w:rsidR="00890E00" w:rsidRDefault="00890E00" w:rsidP="00542E34">
      <w:pPr>
        <w:widowControl/>
        <w:ind w:left="851" w:right="587"/>
        <w:rPr>
          <w:rFonts w:ascii="Arial" w:eastAsia="Times New Roman" w:hAnsi="Arial"/>
          <w:lang w:val="en-GB" w:eastAsia="en-GB"/>
        </w:rPr>
      </w:pPr>
    </w:p>
    <w:p w14:paraId="2E9F99FF" w14:textId="77777777" w:rsidR="00622A4A" w:rsidRDefault="00622A4A" w:rsidP="00542E34">
      <w:pPr>
        <w:widowControl/>
        <w:ind w:left="851" w:right="587"/>
        <w:rPr>
          <w:rFonts w:ascii="Arial" w:eastAsia="Times New Roman" w:hAnsi="Arial"/>
          <w:lang w:val="en-GB" w:eastAsia="en-GB"/>
        </w:rPr>
      </w:pPr>
    </w:p>
    <w:p w14:paraId="1150A453" w14:textId="77777777" w:rsidR="00E34B3D" w:rsidRDefault="00E34B3D" w:rsidP="00E34B3D">
      <w:pPr>
        <w:pStyle w:val="NoSpacing"/>
        <w:ind w:left="851" w:right="304"/>
        <w:jc w:val="right"/>
      </w:pPr>
    </w:p>
    <w:p w14:paraId="5DBCCE08" w14:textId="639C0FB5" w:rsidR="00E34B3D" w:rsidRDefault="00E34B3D" w:rsidP="00E34B3D">
      <w:pPr>
        <w:pStyle w:val="NoSpacing"/>
        <w:ind w:left="851" w:right="304"/>
        <w:jc w:val="right"/>
      </w:pPr>
      <w:r>
        <w:t>December 2025</w:t>
      </w:r>
    </w:p>
    <w:p w14:paraId="2F38E67E" w14:textId="77777777" w:rsidR="00E34B3D" w:rsidRDefault="00E34B3D" w:rsidP="00E34B3D">
      <w:pPr>
        <w:pStyle w:val="NoSpacing"/>
        <w:ind w:left="851" w:right="304"/>
      </w:pPr>
    </w:p>
    <w:p w14:paraId="34EF4498" w14:textId="77777777" w:rsidR="00E34B3D" w:rsidRDefault="00E34B3D" w:rsidP="00E34B3D">
      <w:pPr>
        <w:pStyle w:val="NoSpacing"/>
        <w:ind w:left="851" w:right="304"/>
      </w:pPr>
      <w:r>
        <w:t>Dear Applicant</w:t>
      </w:r>
    </w:p>
    <w:p w14:paraId="5A27465F" w14:textId="77777777" w:rsidR="00E34B3D" w:rsidRDefault="00E34B3D" w:rsidP="00E34B3D">
      <w:pPr>
        <w:pStyle w:val="NoSpacing"/>
        <w:ind w:left="851" w:right="304"/>
      </w:pPr>
    </w:p>
    <w:p w14:paraId="2FC38B78" w14:textId="77777777" w:rsidR="00E34B3D" w:rsidRDefault="00E34B3D" w:rsidP="00E34B3D">
      <w:pPr>
        <w:pStyle w:val="NoSpacing"/>
        <w:ind w:left="851" w:right="304"/>
      </w:pPr>
    </w:p>
    <w:p w14:paraId="7BCA5614" w14:textId="77777777" w:rsidR="00E34B3D" w:rsidRPr="004E3DBC" w:rsidRDefault="00E34B3D" w:rsidP="00E34B3D">
      <w:pPr>
        <w:pStyle w:val="NoSpacing"/>
        <w:ind w:left="851" w:right="304"/>
        <w:rPr>
          <w:rFonts w:cs="Arial"/>
          <w:b/>
          <w:sz w:val="28"/>
          <w:szCs w:val="28"/>
        </w:rPr>
      </w:pPr>
      <w:r w:rsidRPr="004E3DBC">
        <w:rPr>
          <w:rFonts w:cs="Arial"/>
          <w:b/>
          <w:sz w:val="28"/>
          <w:szCs w:val="28"/>
        </w:rPr>
        <w:t xml:space="preserve">Housing </w:t>
      </w:r>
      <w:r>
        <w:rPr>
          <w:rFonts w:cs="Arial"/>
          <w:b/>
          <w:sz w:val="28"/>
          <w:szCs w:val="28"/>
        </w:rPr>
        <w:t>Solicitor</w:t>
      </w:r>
    </w:p>
    <w:p w14:paraId="1C553527" w14:textId="77777777" w:rsidR="00E34B3D" w:rsidRDefault="00E34B3D" w:rsidP="00E34B3D">
      <w:pPr>
        <w:pStyle w:val="NoSpacing"/>
        <w:ind w:left="851" w:right="304"/>
      </w:pPr>
    </w:p>
    <w:p w14:paraId="0BE4E4A0" w14:textId="77777777" w:rsidR="00E34B3D" w:rsidRDefault="00E34B3D" w:rsidP="00E34B3D">
      <w:pPr>
        <w:pStyle w:val="NoSpacing"/>
        <w:ind w:left="851" w:right="304"/>
      </w:pPr>
      <w:r w:rsidRPr="16EBA358">
        <w:rPr>
          <w:lang w:val="en-US"/>
        </w:rPr>
        <w:t>Thank you for your interest in this post.</w:t>
      </w:r>
    </w:p>
    <w:p w14:paraId="67237E3A" w14:textId="77777777" w:rsidR="00E34B3D" w:rsidRDefault="00E34B3D" w:rsidP="00E34B3D">
      <w:pPr>
        <w:pStyle w:val="NoSpacing"/>
        <w:ind w:left="851" w:right="304"/>
      </w:pPr>
    </w:p>
    <w:p w14:paraId="57AE6870" w14:textId="77777777" w:rsidR="00E34B3D" w:rsidRDefault="00E34B3D" w:rsidP="00E34B3D">
      <w:pPr>
        <w:pStyle w:val="NoSpacing"/>
        <w:ind w:left="851" w:right="304"/>
      </w:pPr>
      <w:r>
        <w:t>I am pleased to enclose:</w:t>
      </w:r>
    </w:p>
    <w:p w14:paraId="58E963B5" w14:textId="77777777" w:rsidR="00E34B3D" w:rsidRDefault="00E34B3D" w:rsidP="00E34B3D">
      <w:pPr>
        <w:pStyle w:val="NoSpacing"/>
        <w:ind w:left="851" w:right="304"/>
      </w:pPr>
    </w:p>
    <w:p w14:paraId="0CA2FA7D" w14:textId="77777777" w:rsidR="00E34B3D" w:rsidRDefault="00E34B3D" w:rsidP="00E34B3D">
      <w:pPr>
        <w:pStyle w:val="NoSpacing"/>
        <w:numPr>
          <w:ilvl w:val="0"/>
          <w:numId w:val="15"/>
        </w:numPr>
        <w:ind w:right="304"/>
      </w:pPr>
      <w:r>
        <w:t>Information about Tower Hamlets Law Centre</w:t>
      </w:r>
    </w:p>
    <w:p w14:paraId="637037D1" w14:textId="77777777" w:rsidR="00E34B3D" w:rsidRDefault="00E34B3D" w:rsidP="00E34B3D">
      <w:pPr>
        <w:pStyle w:val="NoSpacing"/>
        <w:numPr>
          <w:ilvl w:val="0"/>
          <w:numId w:val="15"/>
        </w:numPr>
        <w:ind w:right="304"/>
      </w:pPr>
      <w:r>
        <w:t>Job Description and Person Specification for Housing Solicitor</w:t>
      </w:r>
    </w:p>
    <w:p w14:paraId="631A45C9" w14:textId="77777777" w:rsidR="00E34B3D" w:rsidRDefault="00E34B3D" w:rsidP="00E34B3D">
      <w:pPr>
        <w:pStyle w:val="NoSpacing"/>
        <w:numPr>
          <w:ilvl w:val="0"/>
          <w:numId w:val="15"/>
        </w:numPr>
        <w:ind w:right="304"/>
      </w:pPr>
      <w:r>
        <w:t>Application Form</w:t>
      </w:r>
    </w:p>
    <w:p w14:paraId="01F40957" w14:textId="77777777" w:rsidR="00E34B3D" w:rsidRDefault="00E34B3D" w:rsidP="00E34B3D">
      <w:pPr>
        <w:pStyle w:val="NoSpacing"/>
        <w:ind w:left="851" w:right="304"/>
      </w:pPr>
    </w:p>
    <w:p w14:paraId="0A16EF81" w14:textId="77777777" w:rsidR="00E34B3D" w:rsidRDefault="00E34B3D" w:rsidP="00E34B3D">
      <w:pPr>
        <w:pStyle w:val="NoSpacing"/>
        <w:ind w:left="851" w:right="304"/>
      </w:pPr>
      <w:r w:rsidRPr="16EBA358">
        <w:rPr>
          <w:lang w:val="en-US"/>
        </w:rPr>
        <w:t>The first stage of the recruitment process requires you to complete an application form. We use a strict equal opportunities approach, so only the information contained in the application form will be used to shortlist applicants for interview. Your ability to complete the form in accordance with instructions, and to communicate effectively using the form, will be used when assessing your suitability for the post.</w:t>
      </w:r>
    </w:p>
    <w:p w14:paraId="2CEED161" w14:textId="77777777" w:rsidR="00E34B3D" w:rsidRDefault="00E34B3D" w:rsidP="00E34B3D">
      <w:pPr>
        <w:pStyle w:val="NoSpacing"/>
        <w:ind w:left="851" w:right="304"/>
      </w:pPr>
    </w:p>
    <w:p w14:paraId="60E33278" w14:textId="77777777" w:rsidR="00E34B3D" w:rsidRPr="002D003B" w:rsidRDefault="00E34B3D" w:rsidP="00E34B3D">
      <w:pPr>
        <w:pStyle w:val="NoSpacing"/>
        <w:ind w:left="851" w:right="304"/>
        <w:rPr>
          <w:rFonts w:cs="Arial"/>
          <w:lang w:val="en-US"/>
        </w:rPr>
      </w:pPr>
      <w:r w:rsidRPr="16EBA358">
        <w:rPr>
          <w:lang w:val="en-US"/>
        </w:rPr>
        <w:t>Before completing the application form you should look very carefully at the job description and person specification. We will shortlist only those applicants who are able to show that they meet the essential criteria listed in the person specification in full.  Please demonstrate on the application form how your experience, skills, abilities and interests enable you to meet the essential and desirable criteria. Tell us about voluntary experience as well as paid work and studies. Please mention other experience or qualifications which you feel are relevant to the job and explain why they are relevant.</w:t>
      </w:r>
    </w:p>
    <w:p w14:paraId="0714180D" w14:textId="77777777" w:rsidR="00E34B3D" w:rsidRDefault="00E34B3D" w:rsidP="00E34B3D">
      <w:pPr>
        <w:pStyle w:val="paragraph"/>
        <w:ind w:left="840" w:right="300"/>
        <w:rPr>
          <w:rStyle w:val="eop"/>
          <w:rFonts w:ascii="Arial" w:hAnsi="Arial" w:cs="Arial"/>
          <w:sz w:val="22"/>
          <w:szCs w:val="22"/>
        </w:rPr>
      </w:pPr>
      <w:r w:rsidRPr="16EBA358">
        <w:rPr>
          <w:rFonts w:ascii="Arial" w:hAnsi="Arial" w:cs="Arial"/>
          <w:sz w:val="22"/>
          <w:szCs w:val="22"/>
        </w:rPr>
        <w:t xml:space="preserve">There is no closing date for sending us the application form. Please apply as soon as possible, by emailing </w:t>
      </w:r>
      <w:r w:rsidRPr="16EBA358">
        <w:rPr>
          <w:rStyle w:val="normaltextrun"/>
          <w:rFonts w:ascii="Arial" w:hAnsi="Arial" w:cs="Arial"/>
          <w:sz w:val="22"/>
          <w:szCs w:val="22"/>
        </w:rPr>
        <w:t xml:space="preserve">the completed application form </w:t>
      </w:r>
      <w:r w:rsidRPr="16EBA358">
        <w:rPr>
          <w:rStyle w:val="normaltextrun"/>
          <w:rFonts w:ascii="Arial" w:hAnsi="Arial" w:cs="Arial"/>
          <w:sz w:val="22"/>
          <w:szCs w:val="22"/>
          <w:u w:val="single"/>
        </w:rPr>
        <w:t>only</w:t>
      </w:r>
      <w:r w:rsidRPr="16EBA358">
        <w:rPr>
          <w:rStyle w:val="normaltextrun"/>
          <w:rFonts w:ascii="Arial" w:hAnsi="Arial" w:cs="Arial"/>
          <w:sz w:val="22"/>
          <w:szCs w:val="22"/>
        </w:rPr>
        <w:t xml:space="preserve"> (without the other documents in this pack) to </w:t>
      </w:r>
      <w:hyperlink r:id="rId8">
        <w:r w:rsidRPr="16EBA358">
          <w:rPr>
            <w:rStyle w:val="Hyperlink"/>
            <w:rFonts w:ascii="Arial" w:hAnsi="Arial" w:cs="Arial"/>
            <w:sz w:val="22"/>
            <w:szCs w:val="22"/>
            <w:lang w:val="en-US"/>
          </w:rPr>
          <w:t>recruitment@thlc.co.uk</w:t>
        </w:r>
      </w:hyperlink>
      <w:r w:rsidRPr="16EBA358">
        <w:rPr>
          <w:rFonts w:ascii="Arial" w:hAnsi="Arial" w:cs="Arial"/>
          <w:sz w:val="22"/>
          <w:szCs w:val="22"/>
          <w:lang w:val="en-US"/>
        </w:rPr>
        <w:t xml:space="preserve">  </w:t>
      </w:r>
      <w:r w:rsidRPr="16EBA358">
        <w:rPr>
          <w:rStyle w:val="eop"/>
          <w:rFonts w:ascii="Arial" w:hAnsi="Arial" w:cs="Arial"/>
          <w:sz w:val="22"/>
          <w:szCs w:val="22"/>
        </w:rPr>
        <w:t xml:space="preserve">Please also complete the separate diversity monitoring form at </w:t>
      </w:r>
      <w:hyperlink r:id="rId9">
        <w:r w:rsidRPr="16EBA358">
          <w:rPr>
            <w:rStyle w:val="Hyperlink"/>
            <w:rFonts w:ascii="Arial" w:hAnsi="Arial" w:cs="Arial"/>
            <w:sz w:val="22"/>
            <w:szCs w:val="22"/>
          </w:rPr>
          <w:t>https://forms.office.com/e/pj4JgxQQ51</w:t>
        </w:r>
      </w:hyperlink>
    </w:p>
    <w:p w14:paraId="28EB5C7A" w14:textId="77777777" w:rsidR="00E34B3D" w:rsidRDefault="00E34B3D" w:rsidP="00E34B3D">
      <w:pPr>
        <w:pStyle w:val="NoSpacing"/>
        <w:ind w:left="851" w:right="304"/>
      </w:pPr>
      <w:r>
        <w:t>We look forward to receiving your application.</w:t>
      </w:r>
    </w:p>
    <w:p w14:paraId="68477F2C" w14:textId="77777777" w:rsidR="00E34B3D" w:rsidRDefault="00E34B3D" w:rsidP="00E34B3D">
      <w:pPr>
        <w:pStyle w:val="NoSpacing"/>
        <w:ind w:left="851" w:right="304"/>
      </w:pPr>
    </w:p>
    <w:p w14:paraId="19E6A66F" w14:textId="77777777" w:rsidR="00E34B3D" w:rsidRDefault="00E34B3D" w:rsidP="00E34B3D">
      <w:pPr>
        <w:pStyle w:val="NoSpacing"/>
        <w:ind w:left="851" w:right="304"/>
      </w:pPr>
      <w:r>
        <w:t>Yours faithfully,</w:t>
      </w:r>
    </w:p>
    <w:p w14:paraId="408BB5EF" w14:textId="77777777" w:rsidR="00E34B3D" w:rsidRDefault="00E34B3D" w:rsidP="00E34B3D">
      <w:pPr>
        <w:pStyle w:val="NoSpacing"/>
        <w:ind w:left="851" w:right="304"/>
      </w:pPr>
    </w:p>
    <w:p w14:paraId="4ACF61D9" w14:textId="77777777" w:rsidR="00E34B3D" w:rsidRDefault="00E34B3D" w:rsidP="00E34B3D">
      <w:pPr>
        <w:pStyle w:val="NoSpacing"/>
        <w:ind w:left="851" w:right="304"/>
      </w:pPr>
    </w:p>
    <w:p w14:paraId="10E99B60" w14:textId="77777777" w:rsidR="00E34B3D" w:rsidRPr="00CF78E9" w:rsidRDefault="00E34B3D" w:rsidP="00E34B3D">
      <w:pPr>
        <w:pStyle w:val="NoSpacing"/>
        <w:ind w:left="851" w:right="304"/>
        <w:rPr>
          <w:b/>
          <w:color w:val="7F7F7F" w:themeColor="text1" w:themeTint="80"/>
        </w:rPr>
      </w:pPr>
      <w:r w:rsidRPr="00CF78E9">
        <w:rPr>
          <w:b/>
          <w:color w:val="7F7F7F" w:themeColor="text1" w:themeTint="80"/>
        </w:rPr>
        <w:t>Martin South</w:t>
      </w:r>
    </w:p>
    <w:p w14:paraId="6CFA67AC" w14:textId="77777777" w:rsidR="00E34B3D" w:rsidRPr="00CF78E9" w:rsidRDefault="00E34B3D" w:rsidP="00E34B3D">
      <w:pPr>
        <w:pStyle w:val="NoSpacing"/>
        <w:ind w:left="851" w:right="304"/>
        <w:rPr>
          <w:color w:val="7F7F7F" w:themeColor="text1" w:themeTint="80"/>
        </w:rPr>
      </w:pPr>
      <w:r w:rsidRPr="00CF78E9">
        <w:rPr>
          <w:color w:val="7F7F7F" w:themeColor="text1" w:themeTint="80"/>
        </w:rPr>
        <w:t>Chief Executive</w:t>
      </w:r>
    </w:p>
    <w:p w14:paraId="5D681B5B" w14:textId="77777777" w:rsidR="00E34B3D" w:rsidRDefault="00E34B3D" w:rsidP="00E34B3D">
      <w:pPr>
        <w:pStyle w:val="NoSpacing"/>
        <w:ind w:left="851" w:right="304"/>
        <w:rPr>
          <w:color w:val="7F7F7F" w:themeColor="text1" w:themeTint="80"/>
        </w:rPr>
      </w:pPr>
      <w:r w:rsidRPr="00CF78E9">
        <w:rPr>
          <w:color w:val="7F7F7F" w:themeColor="text1" w:themeTint="80"/>
        </w:rPr>
        <w:t>Tower Hamlets Law Centre</w:t>
      </w:r>
    </w:p>
    <w:p w14:paraId="7DEE6538" w14:textId="77777777" w:rsidR="00E34B3D" w:rsidRDefault="00E34B3D" w:rsidP="00E34B3D">
      <w:pPr>
        <w:widowControl/>
        <w:rPr>
          <w:rFonts w:ascii="Arial" w:eastAsia="Times New Roman" w:hAnsi="Arial"/>
          <w:color w:val="7F7F7F" w:themeColor="text1" w:themeTint="80"/>
          <w:lang w:val="en-GB" w:eastAsia="en-GB"/>
        </w:rPr>
      </w:pPr>
      <w:r>
        <w:rPr>
          <w:color w:val="7F7F7F" w:themeColor="text1" w:themeTint="80"/>
        </w:rPr>
        <w:br w:type="page"/>
      </w:r>
    </w:p>
    <w:p w14:paraId="3DAE1C84" w14:textId="77777777" w:rsidR="00E34B3D" w:rsidRPr="005F102C" w:rsidRDefault="00E34B3D" w:rsidP="00E34B3D">
      <w:pPr>
        <w:pStyle w:val="NoSpacing"/>
        <w:ind w:left="851" w:right="304"/>
        <w:rPr>
          <w:color w:val="7F7F7F" w:themeColor="text1" w:themeTint="80"/>
        </w:rPr>
      </w:pPr>
      <w:r>
        <w:rPr>
          <w:noProof/>
        </w:rPr>
        <w:lastRenderedPageBreak/>
        <mc:AlternateContent>
          <mc:Choice Requires="wps">
            <w:drawing>
              <wp:anchor distT="0" distB="0" distL="114300" distR="114300" simplePos="0" relativeHeight="251660288" behindDoc="0" locked="0" layoutInCell="1" allowOverlap="1" wp14:anchorId="258809FB" wp14:editId="6EF396C8">
                <wp:simplePos x="0" y="0"/>
                <wp:positionH relativeFrom="column">
                  <wp:posOffset>3352800</wp:posOffset>
                </wp:positionH>
                <wp:positionV relativeFrom="paragraph">
                  <wp:posOffset>-852805</wp:posOffset>
                </wp:positionV>
                <wp:extent cx="3221355" cy="512445"/>
                <wp:effectExtent l="9525" t="13970" r="7620" b="6985"/>
                <wp:wrapNone/>
                <wp:docPr id="1575465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p w14:paraId="293E9400" w14:textId="77777777" w:rsidR="00E34B3D" w:rsidRPr="003E75F1" w:rsidRDefault="00E34B3D" w:rsidP="00E34B3D">
                            <w:pPr>
                              <w:pStyle w:val="NoSpacing"/>
                              <w:ind w:right="304"/>
                              <w:rPr>
                                <w:b/>
                                <w:sz w:val="28"/>
                                <w:szCs w:val="28"/>
                              </w:rPr>
                            </w:pPr>
                            <w:r>
                              <w:rPr>
                                <w:b/>
                                <w:sz w:val="28"/>
                                <w:szCs w:val="28"/>
                              </w:rPr>
                              <w:t>About Us</w:t>
                            </w:r>
                          </w:p>
                          <w:p w14:paraId="60C093AF" w14:textId="77777777" w:rsidR="00E34B3D" w:rsidRPr="003E75F1" w:rsidRDefault="00E34B3D" w:rsidP="00E34B3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809FB" id="_x0000_t202" coordsize="21600,21600" o:spt="202" path="m,l,21600r21600,l21600,xe">
                <v:stroke joinstyle="miter"/>
                <v:path gradientshapeok="t" o:connecttype="rect"/>
              </v:shapetype>
              <v:shape id="Text Box 8" o:spid="_x0000_s1026" type="#_x0000_t202" style="position:absolute;left:0;text-align:left;margin-left:264pt;margin-top:-67.15pt;width:253.6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" fillcolor="black [3213]" strokecolor="black [3213]">
                <v:textbox>
                  <w:txbxContent>
                    <w:p w14:paraId="293E9400" w14:textId="77777777" w:rsidR="00E34B3D" w:rsidRPr="003E75F1" w:rsidRDefault="00E34B3D" w:rsidP="00E34B3D">
                      <w:pPr>
                        <w:pStyle w:val="NoSpacing"/>
                        <w:ind w:right="304"/>
                        <w:rPr>
                          <w:b/>
                          <w:sz w:val="28"/>
                          <w:szCs w:val="28"/>
                        </w:rPr>
                      </w:pPr>
                      <w:r>
                        <w:rPr>
                          <w:b/>
                          <w:sz w:val="28"/>
                          <w:szCs w:val="28"/>
                        </w:rPr>
                        <w:t>About Us</w:t>
                      </w:r>
                    </w:p>
                    <w:p w14:paraId="60C093AF" w14:textId="77777777" w:rsidR="00E34B3D" w:rsidRPr="003E75F1" w:rsidRDefault="00E34B3D" w:rsidP="00E34B3D"/>
                  </w:txbxContent>
                </v:textbox>
              </v:shape>
            </w:pict>
          </mc:Fallback>
        </mc:AlternateContent>
      </w:r>
    </w:p>
    <w:p w14:paraId="5B88C181" w14:textId="77777777" w:rsidR="00E34B3D" w:rsidRPr="006C159C" w:rsidRDefault="00E34B3D" w:rsidP="00E34B3D">
      <w:pPr>
        <w:pStyle w:val="NoSpacing"/>
        <w:ind w:left="567" w:right="304"/>
        <w:rPr>
          <w:b/>
          <w:sz w:val="28"/>
          <w:szCs w:val="28"/>
        </w:rPr>
      </w:pPr>
      <w:r w:rsidRPr="006C159C">
        <w:rPr>
          <w:b/>
          <w:sz w:val="28"/>
          <w:szCs w:val="28"/>
        </w:rPr>
        <w:t>About Tower Hamlets</w:t>
      </w:r>
    </w:p>
    <w:p w14:paraId="28744BA1" w14:textId="77777777" w:rsidR="00E34B3D" w:rsidRDefault="00E34B3D" w:rsidP="00E34B3D">
      <w:pPr>
        <w:pStyle w:val="NoSpacing"/>
        <w:ind w:left="567" w:right="304"/>
      </w:pPr>
    </w:p>
    <w:p w14:paraId="10862A32" w14:textId="77777777" w:rsidR="00E34B3D" w:rsidRDefault="00E34B3D" w:rsidP="00E34B3D">
      <w:pPr>
        <w:pStyle w:val="NoSpacing"/>
        <w:ind w:left="567" w:right="304"/>
      </w:pPr>
      <w:r w:rsidRPr="16EBA358">
        <w:rPr>
          <w:lang w:val="en-US"/>
        </w:rPr>
        <w:t>Tower Hamlets is London’s most deprived borough, with the highest rate of pensioner poverty in England and the highest rate of child poverty in Great Britain. Nationally, the proportion of households in the social rented sector is the fourth highest and that in the private rented sector is the fifth highest. There are 19,000 households on the council’s housing waiting list. Tower Hamlets also has one of the most diverse populations in the country, home to many communities including the largest Bangladeshi community in the country (one in three of the borough’s residents).</w:t>
      </w:r>
    </w:p>
    <w:p w14:paraId="060D7751" w14:textId="77777777" w:rsidR="00E34B3D" w:rsidRDefault="00E34B3D" w:rsidP="00E34B3D">
      <w:pPr>
        <w:pStyle w:val="NoSpacing"/>
        <w:ind w:left="567" w:right="304"/>
      </w:pPr>
    </w:p>
    <w:p w14:paraId="4DA705EA" w14:textId="77777777" w:rsidR="00E34B3D" w:rsidRDefault="00E34B3D" w:rsidP="00E34B3D">
      <w:pPr>
        <w:pStyle w:val="NoSpacing"/>
        <w:ind w:left="567" w:right="304"/>
      </w:pPr>
      <w:r w:rsidRPr="16EBA358">
        <w:rPr>
          <w:lang w:val="en-US"/>
        </w:rPr>
        <w:t xml:space="preserve">Tower Hamlets Law Centre gives a voice to the people behind these statistics; people who are often in crisis, vulnerable, </w:t>
      </w:r>
      <w:proofErr w:type="spellStart"/>
      <w:r w:rsidRPr="16EBA358">
        <w:rPr>
          <w:lang w:val="en-US"/>
        </w:rPr>
        <w:t>marginalised</w:t>
      </w:r>
      <w:proofErr w:type="spellEnd"/>
      <w:r w:rsidRPr="16EBA358">
        <w:rPr>
          <w:lang w:val="en-US"/>
        </w:rPr>
        <w:t xml:space="preserve"> by society and experiencing discrimination. </w:t>
      </w:r>
      <w:proofErr w:type="spellStart"/>
      <w:r w:rsidRPr="16EBA358">
        <w:rPr>
          <w:lang w:val="en-US"/>
        </w:rPr>
        <w:t>Demonised</w:t>
      </w:r>
      <w:proofErr w:type="spellEnd"/>
      <w:r w:rsidRPr="16EBA358">
        <w:rPr>
          <w:lang w:val="en-US"/>
        </w:rPr>
        <w:t xml:space="preserve"> by the popular press and others, our clients need specialist legal advice and representation to give them access to justice that would otherwise be denied to them. By helping them to assert their legal rights, we not only defend their dignity and human rights, but promote their proper place as members of a fully functioning, genuinely inclusive society. </w:t>
      </w:r>
    </w:p>
    <w:p w14:paraId="1B9AB149" w14:textId="77777777" w:rsidR="00E34B3D" w:rsidRDefault="00E34B3D" w:rsidP="00E34B3D">
      <w:pPr>
        <w:pStyle w:val="NoSpacing"/>
        <w:ind w:left="567" w:right="304"/>
      </w:pPr>
    </w:p>
    <w:p w14:paraId="188FF7BE" w14:textId="77777777" w:rsidR="00E34B3D" w:rsidRDefault="00E34B3D" w:rsidP="00E34B3D">
      <w:pPr>
        <w:pStyle w:val="NoSpacing"/>
        <w:ind w:left="567" w:right="304"/>
      </w:pPr>
      <w:r w:rsidRPr="16EBA358">
        <w:rPr>
          <w:lang w:val="en-US"/>
        </w:rPr>
        <w:t xml:space="preserve">There are stark contrasts between the grinding poverty of some parts of the borough and the riches on its doorstep in Canary Wharf and the City of London. We represent the many victims of benefit cuts, too often </w:t>
      </w:r>
      <w:proofErr w:type="spellStart"/>
      <w:r w:rsidRPr="16EBA358">
        <w:rPr>
          <w:lang w:val="en-US"/>
        </w:rPr>
        <w:t>characterised</w:t>
      </w:r>
      <w:proofErr w:type="spellEnd"/>
      <w:r w:rsidRPr="16EBA358">
        <w:rPr>
          <w:lang w:val="en-US"/>
        </w:rPr>
        <w:t xml:space="preserve"> as ‘</w:t>
      </w:r>
      <w:proofErr w:type="gramStart"/>
      <w:r w:rsidRPr="16EBA358">
        <w:rPr>
          <w:lang w:val="en-US"/>
        </w:rPr>
        <w:t>scroungers’</w:t>
      </w:r>
      <w:proofErr w:type="gramEnd"/>
      <w:r w:rsidRPr="16EBA358">
        <w:rPr>
          <w:lang w:val="en-US"/>
        </w:rPr>
        <w:t xml:space="preserve"> but leading lives of desperate poverty. </w:t>
      </w:r>
    </w:p>
    <w:p w14:paraId="661FECAB" w14:textId="77777777" w:rsidR="00E34B3D" w:rsidRDefault="00E34B3D" w:rsidP="00E34B3D">
      <w:pPr>
        <w:pStyle w:val="NoSpacing"/>
        <w:ind w:left="567" w:right="304"/>
      </w:pPr>
    </w:p>
    <w:p w14:paraId="71C7423F" w14:textId="77777777" w:rsidR="00E34B3D" w:rsidRDefault="00E34B3D" w:rsidP="00E34B3D">
      <w:pPr>
        <w:pStyle w:val="NoSpacing"/>
        <w:ind w:left="567" w:right="304"/>
      </w:pPr>
      <w:r w:rsidRPr="16EBA358">
        <w:rPr>
          <w:lang w:val="en-US"/>
        </w:rPr>
        <w:t xml:space="preserve">Tower Hamlets is still the traditional gateway to the UK of immigrant communities fleeing persecution or simply seeking a better life – Huguenots, Chinese, Jews, Bengalis, Somalis and more. Yet our clients - migrants generally, and refugees and asylum seekers in particular - are facing intolerance and persecution to an extent not seen in the last 70 years. </w:t>
      </w:r>
    </w:p>
    <w:p w14:paraId="04455AD5" w14:textId="77777777" w:rsidR="00E34B3D" w:rsidRDefault="00E34B3D" w:rsidP="00E34B3D">
      <w:pPr>
        <w:pStyle w:val="NoSpacing"/>
        <w:ind w:left="567" w:right="304"/>
      </w:pPr>
    </w:p>
    <w:p w14:paraId="73BA5F3D" w14:textId="77777777" w:rsidR="00E34B3D" w:rsidRDefault="00E34B3D" w:rsidP="00E34B3D">
      <w:pPr>
        <w:pStyle w:val="NoSpacing"/>
        <w:ind w:left="567" w:right="304"/>
      </w:pPr>
      <w:r w:rsidRPr="16EBA358">
        <w:rPr>
          <w:lang w:val="en-US"/>
        </w:rPr>
        <w:t xml:space="preserve">Against a backdrop of the relentless growth of new luxury housing developments in the borough, we represent people whose landlords force them to live in properties in such appalling disrepair that their health and that of their families is in peril. And we act for homeless people, </w:t>
      </w:r>
      <w:proofErr w:type="spellStart"/>
      <w:r w:rsidRPr="16EBA358">
        <w:rPr>
          <w:lang w:val="en-US"/>
        </w:rPr>
        <w:t>marginalised</w:t>
      </w:r>
      <w:proofErr w:type="spellEnd"/>
      <w:r w:rsidRPr="16EBA358">
        <w:rPr>
          <w:lang w:val="en-US"/>
        </w:rPr>
        <w:t xml:space="preserve"> by society to the point of invisibility, often working together with other local charities. </w:t>
      </w:r>
    </w:p>
    <w:p w14:paraId="4FE49A66" w14:textId="77777777" w:rsidR="00E34B3D" w:rsidRDefault="00E34B3D" w:rsidP="00E34B3D">
      <w:pPr>
        <w:pStyle w:val="NoSpacing"/>
        <w:ind w:left="567" w:right="304"/>
      </w:pPr>
    </w:p>
    <w:p w14:paraId="100422FC" w14:textId="77777777" w:rsidR="00E34B3D" w:rsidRPr="006C159C" w:rsidRDefault="00E34B3D" w:rsidP="00E34B3D">
      <w:pPr>
        <w:pStyle w:val="NoSpacing"/>
        <w:ind w:left="567" w:right="304"/>
        <w:rPr>
          <w:b/>
          <w:sz w:val="28"/>
          <w:szCs w:val="28"/>
        </w:rPr>
      </w:pPr>
      <w:r>
        <w:rPr>
          <w:b/>
          <w:sz w:val="28"/>
          <w:szCs w:val="28"/>
        </w:rPr>
        <w:t>About the L</w:t>
      </w:r>
      <w:r w:rsidRPr="006C159C">
        <w:rPr>
          <w:b/>
          <w:sz w:val="28"/>
          <w:szCs w:val="28"/>
        </w:rPr>
        <w:t xml:space="preserve">aw </w:t>
      </w:r>
      <w:r>
        <w:rPr>
          <w:b/>
          <w:sz w:val="28"/>
          <w:szCs w:val="28"/>
        </w:rPr>
        <w:t>C</w:t>
      </w:r>
      <w:r w:rsidRPr="006C159C">
        <w:rPr>
          <w:b/>
          <w:sz w:val="28"/>
          <w:szCs w:val="28"/>
        </w:rPr>
        <w:t>entre</w:t>
      </w:r>
    </w:p>
    <w:p w14:paraId="09BECE8E" w14:textId="77777777" w:rsidR="00E34B3D" w:rsidRDefault="00E34B3D" w:rsidP="00E34B3D">
      <w:pPr>
        <w:pStyle w:val="NoSpacing"/>
        <w:ind w:left="567" w:right="304"/>
      </w:pPr>
    </w:p>
    <w:p w14:paraId="7806C91E" w14:textId="77777777" w:rsidR="00E34B3D" w:rsidRDefault="00E34B3D" w:rsidP="00E34B3D">
      <w:pPr>
        <w:pStyle w:val="NoSpacing"/>
        <w:ind w:left="567" w:right="304"/>
      </w:pPr>
      <w:r w:rsidRPr="16EBA358">
        <w:rPr>
          <w:lang w:val="en-US"/>
        </w:rPr>
        <w:t xml:space="preserve">Tower Hamlets Law Centre has served the borough for nearly 50 years. Today, we continue to meet the needs and address the disadvantage of around 1300 clients per year. They include women fleeing domestic violence, people who are in housing crisis, people with no income or recourse to public funds, those with complex benefit challenges, disabled children and adults. </w:t>
      </w:r>
    </w:p>
    <w:p w14:paraId="375E7232" w14:textId="77777777" w:rsidR="00E34B3D" w:rsidRDefault="00E34B3D" w:rsidP="00E34B3D">
      <w:pPr>
        <w:pStyle w:val="NoSpacing"/>
        <w:ind w:left="567" w:right="304"/>
      </w:pPr>
    </w:p>
    <w:p w14:paraId="3D4FAA07" w14:textId="77777777" w:rsidR="00E34B3D" w:rsidRDefault="00E34B3D" w:rsidP="00E34B3D">
      <w:pPr>
        <w:pStyle w:val="NoSpacing"/>
        <w:spacing w:line="259" w:lineRule="auto"/>
        <w:ind w:left="567" w:right="304"/>
        <w:rPr>
          <w:lang w:val="en-US"/>
        </w:rPr>
      </w:pPr>
      <w:r w:rsidRPr="16EBA358">
        <w:rPr>
          <w:lang w:val="en-US"/>
        </w:rPr>
        <w:t xml:space="preserve">We </w:t>
      </w:r>
      <w:proofErr w:type="spellStart"/>
      <w:r w:rsidRPr="16EBA358">
        <w:rPr>
          <w:lang w:val="en-US"/>
        </w:rPr>
        <w:t>specialise</w:t>
      </w:r>
      <w:proofErr w:type="spellEnd"/>
      <w:r w:rsidRPr="16EBA358">
        <w:rPr>
          <w:lang w:val="en-US"/>
        </w:rPr>
        <w:t xml:space="preserve"> in housing, immigration, welfare benefits and employment law, with legal aid contracts </w:t>
      </w:r>
      <w:proofErr w:type="gramStart"/>
      <w:r w:rsidRPr="16EBA358">
        <w:rPr>
          <w:lang w:val="en-US"/>
        </w:rPr>
        <w:t>in</w:t>
      </w:r>
      <w:proofErr w:type="gramEnd"/>
      <w:r w:rsidRPr="16EBA358">
        <w:rPr>
          <w:lang w:val="en-US"/>
        </w:rPr>
        <w:t xml:space="preserve"> housing and immigration. We </w:t>
      </w:r>
      <w:proofErr w:type="gramStart"/>
      <w:r w:rsidRPr="16EBA358">
        <w:rPr>
          <w:lang w:val="en-US"/>
        </w:rPr>
        <w:t>are able to</w:t>
      </w:r>
      <w:proofErr w:type="gramEnd"/>
      <w:r w:rsidRPr="16EBA358">
        <w:rPr>
          <w:lang w:val="en-US"/>
        </w:rPr>
        <w:t xml:space="preserve"> pursue cases all the way from initial enquiry to representation in the higher courts, if necessary. In addition to our casework, we support other advice-giving </w:t>
      </w:r>
      <w:proofErr w:type="spellStart"/>
      <w:r w:rsidRPr="16EBA358">
        <w:rPr>
          <w:lang w:val="en-US"/>
        </w:rPr>
        <w:t>organisations</w:t>
      </w:r>
      <w:proofErr w:type="spellEnd"/>
      <w:r w:rsidRPr="16EBA358">
        <w:rPr>
          <w:lang w:val="en-US"/>
        </w:rPr>
        <w:t xml:space="preserve"> in Tower Hamlets by providing them with training and second-tier advice, equipping them to offer a better service to their clients. In addition, we work with </w:t>
      </w:r>
      <w:proofErr w:type="gramStart"/>
      <w:r w:rsidRPr="16EBA358">
        <w:rPr>
          <w:lang w:val="en-US"/>
        </w:rPr>
        <w:t>a large number of</w:t>
      </w:r>
      <w:proofErr w:type="gramEnd"/>
      <w:r w:rsidRPr="16EBA358">
        <w:rPr>
          <w:lang w:val="en-US"/>
        </w:rPr>
        <w:t xml:space="preserve"> trainee solicitors from city law firms who volunteer at our evening advice </w:t>
      </w:r>
      <w:proofErr w:type="gramStart"/>
      <w:r w:rsidRPr="16EBA358">
        <w:rPr>
          <w:lang w:val="en-US"/>
        </w:rPr>
        <w:t>sessions, and</w:t>
      </w:r>
      <w:proofErr w:type="gramEnd"/>
      <w:r w:rsidRPr="16EBA358">
        <w:rPr>
          <w:lang w:val="en-US"/>
        </w:rPr>
        <w:t xml:space="preserve"> sometimes work on placement at the law </w:t>
      </w:r>
      <w:proofErr w:type="spellStart"/>
      <w:r w:rsidRPr="16EBA358">
        <w:rPr>
          <w:lang w:val="en-US"/>
        </w:rPr>
        <w:t>centre</w:t>
      </w:r>
      <w:proofErr w:type="spellEnd"/>
      <w:r w:rsidRPr="16EBA358">
        <w:rPr>
          <w:lang w:val="en-US"/>
        </w:rPr>
        <w:t>.</w:t>
      </w:r>
    </w:p>
    <w:p w14:paraId="343A9B6C" w14:textId="77777777" w:rsidR="00E34B3D" w:rsidRDefault="00E34B3D" w:rsidP="00E34B3D">
      <w:pPr>
        <w:pStyle w:val="NoSpacing"/>
        <w:ind w:left="567" w:right="304"/>
      </w:pPr>
    </w:p>
    <w:p w14:paraId="47693FA6" w14:textId="77777777" w:rsidR="00E34B3D" w:rsidRDefault="00E34B3D" w:rsidP="00E34B3D">
      <w:pPr>
        <w:pStyle w:val="NoSpacing"/>
        <w:spacing w:line="259" w:lineRule="auto"/>
        <w:ind w:left="567" w:right="304"/>
        <w:rPr>
          <w:lang w:val="en-US"/>
        </w:rPr>
      </w:pPr>
      <w:r w:rsidRPr="16EBA358">
        <w:rPr>
          <w:lang w:val="en-US"/>
        </w:rPr>
        <w:t xml:space="preserve">We are accredited to the Law Society’s </w:t>
      </w:r>
      <w:proofErr w:type="spellStart"/>
      <w:r w:rsidRPr="16EBA358">
        <w:rPr>
          <w:lang w:val="en-US"/>
        </w:rPr>
        <w:t>Lexcel</w:t>
      </w:r>
      <w:proofErr w:type="spellEnd"/>
      <w:r w:rsidRPr="16EBA358">
        <w:rPr>
          <w:lang w:val="en-US"/>
        </w:rPr>
        <w:t xml:space="preserve"> standard for excellence in legal practice management and client care. We employ 18 FTE advice and support staff. Our housing team currently comprises three full-time equivalent solicitors/caseworkers and a trainee.  The team also participates in the Housing Loss Prevention Advice Service, representing people facing possession proceedings.</w:t>
      </w:r>
    </w:p>
    <w:p w14:paraId="2BBB8CBC" w14:textId="77777777" w:rsidR="00E34B3D" w:rsidRDefault="00E34B3D" w:rsidP="00E34B3D">
      <w:pPr>
        <w:pStyle w:val="NoSpacing"/>
        <w:spacing w:line="259" w:lineRule="auto"/>
        <w:ind w:left="567" w:right="304"/>
        <w:rPr>
          <w:lang w:val="en-US"/>
        </w:rPr>
      </w:pPr>
    </w:p>
    <w:p w14:paraId="5512E26F" w14:textId="77777777" w:rsidR="00E34B3D" w:rsidRDefault="00E34B3D" w:rsidP="00E34B3D">
      <w:pPr>
        <w:pStyle w:val="NoSpacing"/>
        <w:spacing w:line="259" w:lineRule="auto"/>
        <w:ind w:left="567" w:right="304"/>
        <w:rPr>
          <w:lang w:val="en-US"/>
        </w:rPr>
      </w:pPr>
      <w:r w:rsidRPr="16EBA358">
        <w:rPr>
          <w:lang w:val="en-US"/>
        </w:rPr>
        <w:t xml:space="preserve">The law </w:t>
      </w:r>
      <w:proofErr w:type="spellStart"/>
      <w:r w:rsidRPr="16EBA358">
        <w:rPr>
          <w:lang w:val="en-US"/>
        </w:rPr>
        <w:t>centre</w:t>
      </w:r>
      <w:proofErr w:type="spellEnd"/>
      <w:r w:rsidRPr="16EBA358">
        <w:rPr>
          <w:lang w:val="en-US"/>
        </w:rPr>
        <w:t xml:space="preserve"> currently receives funding from a variety of sources including the Legal Aid Agency, the London Borough of Tower Hamlets, and various charitable trusts and foundations. We have long-standing partnerships with Freshfields Bruckhaus Deringer and other major city law firms.</w:t>
      </w:r>
    </w:p>
    <w:p w14:paraId="5085A9DE" w14:textId="77777777" w:rsidR="00E34B3D" w:rsidRDefault="00E34B3D" w:rsidP="00E34B3D">
      <w:pPr>
        <w:pStyle w:val="NoSpacing"/>
        <w:ind w:left="567" w:right="304"/>
      </w:pPr>
    </w:p>
    <w:p w14:paraId="32D298EB" w14:textId="77777777" w:rsidR="00E34B3D" w:rsidRDefault="00E34B3D" w:rsidP="00E34B3D">
      <w:pPr>
        <w:pStyle w:val="NoSpacing"/>
        <w:ind w:left="567" w:right="304"/>
      </w:pPr>
      <w:r w:rsidRPr="16EBA358">
        <w:rPr>
          <w:lang w:val="en-US"/>
        </w:rPr>
        <w:t xml:space="preserve">Local people, service users, representatives of </w:t>
      </w:r>
      <w:proofErr w:type="spellStart"/>
      <w:r w:rsidRPr="16EBA358">
        <w:rPr>
          <w:lang w:val="en-US"/>
        </w:rPr>
        <w:t>organisations</w:t>
      </w:r>
      <w:proofErr w:type="spellEnd"/>
      <w:r w:rsidRPr="16EBA358">
        <w:rPr>
          <w:lang w:val="en-US"/>
        </w:rPr>
        <w:t xml:space="preserve"> in Tower Hamlets and others who support our work are entitled to apply to be members of the law </w:t>
      </w:r>
      <w:proofErr w:type="spellStart"/>
      <w:r w:rsidRPr="16EBA358">
        <w:rPr>
          <w:lang w:val="en-US"/>
        </w:rPr>
        <w:t>centre</w:t>
      </w:r>
      <w:proofErr w:type="spellEnd"/>
      <w:r w:rsidRPr="16EBA358">
        <w:rPr>
          <w:lang w:val="en-US"/>
        </w:rPr>
        <w:t xml:space="preserve">. We are governed by a Board of Trustees elected annually </w:t>
      </w:r>
      <w:proofErr w:type="gramStart"/>
      <w:r w:rsidRPr="16EBA358">
        <w:rPr>
          <w:lang w:val="en-US"/>
        </w:rPr>
        <w:t>from</w:t>
      </w:r>
      <w:proofErr w:type="gramEnd"/>
      <w:r w:rsidRPr="16EBA358">
        <w:rPr>
          <w:lang w:val="en-US"/>
        </w:rPr>
        <w:t xml:space="preserve"> the membership. The day-to-day management is led by a Chief Executive and Senior Solicitor.</w:t>
      </w:r>
    </w:p>
    <w:p w14:paraId="54413F18" w14:textId="77777777" w:rsidR="00E34B3D" w:rsidRDefault="00E34B3D" w:rsidP="00E34B3D">
      <w:pPr>
        <w:widowControl/>
        <w:rPr>
          <w:rFonts w:ascii="Arial" w:eastAsia="Times New Roman" w:hAnsi="Arial"/>
          <w:lang w:val="en-GB" w:eastAsia="en-GB"/>
        </w:rPr>
      </w:pPr>
      <w:r>
        <w:br w:type="page"/>
      </w:r>
    </w:p>
    <w:p w14:paraId="661E5FBF" w14:textId="77777777" w:rsidR="00E34B3D" w:rsidRDefault="00E34B3D" w:rsidP="00E34B3D">
      <w:pPr>
        <w:ind w:left="851" w:right="304"/>
        <w:rPr>
          <w:rFonts w:ascii="Arial" w:eastAsia="Arial" w:hAnsi="Arial" w:cs="Arial"/>
          <w:sz w:val="20"/>
          <w:szCs w:val="20"/>
        </w:rPr>
      </w:pPr>
      <w:r>
        <w:rPr>
          <w:bCs/>
          <w:noProof/>
        </w:rPr>
        <w:lastRenderedPageBreak/>
        <mc:AlternateContent>
          <mc:Choice Requires="wps">
            <w:drawing>
              <wp:anchor distT="0" distB="0" distL="114300" distR="114300" simplePos="0" relativeHeight="251661312" behindDoc="0" locked="0" layoutInCell="1" allowOverlap="1" wp14:anchorId="11EC6421" wp14:editId="34CA0800">
                <wp:simplePos x="0" y="0"/>
                <wp:positionH relativeFrom="column">
                  <wp:posOffset>3448050</wp:posOffset>
                </wp:positionH>
                <wp:positionV relativeFrom="paragraph">
                  <wp:posOffset>-844550</wp:posOffset>
                </wp:positionV>
                <wp:extent cx="3221355" cy="512445"/>
                <wp:effectExtent l="9525" t="12700" r="7620" b="8255"/>
                <wp:wrapNone/>
                <wp:docPr id="11670699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p w14:paraId="19BC298A" w14:textId="77777777" w:rsidR="00E34B3D" w:rsidRPr="003E75F1" w:rsidRDefault="00E34B3D" w:rsidP="00E34B3D">
                            <w:pPr>
                              <w:pStyle w:val="NoSpacing"/>
                              <w:ind w:right="304"/>
                              <w:rPr>
                                <w:b/>
                                <w:sz w:val="28"/>
                                <w:szCs w:val="28"/>
                              </w:rPr>
                            </w:pPr>
                            <w:r>
                              <w:rPr>
                                <w:b/>
                                <w:sz w:val="28"/>
                                <w:szCs w:val="28"/>
                              </w:rPr>
                              <w:t>Job Description</w:t>
                            </w:r>
                          </w:p>
                          <w:p w14:paraId="62924542" w14:textId="77777777" w:rsidR="00E34B3D" w:rsidRPr="003E75F1" w:rsidRDefault="00E34B3D" w:rsidP="00E34B3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C6421" id="Text Box 14" o:spid="_x0000_s1027" type="#_x0000_t202" style="position:absolute;left:0;text-align:left;margin-left:271.5pt;margin-top:-66.5pt;width:253.65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" fillcolor="black [3213]" strokecolor="black [3213]">
                <v:textbox>
                  <w:txbxContent>
                    <w:p w14:paraId="19BC298A" w14:textId="77777777" w:rsidR="00E34B3D" w:rsidRPr="003E75F1" w:rsidRDefault="00E34B3D" w:rsidP="00E34B3D">
                      <w:pPr>
                        <w:pStyle w:val="NoSpacing"/>
                        <w:ind w:right="304"/>
                        <w:rPr>
                          <w:b/>
                          <w:sz w:val="28"/>
                          <w:szCs w:val="28"/>
                        </w:rPr>
                      </w:pPr>
                      <w:r>
                        <w:rPr>
                          <w:b/>
                          <w:sz w:val="28"/>
                          <w:szCs w:val="28"/>
                        </w:rPr>
                        <w:t>Job Description</w:t>
                      </w:r>
                    </w:p>
                    <w:p w14:paraId="62924542" w14:textId="77777777" w:rsidR="00E34B3D" w:rsidRPr="003E75F1" w:rsidRDefault="00E34B3D" w:rsidP="00E34B3D"/>
                  </w:txbxContent>
                </v:textbox>
              </v:shape>
            </w:pict>
          </mc:Fallback>
        </mc:AlternateContent>
      </w:r>
    </w:p>
    <w:p w14:paraId="364C0F09" w14:textId="77777777" w:rsidR="00E34B3D" w:rsidRPr="00D4721B" w:rsidRDefault="00E34B3D" w:rsidP="00E34B3D">
      <w:pPr>
        <w:pStyle w:val="NoSpacing"/>
        <w:ind w:left="851" w:right="304"/>
      </w:pPr>
      <w:r w:rsidRPr="16EBA358">
        <w:rPr>
          <w:b/>
          <w:bCs/>
          <w:lang w:val="en-US"/>
        </w:rPr>
        <w:t>JOB TITLE:</w:t>
      </w:r>
      <w:r>
        <w:tab/>
      </w:r>
      <w:r>
        <w:tab/>
      </w:r>
      <w:r>
        <w:tab/>
      </w:r>
      <w:r w:rsidRPr="16EBA358">
        <w:rPr>
          <w:lang w:val="en-US"/>
        </w:rPr>
        <w:t>Housing Solicitor</w:t>
      </w:r>
    </w:p>
    <w:p w14:paraId="1EE98E49" w14:textId="77777777" w:rsidR="00E34B3D" w:rsidRPr="00D4721B" w:rsidRDefault="00E34B3D" w:rsidP="00E34B3D">
      <w:pPr>
        <w:pStyle w:val="NoSpacing"/>
        <w:ind w:left="851" w:right="304"/>
        <w:rPr>
          <w:bCs/>
        </w:rPr>
      </w:pPr>
    </w:p>
    <w:p w14:paraId="01043AF9" w14:textId="46530D54" w:rsidR="00E34B3D" w:rsidRPr="00D4721B" w:rsidRDefault="00E34B3D" w:rsidP="00E34B3D">
      <w:pPr>
        <w:pStyle w:val="NoSpacing"/>
        <w:ind w:left="851" w:right="304"/>
      </w:pPr>
      <w:r w:rsidRPr="16EBA358">
        <w:rPr>
          <w:b/>
          <w:bCs/>
          <w:lang w:val="en-US"/>
        </w:rPr>
        <w:t>SALARY:</w:t>
      </w:r>
      <w:r>
        <w:tab/>
      </w:r>
      <w:r>
        <w:tab/>
      </w:r>
      <w:r>
        <w:tab/>
      </w:r>
      <w:r w:rsidRPr="16EBA358">
        <w:rPr>
          <w:lang w:val="en-US"/>
        </w:rPr>
        <w:t>c. £35,300 p.a.</w:t>
      </w:r>
      <w:r>
        <w:rPr>
          <w:lang w:val="en-US"/>
        </w:rPr>
        <w:t xml:space="preserve"> (to £38,600 if qualified as a legal aid supervisor)</w:t>
      </w:r>
    </w:p>
    <w:p w14:paraId="1A571BA1" w14:textId="77777777" w:rsidR="00E34B3D" w:rsidRPr="00D4721B" w:rsidRDefault="00E34B3D" w:rsidP="00E34B3D">
      <w:pPr>
        <w:pStyle w:val="NoSpacing"/>
        <w:ind w:left="851" w:right="304"/>
        <w:rPr>
          <w:bCs/>
        </w:rPr>
      </w:pPr>
    </w:p>
    <w:p w14:paraId="1ACBB9AC" w14:textId="77777777" w:rsidR="00E34B3D" w:rsidRPr="00D4721B" w:rsidRDefault="00E34B3D" w:rsidP="00E34B3D">
      <w:pPr>
        <w:pStyle w:val="NoSpacing"/>
        <w:ind w:left="851" w:right="304"/>
      </w:pPr>
      <w:r w:rsidRPr="16EBA358">
        <w:rPr>
          <w:b/>
          <w:bCs/>
          <w:lang w:val="en-US"/>
        </w:rPr>
        <w:t>LINE MANAGED BY:</w:t>
      </w:r>
      <w:r>
        <w:tab/>
      </w:r>
      <w:r w:rsidRPr="16EBA358">
        <w:rPr>
          <w:lang w:val="en-US"/>
        </w:rPr>
        <w:t>Housing Supervisor</w:t>
      </w:r>
    </w:p>
    <w:p w14:paraId="149EB3B9" w14:textId="77777777" w:rsidR="00E34B3D" w:rsidRPr="00D4721B" w:rsidRDefault="00E34B3D" w:rsidP="00E34B3D">
      <w:pPr>
        <w:pStyle w:val="NoSpacing"/>
        <w:ind w:left="851" w:right="304"/>
        <w:rPr>
          <w:bCs/>
        </w:rPr>
      </w:pPr>
    </w:p>
    <w:p w14:paraId="27616CD4" w14:textId="77777777" w:rsidR="00E34B3D" w:rsidRPr="00D4721B" w:rsidRDefault="00E34B3D" w:rsidP="00E34B3D">
      <w:pPr>
        <w:pStyle w:val="NoSpacing"/>
        <w:ind w:left="851" w:right="304"/>
        <w:rPr>
          <w:bCs/>
        </w:rPr>
      </w:pPr>
    </w:p>
    <w:p w14:paraId="5F98CE14" w14:textId="77777777" w:rsidR="00E34B3D" w:rsidRPr="00D4721B" w:rsidRDefault="00E34B3D" w:rsidP="00E34B3D">
      <w:pPr>
        <w:pStyle w:val="NoSpacing"/>
        <w:ind w:left="851" w:right="304"/>
        <w:rPr>
          <w:b/>
        </w:rPr>
      </w:pPr>
      <w:r w:rsidRPr="00D4721B">
        <w:rPr>
          <w:b/>
        </w:rPr>
        <w:t>MAIN OBJECTIVES:</w:t>
      </w:r>
    </w:p>
    <w:p w14:paraId="0426BB49" w14:textId="77777777" w:rsidR="00E34B3D" w:rsidRPr="00D4721B" w:rsidRDefault="00E34B3D" w:rsidP="00E34B3D">
      <w:pPr>
        <w:pStyle w:val="NoSpacing"/>
        <w:ind w:left="851" w:right="304"/>
        <w:rPr>
          <w:bCs/>
        </w:rPr>
      </w:pPr>
    </w:p>
    <w:p w14:paraId="5CEB8B6D" w14:textId="77777777" w:rsidR="00E34B3D" w:rsidRPr="00D4721B" w:rsidRDefault="00E34B3D" w:rsidP="00E34B3D">
      <w:pPr>
        <w:pStyle w:val="NoSpacing"/>
        <w:numPr>
          <w:ilvl w:val="0"/>
          <w:numId w:val="3"/>
        </w:numPr>
        <w:ind w:left="1276" w:right="304"/>
        <w:rPr>
          <w:bCs/>
        </w:rPr>
      </w:pPr>
      <w:r w:rsidRPr="00D4721B">
        <w:rPr>
          <w:bCs/>
        </w:rPr>
        <w:t>To provide advice and casework in housing law</w:t>
      </w:r>
    </w:p>
    <w:p w14:paraId="5350BF5F" w14:textId="77777777" w:rsidR="00E34B3D" w:rsidRPr="00D4721B" w:rsidRDefault="00E34B3D" w:rsidP="00E34B3D">
      <w:pPr>
        <w:pStyle w:val="NoSpacing"/>
        <w:numPr>
          <w:ilvl w:val="0"/>
          <w:numId w:val="3"/>
        </w:numPr>
        <w:ind w:left="1276" w:right="304"/>
      </w:pPr>
      <w:r w:rsidRPr="16EBA358">
        <w:rPr>
          <w:lang w:val="en-US"/>
        </w:rPr>
        <w:t>To represent clients at courts and tribunals</w:t>
      </w:r>
    </w:p>
    <w:p w14:paraId="5BCA7321" w14:textId="77777777" w:rsidR="00E34B3D" w:rsidRPr="00D4721B" w:rsidRDefault="00E34B3D" w:rsidP="00E34B3D">
      <w:pPr>
        <w:pStyle w:val="NoSpacing"/>
        <w:ind w:left="851" w:right="304"/>
        <w:rPr>
          <w:bCs/>
        </w:rPr>
      </w:pPr>
    </w:p>
    <w:p w14:paraId="00AFAE1B" w14:textId="77777777" w:rsidR="00E34B3D" w:rsidRPr="00D4721B" w:rsidRDefault="00E34B3D" w:rsidP="00E34B3D">
      <w:pPr>
        <w:pStyle w:val="NoSpacing"/>
        <w:ind w:left="851" w:right="304"/>
        <w:rPr>
          <w:b/>
        </w:rPr>
      </w:pPr>
      <w:r w:rsidRPr="00D4721B">
        <w:rPr>
          <w:b/>
        </w:rPr>
        <w:t>Casework</w:t>
      </w:r>
    </w:p>
    <w:p w14:paraId="6EB6F19C" w14:textId="77777777" w:rsidR="00E34B3D" w:rsidRPr="00D4721B" w:rsidRDefault="00E34B3D" w:rsidP="00E34B3D">
      <w:pPr>
        <w:pStyle w:val="NoSpacing"/>
        <w:ind w:left="851" w:right="304"/>
        <w:rPr>
          <w:bCs/>
        </w:rPr>
      </w:pPr>
    </w:p>
    <w:p w14:paraId="7B5FE987" w14:textId="77777777" w:rsidR="00E34B3D" w:rsidRPr="00D4721B" w:rsidRDefault="00E34B3D" w:rsidP="00E34B3D">
      <w:pPr>
        <w:pStyle w:val="NoSpacing"/>
        <w:ind w:left="1440" w:right="304" w:hanging="589"/>
      </w:pPr>
      <w:r w:rsidRPr="16EBA358">
        <w:rPr>
          <w:lang w:val="en-US"/>
        </w:rPr>
        <w:t>1.</w:t>
      </w:r>
      <w:r>
        <w:tab/>
      </w:r>
      <w:r w:rsidRPr="16EBA358">
        <w:rPr>
          <w:lang w:val="en-US"/>
        </w:rPr>
        <w:t>To provide legal advice and assistance on a wide range of housing problems, including homelessness, possession proceedings, allocations, disrepair, racial harassment, race discrimination, security of tenure and private sector problems.</w:t>
      </w:r>
    </w:p>
    <w:p w14:paraId="298ECF2A" w14:textId="77777777" w:rsidR="00E34B3D" w:rsidRPr="00D4721B" w:rsidRDefault="00E34B3D" w:rsidP="00E34B3D">
      <w:pPr>
        <w:pStyle w:val="NoSpacing"/>
        <w:ind w:left="1418" w:right="304"/>
      </w:pPr>
    </w:p>
    <w:p w14:paraId="66AE401E" w14:textId="77777777" w:rsidR="00E34B3D" w:rsidRPr="00D4721B" w:rsidRDefault="00E34B3D" w:rsidP="00E34B3D">
      <w:pPr>
        <w:pStyle w:val="NoSpacing"/>
        <w:ind w:left="1440" w:right="304" w:hanging="589"/>
      </w:pPr>
      <w:r>
        <w:t>2.</w:t>
      </w:r>
      <w:r>
        <w:tab/>
      </w:r>
      <w:r w:rsidRPr="00D4721B">
        <w:t>To undertake a full range of County Court and High Court litigation and advocacy on behalf of individual and client groups.</w:t>
      </w:r>
    </w:p>
    <w:p w14:paraId="45DEB223" w14:textId="77777777" w:rsidR="00E34B3D" w:rsidRPr="00D4721B" w:rsidRDefault="00E34B3D" w:rsidP="00E34B3D">
      <w:pPr>
        <w:pStyle w:val="NoSpacing"/>
        <w:ind w:left="1418" w:right="304"/>
      </w:pPr>
    </w:p>
    <w:p w14:paraId="0B64D07E" w14:textId="77777777" w:rsidR="00E34B3D" w:rsidRPr="00D4721B" w:rsidRDefault="00E34B3D" w:rsidP="00E34B3D">
      <w:pPr>
        <w:pStyle w:val="NoSpacing"/>
        <w:ind w:left="1440" w:right="304" w:hanging="589"/>
      </w:pPr>
      <w:r w:rsidRPr="16EBA358">
        <w:rPr>
          <w:lang w:val="en-US"/>
        </w:rPr>
        <w:t>3.</w:t>
      </w:r>
      <w:r>
        <w:tab/>
      </w:r>
      <w:r w:rsidRPr="16EBA358">
        <w:rPr>
          <w:lang w:val="en-US"/>
        </w:rPr>
        <w:t xml:space="preserve">To represent clients at the County Court Duty Solicitor scheme for possession lists on a </w:t>
      </w:r>
      <w:proofErr w:type="spellStart"/>
      <w:r w:rsidRPr="16EBA358">
        <w:rPr>
          <w:lang w:val="en-US"/>
        </w:rPr>
        <w:t>rota</w:t>
      </w:r>
      <w:proofErr w:type="spellEnd"/>
      <w:r w:rsidRPr="16EBA358">
        <w:rPr>
          <w:lang w:val="en-US"/>
        </w:rPr>
        <w:t xml:space="preserve"> basis.</w:t>
      </w:r>
    </w:p>
    <w:p w14:paraId="359F3B34" w14:textId="77777777" w:rsidR="00E34B3D" w:rsidRPr="00D4721B" w:rsidRDefault="00E34B3D" w:rsidP="00E34B3D">
      <w:pPr>
        <w:pStyle w:val="NoSpacing"/>
        <w:ind w:left="1418" w:right="304"/>
      </w:pPr>
    </w:p>
    <w:p w14:paraId="38AF1408" w14:textId="77777777" w:rsidR="00E34B3D" w:rsidRPr="00D4721B" w:rsidRDefault="00E34B3D" w:rsidP="00E34B3D">
      <w:pPr>
        <w:pStyle w:val="NoSpacing"/>
        <w:ind w:left="1440" w:right="304" w:hanging="589"/>
      </w:pPr>
      <w:r>
        <w:t>4.</w:t>
      </w:r>
      <w:r>
        <w:tab/>
      </w:r>
      <w:r w:rsidRPr="00D4721B">
        <w:t>To raise target-based income for the Law Centre through Legal Aid Agency funding of cases and by claiming costs from other parties where possible.</w:t>
      </w:r>
    </w:p>
    <w:p w14:paraId="2FA03E17" w14:textId="77777777" w:rsidR="00E34B3D" w:rsidRPr="00D4721B" w:rsidRDefault="00E34B3D" w:rsidP="00E34B3D">
      <w:pPr>
        <w:pStyle w:val="NoSpacing"/>
        <w:ind w:left="1418" w:right="304"/>
      </w:pPr>
    </w:p>
    <w:p w14:paraId="317AC143" w14:textId="77777777" w:rsidR="00E34B3D" w:rsidRPr="00D4721B" w:rsidRDefault="00E34B3D" w:rsidP="00E34B3D">
      <w:pPr>
        <w:pStyle w:val="NoSpacing"/>
        <w:ind w:left="1440" w:right="304" w:hanging="589"/>
        <w:rPr>
          <w:i/>
          <w:iCs/>
          <w:lang w:val="en-US"/>
        </w:rPr>
      </w:pPr>
      <w:r w:rsidRPr="16EBA358">
        <w:rPr>
          <w:lang w:val="en-US"/>
        </w:rPr>
        <w:t>5.</w:t>
      </w:r>
      <w:r>
        <w:tab/>
      </w:r>
      <w:r w:rsidRPr="16EBA358">
        <w:rPr>
          <w:lang w:val="en-US"/>
        </w:rPr>
        <w:t xml:space="preserve">To keep </w:t>
      </w:r>
      <w:proofErr w:type="gramStart"/>
      <w:r w:rsidRPr="16EBA358">
        <w:rPr>
          <w:lang w:val="en-US"/>
        </w:rPr>
        <w:t>up-to-date</w:t>
      </w:r>
      <w:proofErr w:type="gramEnd"/>
      <w:r w:rsidRPr="16EBA358">
        <w:rPr>
          <w:lang w:val="en-US"/>
        </w:rPr>
        <w:t xml:space="preserve"> with changes in housing and associated legislation through attendance </w:t>
      </w:r>
      <w:proofErr w:type="gramStart"/>
      <w:r w:rsidRPr="16EBA358">
        <w:rPr>
          <w:lang w:val="en-US"/>
        </w:rPr>
        <w:t>at</w:t>
      </w:r>
      <w:proofErr w:type="gramEnd"/>
      <w:r w:rsidRPr="16EBA358">
        <w:rPr>
          <w:lang w:val="en-US"/>
        </w:rPr>
        <w:t xml:space="preserve"> training courses and by reading relevant housing law journals.</w:t>
      </w:r>
    </w:p>
    <w:p w14:paraId="4D54F710" w14:textId="77777777" w:rsidR="00E34B3D" w:rsidRPr="00D4721B" w:rsidRDefault="00E34B3D" w:rsidP="00E34B3D">
      <w:pPr>
        <w:pStyle w:val="NoSpacing"/>
        <w:ind w:left="1418" w:right="304"/>
        <w:rPr>
          <w:i/>
          <w:iCs/>
        </w:rPr>
      </w:pPr>
    </w:p>
    <w:p w14:paraId="4F9704D7" w14:textId="77777777" w:rsidR="00E34B3D" w:rsidRPr="00D4721B" w:rsidRDefault="00E34B3D" w:rsidP="00E34B3D">
      <w:pPr>
        <w:pStyle w:val="NoSpacing"/>
        <w:ind w:left="1440" w:right="304" w:hanging="589"/>
      </w:pPr>
      <w:r w:rsidRPr="16EBA358">
        <w:rPr>
          <w:lang w:val="en-US"/>
        </w:rPr>
        <w:t>6.</w:t>
      </w:r>
      <w:r>
        <w:tab/>
      </w:r>
      <w:r w:rsidRPr="16EBA358">
        <w:rPr>
          <w:lang w:val="en-US"/>
        </w:rPr>
        <w:t>To undertake casework administration in accordance with Legal Aid Agency requirements and to bill and cost cases.</w:t>
      </w:r>
    </w:p>
    <w:p w14:paraId="6FA198C0" w14:textId="77777777" w:rsidR="00E34B3D" w:rsidRPr="00D4721B" w:rsidRDefault="00E34B3D" w:rsidP="00E34B3D">
      <w:pPr>
        <w:pStyle w:val="NoSpacing"/>
        <w:ind w:left="1418" w:right="304"/>
      </w:pPr>
    </w:p>
    <w:p w14:paraId="256DE621" w14:textId="77777777" w:rsidR="00E34B3D" w:rsidRPr="00D4721B" w:rsidRDefault="00E34B3D" w:rsidP="00E34B3D">
      <w:pPr>
        <w:pStyle w:val="NoSpacing"/>
        <w:ind w:left="1440" w:right="304" w:hanging="589"/>
      </w:pPr>
      <w:r w:rsidRPr="16EBA358">
        <w:rPr>
          <w:lang w:val="en-US"/>
        </w:rPr>
        <w:t>7.</w:t>
      </w:r>
      <w:r>
        <w:tab/>
      </w:r>
      <w:r w:rsidRPr="16EBA358">
        <w:rPr>
          <w:lang w:val="en-US"/>
        </w:rPr>
        <w:t xml:space="preserve">To assist in daytime and evening housing advice sessions and undertake all necessary </w:t>
      </w:r>
      <w:proofErr w:type="gramStart"/>
      <w:r w:rsidRPr="16EBA358">
        <w:rPr>
          <w:lang w:val="en-US"/>
        </w:rPr>
        <w:t>follow up</w:t>
      </w:r>
      <w:proofErr w:type="gramEnd"/>
      <w:r w:rsidRPr="16EBA358">
        <w:rPr>
          <w:lang w:val="en-US"/>
        </w:rPr>
        <w:t xml:space="preserve"> work.</w:t>
      </w:r>
    </w:p>
    <w:p w14:paraId="04223484" w14:textId="77777777" w:rsidR="00E34B3D" w:rsidRPr="00D4721B" w:rsidRDefault="00E34B3D" w:rsidP="00E34B3D">
      <w:pPr>
        <w:pStyle w:val="NoSpacing"/>
        <w:ind w:left="1418" w:right="304"/>
        <w:rPr>
          <w:bCs/>
        </w:rPr>
      </w:pPr>
    </w:p>
    <w:p w14:paraId="2F456C18" w14:textId="77777777" w:rsidR="00E34B3D" w:rsidRPr="00D4721B" w:rsidRDefault="00E34B3D" w:rsidP="00E34B3D">
      <w:pPr>
        <w:pStyle w:val="NoSpacing"/>
        <w:ind w:left="1440" w:right="304" w:hanging="589"/>
      </w:pPr>
      <w:r w:rsidRPr="16EBA358">
        <w:rPr>
          <w:lang w:val="en-US"/>
        </w:rPr>
        <w:t>8.</w:t>
      </w:r>
      <w:r>
        <w:tab/>
      </w:r>
      <w:r w:rsidRPr="16EBA358">
        <w:rPr>
          <w:lang w:val="en-US"/>
        </w:rPr>
        <w:t>To assist in outreach sessions as and when required.</w:t>
      </w:r>
    </w:p>
    <w:p w14:paraId="15509AC8" w14:textId="77777777" w:rsidR="00E34B3D" w:rsidRPr="00D4721B" w:rsidRDefault="00E34B3D" w:rsidP="00E34B3D">
      <w:pPr>
        <w:pStyle w:val="NoSpacing"/>
        <w:ind w:left="1418" w:right="304"/>
        <w:rPr>
          <w:bCs/>
        </w:rPr>
      </w:pPr>
    </w:p>
    <w:p w14:paraId="504E97C3" w14:textId="77777777" w:rsidR="00E34B3D" w:rsidRPr="00D4721B" w:rsidRDefault="00E34B3D" w:rsidP="00E34B3D">
      <w:pPr>
        <w:pStyle w:val="NoSpacing"/>
        <w:ind w:left="1440" w:right="304" w:hanging="589"/>
      </w:pPr>
      <w:r w:rsidRPr="16EBA358">
        <w:rPr>
          <w:lang w:val="en-US"/>
        </w:rPr>
        <w:t>9.</w:t>
      </w:r>
      <w:r>
        <w:tab/>
      </w:r>
      <w:r w:rsidRPr="16EBA358">
        <w:rPr>
          <w:lang w:val="en-US"/>
        </w:rPr>
        <w:t xml:space="preserve">To engage in project work, campaigning, training, publicity and information work and </w:t>
      </w:r>
      <w:proofErr w:type="gramStart"/>
      <w:r w:rsidRPr="16EBA358">
        <w:rPr>
          <w:lang w:val="en-US"/>
        </w:rPr>
        <w:t>support to</w:t>
      </w:r>
      <w:proofErr w:type="gramEnd"/>
      <w:r w:rsidRPr="16EBA358">
        <w:rPr>
          <w:lang w:val="en-US"/>
        </w:rPr>
        <w:t xml:space="preserve"> other agencies</w:t>
      </w:r>
      <w:r w:rsidRPr="16EBA358">
        <w:rPr>
          <w:i/>
          <w:iCs/>
          <w:lang w:val="en-US"/>
        </w:rPr>
        <w:t xml:space="preserve"> </w:t>
      </w:r>
      <w:r w:rsidRPr="16EBA358">
        <w:rPr>
          <w:lang w:val="en-US"/>
        </w:rPr>
        <w:t>as required.</w:t>
      </w:r>
    </w:p>
    <w:p w14:paraId="7220FB03" w14:textId="77777777" w:rsidR="00E34B3D" w:rsidRPr="00D4721B" w:rsidRDefault="00E34B3D" w:rsidP="00E34B3D">
      <w:pPr>
        <w:pStyle w:val="NoSpacing"/>
        <w:ind w:left="851" w:right="304"/>
        <w:rPr>
          <w:b/>
          <w:bCs/>
        </w:rPr>
      </w:pPr>
    </w:p>
    <w:p w14:paraId="764AA6DC" w14:textId="77777777" w:rsidR="00E34B3D" w:rsidRDefault="00E34B3D" w:rsidP="00E34B3D">
      <w:pPr>
        <w:pStyle w:val="NoSpacing"/>
        <w:ind w:left="851" w:right="304"/>
        <w:rPr>
          <w:b/>
          <w:bCs/>
        </w:rPr>
      </w:pPr>
      <w:r w:rsidRPr="00D4721B">
        <w:rPr>
          <w:b/>
          <w:bCs/>
        </w:rPr>
        <w:t>General</w:t>
      </w:r>
    </w:p>
    <w:p w14:paraId="28F04108" w14:textId="77777777" w:rsidR="00E34B3D" w:rsidRPr="00DF5A24" w:rsidRDefault="00E34B3D" w:rsidP="00E34B3D">
      <w:pPr>
        <w:pStyle w:val="NoSpacing"/>
        <w:ind w:left="851" w:right="304"/>
        <w:rPr>
          <w:rFonts w:cs="Arial"/>
          <w:b/>
          <w:bCs/>
        </w:rPr>
      </w:pPr>
    </w:p>
    <w:p w14:paraId="23FB942B"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1.</w:t>
      </w:r>
      <w:r w:rsidRPr="00DF5A24">
        <w:rPr>
          <w:rStyle w:val="normaltextrun"/>
          <w:rFonts w:ascii="Arial" w:eastAsia="Arial" w:hAnsi="Arial" w:cs="Arial"/>
          <w:sz w:val="22"/>
          <w:szCs w:val="22"/>
        </w:rPr>
        <w:tab/>
        <w:t>To undertake work in accordance with the Solicitors’ Practice Rules </w:t>
      </w:r>
      <w:proofErr w:type="gramStart"/>
      <w:r w:rsidRPr="00DF5A24">
        <w:rPr>
          <w:rStyle w:val="advancedproofingissue"/>
          <w:rFonts w:ascii="Arial" w:hAnsi="Arial" w:cs="Arial"/>
          <w:sz w:val="22"/>
          <w:szCs w:val="22"/>
        </w:rPr>
        <w:t>with regard to</w:t>
      </w:r>
      <w:proofErr w:type="gramEnd"/>
      <w:r w:rsidRPr="00DF5A24">
        <w:rPr>
          <w:rStyle w:val="normaltextrun"/>
          <w:rFonts w:ascii="Arial" w:eastAsia="Arial" w:hAnsi="Arial" w:cs="Arial"/>
          <w:sz w:val="22"/>
          <w:szCs w:val="22"/>
        </w:rPr>
        <w:t> the rules and principles of professional conduct and the agreed practice of the law centre.</w:t>
      </w:r>
      <w:r w:rsidRPr="00DF5A24">
        <w:rPr>
          <w:rStyle w:val="eop"/>
          <w:rFonts w:ascii="Arial" w:hAnsi="Arial" w:cs="Arial"/>
          <w:sz w:val="22"/>
          <w:szCs w:val="22"/>
        </w:rPr>
        <w:t> </w:t>
      </w:r>
    </w:p>
    <w:p w14:paraId="056FFB4F"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eop"/>
          <w:rFonts w:ascii="Arial" w:hAnsi="Arial" w:cs="Arial"/>
          <w:sz w:val="22"/>
          <w:szCs w:val="22"/>
        </w:rPr>
        <w:t> </w:t>
      </w:r>
    </w:p>
    <w:p w14:paraId="3408B654"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2.</w:t>
      </w:r>
      <w:r w:rsidRPr="00DF5A24">
        <w:rPr>
          <w:rStyle w:val="normaltextrun"/>
          <w:rFonts w:ascii="Arial" w:eastAsia="Arial" w:hAnsi="Arial" w:cs="Arial"/>
          <w:sz w:val="22"/>
          <w:szCs w:val="22"/>
        </w:rPr>
        <w:tab/>
        <w:t>To work under the professional supervision of the law centre’s Housing Supervisor.</w:t>
      </w:r>
      <w:r w:rsidRPr="00DF5A24">
        <w:rPr>
          <w:rStyle w:val="eop"/>
          <w:rFonts w:ascii="Arial" w:hAnsi="Arial" w:cs="Arial"/>
          <w:sz w:val="22"/>
          <w:szCs w:val="22"/>
        </w:rPr>
        <w:t> </w:t>
      </w:r>
    </w:p>
    <w:p w14:paraId="4D4789EF"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eop"/>
          <w:rFonts w:ascii="Arial" w:hAnsi="Arial" w:cs="Arial"/>
          <w:sz w:val="22"/>
          <w:szCs w:val="22"/>
        </w:rPr>
        <w:t> </w:t>
      </w:r>
    </w:p>
    <w:p w14:paraId="4C83725C"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3.</w:t>
      </w:r>
      <w:r w:rsidRPr="00DF5A24">
        <w:rPr>
          <w:rStyle w:val="normaltextrun"/>
          <w:rFonts w:ascii="Arial" w:eastAsia="Arial" w:hAnsi="Arial" w:cs="Arial"/>
          <w:sz w:val="22"/>
          <w:szCs w:val="22"/>
        </w:rPr>
        <w:tab/>
        <w:t>To attend staff meetings convened by the Housing Supervisor, Chief Executive and/or Senior Solicitor, including meetings of the Board of Trustees if required.</w:t>
      </w:r>
      <w:r w:rsidRPr="00DF5A24">
        <w:rPr>
          <w:rStyle w:val="eop"/>
          <w:rFonts w:ascii="Arial" w:hAnsi="Arial" w:cs="Arial"/>
          <w:sz w:val="22"/>
          <w:szCs w:val="22"/>
        </w:rPr>
        <w:t> </w:t>
      </w:r>
    </w:p>
    <w:p w14:paraId="69C719C6"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eop"/>
          <w:rFonts w:ascii="Arial" w:hAnsi="Arial" w:cs="Arial"/>
          <w:sz w:val="22"/>
          <w:szCs w:val="22"/>
        </w:rPr>
        <w:t> </w:t>
      </w:r>
    </w:p>
    <w:p w14:paraId="16349F6B"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lastRenderedPageBreak/>
        <w:t>4.</w:t>
      </w:r>
      <w:r w:rsidRPr="00DF5A24">
        <w:rPr>
          <w:rStyle w:val="normaltextrun"/>
          <w:rFonts w:ascii="Arial" w:eastAsia="Arial" w:hAnsi="Arial" w:cs="Arial"/>
          <w:sz w:val="22"/>
          <w:szCs w:val="22"/>
        </w:rPr>
        <w:tab/>
        <w:t>To identify your own training and development needs and implement plans to meet them. </w:t>
      </w:r>
      <w:r w:rsidRPr="00DF5A24">
        <w:rPr>
          <w:rStyle w:val="eop"/>
          <w:rFonts w:ascii="Arial" w:hAnsi="Arial" w:cs="Arial"/>
          <w:sz w:val="22"/>
          <w:szCs w:val="22"/>
        </w:rPr>
        <w:t> </w:t>
      </w:r>
    </w:p>
    <w:p w14:paraId="7BD48137"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eop"/>
          <w:rFonts w:ascii="Arial" w:hAnsi="Arial" w:cs="Arial"/>
          <w:sz w:val="22"/>
          <w:szCs w:val="22"/>
        </w:rPr>
        <w:t> </w:t>
      </w:r>
    </w:p>
    <w:p w14:paraId="226E27C6"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5.</w:t>
      </w:r>
      <w:r w:rsidRPr="00DF5A24">
        <w:rPr>
          <w:rStyle w:val="normaltextrun"/>
          <w:rFonts w:ascii="Arial" w:eastAsia="Arial" w:hAnsi="Arial" w:cs="Arial"/>
          <w:sz w:val="22"/>
          <w:szCs w:val="22"/>
        </w:rPr>
        <w:tab/>
        <w:t>To work in accordance with the law centre’s policies and procedures as set out in its Office Manual and amended from time to time. We place </w:t>
      </w:r>
      <w:r w:rsidRPr="00DF5A24">
        <w:rPr>
          <w:rStyle w:val="advancedproofingissue"/>
          <w:rFonts w:ascii="Arial" w:hAnsi="Arial" w:cs="Arial"/>
          <w:sz w:val="22"/>
          <w:szCs w:val="22"/>
        </w:rPr>
        <w:t>particular emphasis</w:t>
      </w:r>
      <w:r w:rsidRPr="00DF5A24">
        <w:rPr>
          <w:rStyle w:val="normaltextrun"/>
          <w:rFonts w:ascii="Arial" w:eastAsia="Arial" w:hAnsi="Arial" w:cs="Arial"/>
          <w:sz w:val="22"/>
          <w:szCs w:val="22"/>
        </w:rPr>
        <w:t> on our Confidentiality and Equal Opportunities policies. </w:t>
      </w:r>
      <w:r w:rsidRPr="00DF5A24">
        <w:rPr>
          <w:rStyle w:val="eop"/>
          <w:rFonts w:ascii="Arial" w:hAnsi="Arial" w:cs="Arial"/>
          <w:sz w:val="22"/>
          <w:szCs w:val="22"/>
        </w:rPr>
        <w:t> </w:t>
      </w:r>
    </w:p>
    <w:p w14:paraId="76F89617"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 </w:t>
      </w:r>
      <w:r w:rsidRPr="00DF5A24">
        <w:rPr>
          <w:rStyle w:val="eop"/>
          <w:rFonts w:ascii="Arial" w:hAnsi="Arial" w:cs="Arial"/>
          <w:sz w:val="22"/>
          <w:szCs w:val="22"/>
        </w:rPr>
        <w:t> </w:t>
      </w:r>
    </w:p>
    <w:p w14:paraId="39A2F547"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6.</w:t>
      </w:r>
      <w:r w:rsidRPr="00DF5A24">
        <w:rPr>
          <w:rStyle w:val="normaltextrun"/>
          <w:rFonts w:ascii="Arial" w:eastAsia="Arial" w:hAnsi="Arial" w:cs="Arial"/>
          <w:sz w:val="22"/>
          <w:szCs w:val="22"/>
        </w:rPr>
        <w:tab/>
        <w:t>To assist in cover arrangements during the absence of other members of staff or at times of pressure.</w:t>
      </w:r>
      <w:r w:rsidRPr="00DF5A24">
        <w:rPr>
          <w:rStyle w:val="eop"/>
          <w:rFonts w:ascii="Arial" w:hAnsi="Arial" w:cs="Arial"/>
          <w:sz w:val="22"/>
          <w:szCs w:val="22"/>
        </w:rPr>
        <w:t> </w:t>
      </w:r>
    </w:p>
    <w:p w14:paraId="3BA887A0"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eop"/>
          <w:rFonts w:ascii="Arial" w:hAnsi="Arial" w:cs="Arial"/>
          <w:sz w:val="22"/>
          <w:szCs w:val="22"/>
        </w:rPr>
        <w:t> </w:t>
      </w:r>
    </w:p>
    <w:p w14:paraId="4B67CF01"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7.</w:t>
      </w:r>
      <w:r w:rsidRPr="00DF5A24">
        <w:rPr>
          <w:rStyle w:val="normaltextrun"/>
          <w:rFonts w:ascii="Arial" w:eastAsia="Arial" w:hAnsi="Arial" w:cs="Arial"/>
          <w:sz w:val="22"/>
          <w:szCs w:val="22"/>
        </w:rPr>
        <w:tab/>
        <w:t>To undertake your own typing, filing, word processing and billing of cases.</w:t>
      </w:r>
      <w:r w:rsidRPr="00DF5A24">
        <w:rPr>
          <w:rStyle w:val="eop"/>
          <w:rFonts w:ascii="Arial" w:hAnsi="Arial" w:cs="Arial"/>
          <w:sz w:val="22"/>
          <w:szCs w:val="22"/>
        </w:rPr>
        <w:t> </w:t>
      </w:r>
    </w:p>
    <w:p w14:paraId="687D36F2"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eop"/>
          <w:rFonts w:ascii="Arial" w:hAnsi="Arial" w:cs="Arial"/>
          <w:sz w:val="22"/>
          <w:szCs w:val="22"/>
        </w:rPr>
        <w:t> </w:t>
      </w:r>
    </w:p>
    <w:p w14:paraId="26B1DD19" w14:textId="77777777" w:rsidR="00E34B3D" w:rsidRPr="00DF5A24" w:rsidRDefault="00E34B3D" w:rsidP="00E34B3D">
      <w:pPr>
        <w:pStyle w:val="paragraph"/>
        <w:spacing w:before="0" w:beforeAutospacing="0" w:after="0" w:afterAutospacing="0"/>
        <w:ind w:left="1440" w:right="300" w:hanging="585"/>
        <w:textAlignment w:val="baseline"/>
        <w:rPr>
          <w:rFonts w:ascii="Arial" w:hAnsi="Arial" w:cs="Arial"/>
          <w:sz w:val="18"/>
          <w:szCs w:val="18"/>
        </w:rPr>
      </w:pPr>
      <w:r w:rsidRPr="00DF5A24">
        <w:rPr>
          <w:rStyle w:val="normaltextrun"/>
          <w:rFonts w:ascii="Arial" w:eastAsia="Arial" w:hAnsi="Arial" w:cs="Arial"/>
          <w:sz w:val="22"/>
          <w:szCs w:val="22"/>
        </w:rPr>
        <w:t>8.</w:t>
      </w:r>
      <w:r w:rsidRPr="00DF5A24">
        <w:rPr>
          <w:rStyle w:val="normaltextrun"/>
          <w:rFonts w:ascii="Arial" w:eastAsia="Arial" w:hAnsi="Arial" w:cs="Arial"/>
          <w:sz w:val="22"/>
          <w:szCs w:val="22"/>
        </w:rPr>
        <w:tab/>
        <w:t>To undertake any other duties as may be reasonably required.</w:t>
      </w:r>
      <w:r w:rsidRPr="00DF5A24">
        <w:rPr>
          <w:rFonts w:ascii="Arial" w:hAnsi="Arial" w:cs="Arial"/>
        </w:rPr>
        <w:br w:type="page"/>
      </w:r>
    </w:p>
    <w:p w14:paraId="107BD33D" w14:textId="77777777" w:rsidR="00E34B3D" w:rsidRDefault="00E34B3D" w:rsidP="00E34B3D">
      <w:pPr>
        <w:rPr>
          <w:sz w:val="26"/>
          <w:szCs w:val="26"/>
        </w:rPr>
      </w:pPr>
      <w:r>
        <w:rPr>
          <w:noProof/>
          <w:sz w:val="26"/>
          <w:szCs w:val="26"/>
          <w:lang w:val="en-GB" w:eastAsia="en-GB"/>
        </w:rPr>
        <w:lastRenderedPageBreak/>
        <mc:AlternateContent>
          <mc:Choice Requires="wps">
            <w:drawing>
              <wp:anchor distT="0" distB="0" distL="114300" distR="114300" simplePos="0" relativeHeight="251662336" behindDoc="0" locked="0" layoutInCell="1" allowOverlap="1" wp14:anchorId="45A1C2D0" wp14:editId="69BB8518">
                <wp:simplePos x="0" y="0"/>
                <wp:positionH relativeFrom="column">
                  <wp:posOffset>3352800</wp:posOffset>
                </wp:positionH>
                <wp:positionV relativeFrom="paragraph">
                  <wp:posOffset>-852805</wp:posOffset>
                </wp:positionV>
                <wp:extent cx="3221355" cy="512445"/>
                <wp:effectExtent l="9525" t="13970" r="7620" b="6985"/>
                <wp:wrapNone/>
                <wp:docPr id="9085159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95000"/>
                              <a:lumOff val="5000"/>
                            </a:schemeClr>
                          </a:solidFill>
                          <a:miter lim="800000"/>
                          <a:headEnd/>
                          <a:tailEnd/>
                        </a:ln>
                      </wps:spPr>
                      <wps:txbx>
                        <w:txbxContent>
                          <w:p w14:paraId="323FB754" w14:textId="77777777" w:rsidR="00E34B3D" w:rsidRPr="003E75F1" w:rsidRDefault="00E34B3D" w:rsidP="00E34B3D">
                            <w:pPr>
                              <w:pStyle w:val="NoSpacing"/>
                              <w:ind w:right="304"/>
                              <w:rPr>
                                <w:b/>
                                <w:sz w:val="28"/>
                                <w:szCs w:val="28"/>
                              </w:rPr>
                            </w:pPr>
                            <w:r>
                              <w:rPr>
                                <w:b/>
                                <w:sz w:val="28"/>
                                <w:szCs w:val="28"/>
                              </w:rPr>
                              <w:t>Person Specification</w:t>
                            </w:r>
                          </w:p>
                          <w:p w14:paraId="5168D8FF" w14:textId="77777777" w:rsidR="00E34B3D" w:rsidRPr="003E75F1" w:rsidRDefault="00E34B3D" w:rsidP="00E34B3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1C2D0" id="Text Box 15" o:spid="_x0000_s1028" type="#_x0000_t202" style="position:absolute;margin-left:264pt;margin-top:-67.15pt;width:253.65pt;height: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" fillcolor="black [3213]" strokecolor="#0d0d0d [3069]">
                <v:textbox>
                  <w:txbxContent>
                    <w:p w14:paraId="323FB754" w14:textId="77777777" w:rsidR="00E34B3D" w:rsidRPr="003E75F1" w:rsidRDefault="00E34B3D" w:rsidP="00E34B3D">
                      <w:pPr>
                        <w:pStyle w:val="NoSpacing"/>
                        <w:ind w:right="304"/>
                        <w:rPr>
                          <w:b/>
                          <w:sz w:val="28"/>
                          <w:szCs w:val="28"/>
                        </w:rPr>
                      </w:pPr>
                      <w:r>
                        <w:rPr>
                          <w:b/>
                          <w:sz w:val="28"/>
                          <w:szCs w:val="28"/>
                        </w:rPr>
                        <w:t>Person Specification</w:t>
                      </w:r>
                    </w:p>
                    <w:p w14:paraId="5168D8FF" w14:textId="77777777" w:rsidR="00E34B3D" w:rsidRPr="003E75F1" w:rsidRDefault="00E34B3D" w:rsidP="00E34B3D"/>
                  </w:txbxContent>
                </v:textbox>
              </v:shape>
            </w:pict>
          </mc:Fallback>
        </mc:AlternateConten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47" w:type="dxa"/>
        </w:tblCellMar>
        <w:tblLook w:val="0000" w:firstRow="0" w:lastRow="0" w:firstColumn="0" w:lastColumn="0" w:noHBand="0" w:noVBand="0"/>
      </w:tblPr>
      <w:tblGrid>
        <w:gridCol w:w="4819"/>
        <w:gridCol w:w="4820"/>
      </w:tblGrid>
      <w:tr w:rsidR="00E34B3D" w:rsidRPr="00711659" w14:paraId="302F9D8B" w14:textId="77777777" w:rsidTr="00131942">
        <w:trPr>
          <w:trHeight w:val="154"/>
        </w:trPr>
        <w:tc>
          <w:tcPr>
            <w:tcW w:w="4819" w:type="dxa"/>
            <w:tcMar>
              <w:top w:w="85" w:type="dxa"/>
              <w:left w:w="85" w:type="dxa"/>
              <w:bottom w:w="85" w:type="dxa"/>
              <w:right w:w="85" w:type="dxa"/>
            </w:tcMar>
          </w:tcPr>
          <w:p w14:paraId="796385C0" w14:textId="77777777" w:rsidR="00E34B3D" w:rsidRPr="00DD772C" w:rsidRDefault="00E34B3D" w:rsidP="00131942">
            <w:pPr>
              <w:pStyle w:val="Heading1"/>
              <w:rPr>
                <w:rFonts w:cs="Arial"/>
                <w:b/>
                <w:sz w:val="22"/>
              </w:rPr>
            </w:pPr>
            <w:r w:rsidRPr="00DD772C">
              <w:rPr>
                <w:rFonts w:cs="Arial"/>
                <w:b/>
                <w:sz w:val="22"/>
              </w:rPr>
              <w:t>ESSENTIAL</w:t>
            </w:r>
          </w:p>
        </w:tc>
        <w:tc>
          <w:tcPr>
            <w:tcW w:w="4820" w:type="dxa"/>
            <w:tcMar>
              <w:top w:w="85" w:type="dxa"/>
              <w:left w:w="85" w:type="dxa"/>
              <w:bottom w:w="85" w:type="dxa"/>
              <w:right w:w="85" w:type="dxa"/>
            </w:tcMar>
          </w:tcPr>
          <w:p w14:paraId="7A0F1899" w14:textId="77777777" w:rsidR="00E34B3D" w:rsidRPr="00DD772C" w:rsidRDefault="00E34B3D" w:rsidP="00131942">
            <w:pPr>
              <w:pStyle w:val="Heading1"/>
              <w:rPr>
                <w:rFonts w:cs="Arial"/>
                <w:b/>
                <w:sz w:val="22"/>
              </w:rPr>
            </w:pPr>
            <w:r w:rsidRPr="00DD772C">
              <w:rPr>
                <w:rFonts w:cs="Arial"/>
                <w:b/>
                <w:sz w:val="22"/>
              </w:rPr>
              <w:t>DESIRABLE</w:t>
            </w:r>
          </w:p>
        </w:tc>
      </w:tr>
      <w:tr w:rsidR="00E34B3D" w:rsidRPr="00711659" w14:paraId="05464653" w14:textId="77777777" w:rsidTr="00131942">
        <w:trPr>
          <w:trHeight w:val="3511"/>
        </w:trPr>
        <w:tc>
          <w:tcPr>
            <w:tcW w:w="4819" w:type="dxa"/>
            <w:tcMar>
              <w:top w:w="85" w:type="dxa"/>
              <w:left w:w="85" w:type="dxa"/>
              <w:bottom w:w="85" w:type="dxa"/>
              <w:right w:w="85" w:type="dxa"/>
            </w:tcMar>
          </w:tcPr>
          <w:p w14:paraId="2DBBAFFE" w14:textId="77777777" w:rsidR="00E34B3D" w:rsidRPr="00711659" w:rsidRDefault="00E34B3D" w:rsidP="00131942">
            <w:pPr>
              <w:spacing w:before="60"/>
              <w:rPr>
                <w:rFonts w:ascii="Arial" w:hAnsi="Arial" w:cs="Arial"/>
                <w:b/>
                <w:bCs/>
              </w:rPr>
            </w:pPr>
            <w:r w:rsidRPr="00711659">
              <w:rPr>
                <w:rFonts w:ascii="Arial" w:hAnsi="Arial" w:cs="Arial"/>
                <w:b/>
                <w:bCs/>
              </w:rPr>
              <w:t>1.</w:t>
            </w:r>
            <w:r>
              <w:rPr>
                <w:rFonts w:ascii="Arial" w:hAnsi="Arial" w:cs="Arial"/>
                <w:b/>
                <w:bCs/>
              </w:rPr>
              <w:t xml:space="preserve"> </w:t>
            </w:r>
            <w:r w:rsidRPr="00711659">
              <w:rPr>
                <w:rFonts w:ascii="Arial" w:hAnsi="Arial" w:cs="Arial"/>
                <w:b/>
                <w:bCs/>
              </w:rPr>
              <w:t>Area of substantive law</w:t>
            </w:r>
          </w:p>
          <w:p w14:paraId="145B7C97" w14:textId="33884E21" w:rsidR="00E34B3D" w:rsidRPr="00DD772C" w:rsidRDefault="00E34B3D" w:rsidP="00131942">
            <w:pPr>
              <w:widowControl/>
              <w:numPr>
                <w:ilvl w:val="0"/>
                <w:numId w:val="6"/>
              </w:numPr>
              <w:tabs>
                <w:tab w:val="clear" w:pos="720"/>
              </w:tabs>
              <w:spacing w:before="60"/>
              <w:ind w:hanging="402"/>
              <w:rPr>
                <w:rFonts w:ascii="Arial" w:hAnsi="Arial" w:cs="Arial"/>
                <w:sz w:val="20"/>
                <w:szCs w:val="20"/>
              </w:rPr>
            </w:pPr>
            <w:r>
              <w:rPr>
                <w:rFonts w:ascii="Arial" w:hAnsi="Arial" w:cs="Arial"/>
                <w:sz w:val="20"/>
                <w:szCs w:val="20"/>
              </w:rPr>
              <w:t>A qualified solicitor with a t</w:t>
            </w:r>
            <w:r w:rsidRPr="00DD772C">
              <w:rPr>
                <w:rFonts w:ascii="Arial" w:hAnsi="Arial" w:cs="Arial"/>
                <w:sz w:val="20"/>
                <w:szCs w:val="20"/>
              </w:rPr>
              <w:t xml:space="preserve">horough knowledge of housing law </w:t>
            </w:r>
          </w:p>
          <w:p w14:paraId="14C7741E" w14:textId="77777777" w:rsidR="00E34B3D" w:rsidRPr="00DD772C" w:rsidRDefault="00E34B3D" w:rsidP="00131942">
            <w:pPr>
              <w:widowControl/>
              <w:numPr>
                <w:ilvl w:val="0"/>
                <w:numId w:val="6"/>
              </w:numPr>
              <w:tabs>
                <w:tab w:val="clear" w:pos="720"/>
              </w:tabs>
              <w:spacing w:before="60"/>
              <w:ind w:hanging="402"/>
              <w:rPr>
                <w:rFonts w:ascii="Arial" w:hAnsi="Arial" w:cs="Arial"/>
                <w:sz w:val="20"/>
                <w:szCs w:val="20"/>
              </w:rPr>
            </w:pPr>
            <w:r w:rsidRPr="00DD772C">
              <w:rPr>
                <w:rFonts w:ascii="Arial" w:hAnsi="Arial" w:cs="Arial"/>
                <w:sz w:val="20"/>
                <w:szCs w:val="20"/>
              </w:rPr>
              <w:t>At least one full year of recent experience providing advice in housing - does not have to be post qualification</w:t>
            </w:r>
          </w:p>
          <w:p w14:paraId="42BE4C69" w14:textId="77777777" w:rsidR="00E34B3D" w:rsidRPr="00DD772C" w:rsidRDefault="00E34B3D" w:rsidP="00131942">
            <w:pPr>
              <w:widowControl/>
              <w:numPr>
                <w:ilvl w:val="0"/>
                <w:numId w:val="6"/>
              </w:numPr>
              <w:tabs>
                <w:tab w:val="clear" w:pos="720"/>
              </w:tabs>
              <w:spacing w:before="60"/>
              <w:ind w:hanging="402"/>
              <w:rPr>
                <w:rFonts w:ascii="Arial" w:hAnsi="Arial" w:cs="Arial"/>
                <w:sz w:val="20"/>
                <w:szCs w:val="20"/>
              </w:rPr>
            </w:pPr>
            <w:r w:rsidRPr="00DD772C">
              <w:rPr>
                <w:rFonts w:ascii="Arial" w:hAnsi="Arial" w:cs="Arial"/>
                <w:sz w:val="20"/>
                <w:szCs w:val="20"/>
              </w:rPr>
              <w:t>Ability to explain complex legal ideas in Plain English to diverse audiences in a variety of media including effective writing skills</w:t>
            </w:r>
          </w:p>
          <w:p w14:paraId="198623C0" w14:textId="77777777" w:rsidR="00E34B3D" w:rsidRPr="00DD772C" w:rsidRDefault="00E34B3D" w:rsidP="00131942">
            <w:pPr>
              <w:widowControl/>
              <w:numPr>
                <w:ilvl w:val="0"/>
                <w:numId w:val="6"/>
              </w:numPr>
              <w:tabs>
                <w:tab w:val="clear" w:pos="720"/>
              </w:tabs>
              <w:spacing w:before="60"/>
              <w:ind w:hanging="402"/>
              <w:rPr>
                <w:rFonts w:ascii="Arial" w:hAnsi="Arial" w:cs="Arial"/>
                <w:sz w:val="20"/>
                <w:szCs w:val="20"/>
              </w:rPr>
            </w:pPr>
            <w:r w:rsidRPr="00DD772C">
              <w:rPr>
                <w:rFonts w:ascii="Arial" w:hAnsi="Arial" w:cs="Arial"/>
                <w:sz w:val="20"/>
                <w:szCs w:val="20"/>
              </w:rPr>
              <w:t xml:space="preserve">Experience of work </w:t>
            </w:r>
            <w:r w:rsidRPr="00DD772C">
              <w:rPr>
                <w:rFonts w:ascii="Arial" w:hAnsi="Arial"/>
                <w:sz w:val="20"/>
                <w:szCs w:val="20"/>
              </w:rPr>
              <w:t>under the Legal Services Commission’s Legal Help scheme</w:t>
            </w:r>
          </w:p>
          <w:p w14:paraId="4A163ACA" w14:textId="77777777" w:rsidR="00E34B3D" w:rsidRPr="00BF1685" w:rsidRDefault="00E34B3D" w:rsidP="00131942">
            <w:pPr>
              <w:widowControl/>
              <w:numPr>
                <w:ilvl w:val="0"/>
                <w:numId w:val="6"/>
              </w:numPr>
              <w:tabs>
                <w:tab w:val="clear" w:pos="720"/>
              </w:tabs>
              <w:spacing w:before="60"/>
              <w:ind w:hanging="402"/>
              <w:rPr>
                <w:rFonts w:ascii="Arial" w:hAnsi="Arial" w:cs="Arial"/>
              </w:rPr>
            </w:pPr>
            <w:r w:rsidRPr="00DD772C">
              <w:rPr>
                <w:rFonts w:ascii="Arial" w:hAnsi="Arial"/>
                <w:sz w:val="20"/>
                <w:szCs w:val="20"/>
              </w:rPr>
              <w:t>G</w:t>
            </w:r>
            <w:r w:rsidRPr="00DD772C">
              <w:rPr>
                <w:rFonts w:ascii="Arial" w:hAnsi="Arial" w:cs="Arial"/>
                <w:sz w:val="20"/>
                <w:szCs w:val="20"/>
              </w:rPr>
              <w:t>ood understanding of how cases progress to court proceedings and/or appeal tribunal</w:t>
            </w:r>
          </w:p>
        </w:tc>
        <w:tc>
          <w:tcPr>
            <w:tcW w:w="4820" w:type="dxa"/>
            <w:tcMar>
              <w:top w:w="85" w:type="dxa"/>
              <w:left w:w="85" w:type="dxa"/>
              <w:bottom w:w="85" w:type="dxa"/>
              <w:right w:w="85" w:type="dxa"/>
            </w:tcMar>
          </w:tcPr>
          <w:p w14:paraId="51DA4082" w14:textId="77777777" w:rsidR="00E34B3D" w:rsidRPr="00DD772C" w:rsidRDefault="00E34B3D" w:rsidP="00131942">
            <w:pPr>
              <w:spacing w:before="60"/>
              <w:rPr>
                <w:rFonts w:ascii="Arial" w:hAnsi="Arial" w:cs="Arial"/>
                <w:sz w:val="20"/>
                <w:szCs w:val="20"/>
              </w:rPr>
            </w:pPr>
          </w:p>
          <w:p w14:paraId="3CE98EFF" w14:textId="77777777" w:rsidR="00E34B3D" w:rsidRPr="00DD772C" w:rsidRDefault="00E34B3D" w:rsidP="00131942">
            <w:pPr>
              <w:widowControl/>
              <w:numPr>
                <w:ilvl w:val="0"/>
                <w:numId w:val="5"/>
              </w:numPr>
              <w:spacing w:before="60"/>
              <w:rPr>
                <w:rFonts w:ascii="Arial" w:hAnsi="Arial" w:cs="Arial"/>
                <w:sz w:val="20"/>
                <w:szCs w:val="20"/>
              </w:rPr>
            </w:pPr>
            <w:r w:rsidRPr="00DD772C">
              <w:rPr>
                <w:rFonts w:ascii="Arial" w:hAnsi="Arial" w:cs="Arial"/>
                <w:sz w:val="20"/>
                <w:szCs w:val="20"/>
              </w:rPr>
              <w:t xml:space="preserve">Experience of dealing with and </w:t>
            </w:r>
            <w:proofErr w:type="gramStart"/>
            <w:r w:rsidRPr="00DD772C">
              <w:rPr>
                <w:rFonts w:ascii="Arial" w:hAnsi="Arial" w:cs="Arial"/>
                <w:sz w:val="20"/>
                <w:szCs w:val="20"/>
              </w:rPr>
              <w:t>following through</w:t>
            </w:r>
            <w:proofErr w:type="gramEnd"/>
            <w:r w:rsidRPr="00DD772C">
              <w:rPr>
                <w:rFonts w:ascii="Arial" w:hAnsi="Arial" w:cs="Arial"/>
                <w:sz w:val="20"/>
                <w:szCs w:val="20"/>
              </w:rPr>
              <w:t xml:space="preserve"> complex housing cases including preparation for hearings</w:t>
            </w:r>
          </w:p>
          <w:p w14:paraId="671FA952" w14:textId="77777777" w:rsidR="00E34B3D" w:rsidRPr="00DD772C" w:rsidRDefault="00E34B3D" w:rsidP="00131942">
            <w:pPr>
              <w:widowControl/>
              <w:numPr>
                <w:ilvl w:val="0"/>
                <w:numId w:val="5"/>
              </w:numPr>
              <w:spacing w:before="60"/>
              <w:rPr>
                <w:rFonts w:ascii="Arial" w:hAnsi="Arial" w:cs="Arial"/>
                <w:sz w:val="20"/>
                <w:szCs w:val="20"/>
              </w:rPr>
            </w:pPr>
            <w:r w:rsidRPr="00DD772C">
              <w:rPr>
                <w:rFonts w:ascii="Arial" w:hAnsi="Arial" w:cs="Arial"/>
                <w:sz w:val="20"/>
                <w:szCs w:val="20"/>
              </w:rPr>
              <w:t>Experience of representation at court/tribunal</w:t>
            </w:r>
          </w:p>
          <w:p w14:paraId="44AFA314" w14:textId="77777777" w:rsidR="00E34B3D" w:rsidRPr="00DD772C" w:rsidRDefault="00E34B3D" w:rsidP="00131942">
            <w:pPr>
              <w:widowControl/>
              <w:numPr>
                <w:ilvl w:val="0"/>
                <w:numId w:val="5"/>
              </w:numPr>
              <w:spacing w:before="60"/>
              <w:rPr>
                <w:rFonts w:ascii="Arial" w:hAnsi="Arial" w:cs="Arial"/>
                <w:sz w:val="20"/>
                <w:szCs w:val="20"/>
              </w:rPr>
            </w:pPr>
            <w:r w:rsidRPr="00DD772C">
              <w:rPr>
                <w:rFonts w:ascii="Arial" w:hAnsi="Arial" w:cs="Arial"/>
                <w:sz w:val="20"/>
                <w:szCs w:val="20"/>
              </w:rPr>
              <w:t xml:space="preserve">Recent experience </w:t>
            </w:r>
            <w:r w:rsidRPr="00DD772C">
              <w:rPr>
                <w:rFonts w:ascii="Arial" w:hAnsi="Arial"/>
                <w:sz w:val="20"/>
                <w:szCs w:val="20"/>
              </w:rPr>
              <w:t>of working under the Legal Services Commission’s Legal Help scheme and of billing and costing cases</w:t>
            </w:r>
          </w:p>
          <w:p w14:paraId="21100C83" w14:textId="77777777" w:rsidR="00E34B3D" w:rsidRPr="00DD772C" w:rsidRDefault="00E34B3D" w:rsidP="00131942">
            <w:pPr>
              <w:widowControl/>
              <w:numPr>
                <w:ilvl w:val="0"/>
                <w:numId w:val="5"/>
              </w:numPr>
              <w:spacing w:before="60"/>
              <w:rPr>
                <w:rFonts w:ascii="Arial" w:hAnsi="Arial" w:cs="Arial"/>
                <w:sz w:val="20"/>
                <w:szCs w:val="20"/>
              </w:rPr>
            </w:pPr>
            <w:r w:rsidRPr="00DD772C">
              <w:rPr>
                <w:rFonts w:ascii="Arial" w:hAnsi="Arial" w:cs="Arial"/>
                <w:sz w:val="20"/>
                <w:szCs w:val="20"/>
              </w:rPr>
              <w:t>Proven ability to keep knowledge up to date</w:t>
            </w:r>
          </w:p>
          <w:p w14:paraId="7FBCB3AF" w14:textId="77777777" w:rsidR="00E34B3D" w:rsidRPr="00DD772C" w:rsidRDefault="00E34B3D" w:rsidP="00131942">
            <w:pPr>
              <w:spacing w:before="60"/>
              <w:ind w:left="720"/>
              <w:rPr>
                <w:rFonts w:ascii="Arial" w:hAnsi="Arial" w:cs="Arial"/>
                <w:sz w:val="20"/>
                <w:szCs w:val="20"/>
              </w:rPr>
            </w:pPr>
          </w:p>
        </w:tc>
      </w:tr>
      <w:tr w:rsidR="00E34B3D" w:rsidRPr="00711659" w14:paraId="4A6323C7" w14:textId="77777777" w:rsidTr="00131942">
        <w:trPr>
          <w:trHeight w:val="1585"/>
        </w:trPr>
        <w:tc>
          <w:tcPr>
            <w:tcW w:w="4819" w:type="dxa"/>
            <w:tcMar>
              <w:top w:w="85" w:type="dxa"/>
              <w:left w:w="85" w:type="dxa"/>
              <w:bottom w:w="85" w:type="dxa"/>
              <w:right w:w="85" w:type="dxa"/>
            </w:tcMar>
          </w:tcPr>
          <w:p w14:paraId="74049A77" w14:textId="77777777" w:rsidR="00E34B3D" w:rsidRPr="00711659" w:rsidRDefault="00E34B3D" w:rsidP="00131942">
            <w:pPr>
              <w:spacing w:before="60"/>
              <w:rPr>
                <w:rFonts w:ascii="Arial" w:hAnsi="Arial" w:cs="Arial"/>
                <w:b/>
                <w:bCs/>
              </w:rPr>
            </w:pPr>
            <w:r w:rsidRPr="00711659">
              <w:rPr>
                <w:rFonts w:ascii="Arial" w:hAnsi="Arial" w:cs="Arial"/>
                <w:b/>
                <w:bCs/>
              </w:rPr>
              <w:t>2. Ethos of the Law Centre</w:t>
            </w:r>
          </w:p>
          <w:p w14:paraId="6FA6CFE6" w14:textId="77777777" w:rsidR="00E34B3D" w:rsidRPr="00DD772C" w:rsidRDefault="00E34B3D" w:rsidP="00131942">
            <w:pPr>
              <w:widowControl/>
              <w:numPr>
                <w:ilvl w:val="0"/>
                <w:numId w:val="7"/>
              </w:numPr>
              <w:spacing w:before="60"/>
              <w:rPr>
                <w:rFonts w:ascii="Arial" w:hAnsi="Arial" w:cs="Arial"/>
                <w:sz w:val="20"/>
                <w:szCs w:val="20"/>
              </w:rPr>
            </w:pPr>
            <w:r w:rsidRPr="00DD772C">
              <w:rPr>
                <w:rFonts w:ascii="Arial" w:hAnsi="Arial" w:cs="Arial"/>
                <w:sz w:val="20"/>
                <w:szCs w:val="20"/>
              </w:rPr>
              <w:t>Commitment to equal opportunities, anti-discrimination and social inclusion</w:t>
            </w:r>
          </w:p>
          <w:p w14:paraId="6D829061" w14:textId="77777777" w:rsidR="00E34B3D" w:rsidRPr="00711659" w:rsidRDefault="00E34B3D" w:rsidP="00131942">
            <w:pPr>
              <w:widowControl/>
              <w:numPr>
                <w:ilvl w:val="0"/>
                <w:numId w:val="7"/>
              </w:numPr>
              <w:spacing w:before="60"/>
              <w:rPr>
                <w:rFonts w:ascii="Arial" w:hAnsi="Arial" w:cs="Arial"/>
              </w:rPr>
            </w:pPr>
            <w:r w:rsidRPr="00DD772C">
              <w:rPr>
                <w:rFonts w:ascii="Arial" w:hAnsi="Arial" w:cs="Arial"/>
                <w:sz w:val="20"/>
                <w:szCs w:val="20"/>
              </w:rPr>
              <w:t>Commitment to client-focused service delivery</w:t>
            </w:r>
          </w:p>
        </w:tc>
        <w:tc>
          <w:tcPr>
            <w:tcW w:w="4820" w:type="dxa"/>
            <w:tcMar>
              <w:top w:w="85" w:type="dxa"/>
              <w:left w:w="85" w:type="dxa"/>
              <w:bottom w:w="85" w:type="dxa"/>
              <w:right w:w="85" w:type="dxa"/>
            </w:tcMar>
          </w:tcPr>
          <w:p w14:paraId="44E9D3BF" w14:textId="77777777" w:rsidR="00E34B3D" w:rsidRPr="00DD772C" w:rsidRDefault="00E34B3D" w:rsidP="00131942">
            <w:pPr>
              <w:widowControl/>
              <w:numPr>
                <w:ilvl w:val="0"/>
                <w:numId w:val="8"/>
              </w:numPr>
              <w:spacing w:before="60"/>
              <w:rPr>
                <w:rFonts w:ascii="Arial" w:hAnsi="Arial" w:cs="Arial"/>
                <w:sz w:val="20"/>
                <w:szCs w:val="20"/>
              </w:rPr>
            </w:pPr>
            <w:r w:rsidRPr="00DD772C">
              <w:rPr>
                <w:rFonts w:ascii="Arial" w:hAnsi="Arial" w:cs="Arial"/>
                <w:sz w:val="20"/>
                <w:szCs w:val="20"/>
              </w:rPr>
              <w:t>Experience of paid or unpaid work contributing to the promotion of equal opportunities, anti-discrimination and social inclusion</w:t>
            </w:r>
          </w:p>
          <w:p w14:paraId="596D1FA0" w14:textId="77777777" w:rsidR="00E34B3D" w:rsidRPr="00DD772C" w:rsidRDefault="00E34B3D" w:rsidP="00131942">
            <w:pPr>
              <w:widowControl/>
              <w:numPr>
                <w:ilvl w:val="0"/>
                <w:numId w:val="8"/>
              </w:numPr>
              <w:spacing w:before="60"/>
              <w:rPr>
                <w:rFonts w:ascii="Arial" w:hAnsi="Arial" w:cs="Arial"/>
                <w:sz w:val="20"/>
                <w:szCs w:val="20"/>
              </w:rPr>
            </w:pPr>
            <w:r w:rsidRPr="00DD772C">
              <w:rPr>
                <w:rFonts w:ascii="Arial" w:hAnsi="Arial" w:cs="Arial"/>
                <w:sz w:val="20"/>
                <w:szCs w:val="20"/>
              </w:rPr>
              <w:t xml:space="preserve">Experience of working in a not-for-profit </w:t>
            </w:r>
            <w:proofErr w:type="spellStart"/>
            <w:r w:rsidRPr="00DD772C">
              <w:rPr>
                <w:rFonts w:ascii="Arial" w:hAnsi="Arial" w:cs="Arial"/>
                <w:sz w:val="20"/>
                <w:szCs w:val="20"/>
              </w:rPr>
              <w:t>organisation</w:t>
            </w:r>
            <w:proofErr w:type="spellEnd"/>
          </w:p>
        </w:tc>
      </w:tr>
      <w:tr w:rsidR="00E34B3D" w:rsidRPr="00711659" w14:paraId="6B5850C7" w14:textId="77777777" w:rsidTr="00131942">
        <w:trPr>
          <w:trHeight w:val="1139"/>
        </w:trPr>
        <w:tc>
          <w:tcPr>
            <w:tcW w:w="4819" w:type="dxa"/>
            <w:tcMar>
              <w:top w:w="85" w:type="dxa"/>
              <w:left w:w="85" w:type="dxa"/>
              <w:bottom w:w="85" w:type="dxa"/>
              <w:right w:w="85" w:type="dxa"/>
            </w:tcMar>
          </w:tcPr>
          <w:p w14:paraId="58605D49" w14:textId="77777777" w:rsidR="00E34B3D" w:rsidRPr="00711659" w:rsidRDefault="00E34B3D" w:rsidP="00131942">
            <w:pPr>
              <w:spacing w:before="60"/>
              <w:rPr>
                <w:rFonts w:ascii="Arial" w:hAnsi="Arial" w:cs="Arial"/>
                <w:b/>
                <w:bCs/>
              </w:rPr>
            </w:pPr>
            <w:r w:rsidRPr="00711659">
              <w:rPr>
                <w:rFonts w:ascii="Arial" w:hAnsi="Arial" w:cs="Arial"/>
                <w:b/>
                <w:bCs/>
              </w:rPr>
              <w:t>3. Management of workload</w:t>
            </w:r>
          </w:p>
          <w:p w14:paraId="03E7AB1D" w14:textId="77777777" w:rsidR="00E34B3D" w:rsidRPr="00DD772C" w:rsidRDefault="00E34B3D" w:rsidP="00131942">
            <w:pPr>
              <w:widowControl/>
              <w:numPr>
                <w:ilvl w:val="0"/>
                <w:numId w:val="9"/>
              </w:numPr>
              <w:spacing w:before="60"/>
              <w:rPr>
                <w:rFonts w:ascii="Arial" w:hAnsi="Arial" w:cs="Arial"/>
                <w:sz w:val="20"/>
                <w:szCs w:val="20"/>
              </w:rPr>
            </w:pPr>
            <w:r w:rsidRPr="00DD772C">
              <w:rPr>
                <w:rFonts w:ascii="Arial" w:hAnsi="Arial" w:cs="Arial"/>
                <w:sz w:val="20"/>
                <w:szCs w:val="20"/>
              </w:rPr>
              <w:t>Experience of identifying priorities, working to deadlines, balancing competing demands, spotting and averting crises</w:t>
            </w:r>
          </w:p>
        </w:tc>
        <w:tc>
          <w:tcPr>
            <w:tcW w:w="4820" w:type="dxa"/>
            <w:tcMar>
              <w:top w:w="85" w:type="dxa"/>
              <w:left w:w="85" w:type="dxa"/>
              <w:bottom w:w="85" w:type="dxa"/>
              <w:right w:w="85" w:type="dxa"/>
            </w:tcMar>
          </w:tcPr>
          <w:p w14:paraId="699C3918" w14:textId="77777777" w:rsidR="00E34B3D" w:rsidRPr="00DD772C" w:rsidRDefault="00E34B3D" w:rsidP="00131942">
            <w:pPr>
              <w:widowControl/>
              <w:numPr>
                <w:ilvl w:val="0"/>
                <w:numId w:val="10"/>
              </w:numPr>
              <w:spacing w:before="60"/>
              <w:rPr>
                <w:rFonts w:ascii="Arial" w:hAnsi="Arial" w:cs="Arial"/>
                <w:sz w:val="20"/>
                <w:szCs w:val="20"/>
              </w:rPr>
            </w:pPr>
            <w:r w:rsidRPr="00DD772C">
              <w:rPr>
                <w:rFonts w:ascii="Arial" w:hAnsi="Arial" w:cs="Arial"/>
                <w:sz w:val="20"/>
                <w:szCs w:val="20"/>
              </w:rPr>
              <w:t>Experience of managing workload without direct supervision</w:t>
            </w:r>
          </w:p>
          <w:p w14:paraId="29474B73" w14:textId="77777777" w:rsidR="00E34B3D" w:rsidRPr="00DD772C" w:rsidRDefault="00E34B3D" w:rsidP="00131942">
            <w:pPr>
              <w:widowControl/>
              <w:numPr>
                <w:ilvl w:val="0"/>
                <w:numId w:val="10"/>
              </w:numPr>
              <w:spacing w:before="60"/>
              <w:rPr>
                <w:rFonts w:ascii="Arial" w:hAnsi="Arial" w:cs="Arial"/>
                <w:sz w:val="20"/>
                <w:szCs w:val="20"/>
              </w:rPr>
            </w:pPr>
            <w:r w:rsidRPr="00DD772C">
              <w:rPr>
                <w:rFonts w:ascii="Arial" w:hAnsi="Arial" w:cs="Arial"/>
                <w:sz w:val="20"/>
                <w:szCs w:val="20"/>
              </w:rPr>
              <w:t>Experience of meeting billing targets</w:t>
            </w:r>
          </w:p>
          <w:p w14:paraId="2F264CAD" w14:textId="77777777" w:rsidR="00E34B3D" w:rsidRPr="00711659" w:rsidRDefault="00E34B3D" w:rsidP="00131942">
            <w:pPr>
              <w:spacing w:before="60"/>
              <w:ind w:left="360"/>
              <w:rPr>
                <w:rFonts w:ascii="Arial" w:hAnsi="Arial" w:cs="Arial"/>
              </w:rPr>
            </w:pPr>
          </w:p>
        </w:tc>
      </w:tr>
      <w:tr w:rsidR="00E34B3D" w:rsidRPr="00711659" w14:paraId="6FFD8A99" w14:textId="77777777" w:rsidTr="00131942">
        <w:trPr>
          <w:trHeight w:val="1639"/>
        </w:trPr>
        <w:tc>
          <w:tcPr>
            <w:tcW w:w="4819" w:type="dxa"/>
            <w:tcMar>
              <w:top w:w="85" w:type="dxa"/>
              <w:left w:w="85" w:type="dxa"/>
              <w:bottom w:w="85" w:type="dxa"/>
              <w:right w:w="85" w:type="dxa"/>
            </w:tcMar>
          </w:tcPr>
          <w:p w14:paraId="361FCA85" w14:textId="77777777" w:rsidR="00E34B3D" w:rsidRPr="00711659" w:rsidRDefault="00E34B3D" w:rsidP="00131942">
            <w:pPr>
              <w:spacing w:before="60"/>
              <w:rPr>
                <w:rFonts w:ascii="Arial" w:hAnsi="Arial" w:cs="Arial"/>
                <w:b/>
                <w:bCs/>
              </w:rPr>
            </w:pPr>
            <w:r w:rsidRPr="00711659">
              <w:rPr>
                <w:rFonts w:ascii="Arial" w:hAnsi="Arial" w:cs="Arial"/>
                <w:b/>
                <w:bCs/>
              </w:rPr>
              <w:t>4. Procedures and Administration</w:t>
            </w:r>
          </w:p>
          <w:p w14:paraId="7CA91D44" w14:textId="77777777" w:rsidR="00E34B3D" w:rsidRPr="00DD772C" w:rsidRDefault="00E34B3D" w:rsidP="00131942">
            <w:pPr>
              <w:widowControl/>
              <w:numPr>
                <w:ilvl w:val="0"/>
                <w:numId w:val="11"/>
              </w:numPr>
              <w:spacing w:before="60"/>
              <w:rPr>
                <w:rFonts w:ascii="Arial" w:hAnsi="Arial" w:cs="Arial"/>
                <w:sz w:val="20"/>
                <w:szCs w:val="20"/>
              </w:rPr>
            </w:pPr>
            <w:r w:rsidRPr="00DD772C">
              <w:rPr>
                <w:rFonts w:ascii="Arial" w:hAnsi="Arial" w:cs="Arial"/>
                <w:sz w:val="20"/>
                <w:szCs w:val="20"/>
              </w:rPr>
              <w:t>Experience of complying with standards and procedures</w:t>
            </w:r>
          </w:p>
          <w:p w14:paraId="7ED4A872" w14:textId="77777777" w:rsidR="00E34B3D" w:rsidRPr="00DD772C" w:rsidRDefault="00E34B3D" w:rsidP="00131942">
            <w:pPr>
              <w:widowControl/>
              <w:numPr>
                <w:ilvl w:val="0"/>
                <w:numId w:val="11"/>
              </w:numPr>
              <w:spacing w:before="60"/>
              <w:rPr>
                <w:rFonts w:ascii="Arial" w:hAnsi="Arial" w:cs="Arial"/>
                <w:sz w:val="20"/>
                <w:szCs w:val="20"/>
              </w:rPr>
            </w:pPr>
            <w:r w:rsidRPr="00DD772C">
              <w:rPr>
                <w:rFonts w:ascii="Arial" w:hAnsi="Arial" w:cs="Arial"/>
                <w:sz w:val="20"/>
                <w:szCs w:val="20"/>
              </w:rPr>
              <w:t>Word-processing skills</w:t>
            </w:r>
          </w:p>
          <w:p w14:paraId="3F4F093C" w14:textId="77777777" w:rsidR="00E34B3D" w:rsidRPr="00711659" w:rsidRDefault="00E34B3D" w:rsidP="00131942">
            <w:pPr>
              <w:spacing w:before="60"/>
              <w:ind w:left="360"/>
              <w:rPr>
                <w:rFonts w:ascii="Arial" w:hAnsi="Arial" w:cs="Arial"/>
              </w:rPr>
            </w:pPr>
          </w:p>
        </w:tc>
        <w:tc>
          <w:tcPr>
            <w:tcW w:w="4820" w:type="dxa"/>
            <w:tcMar>
              <w:top w:w="85" w:type="dxa"/>
              <w:left w:w="85" w:type="dxa"/>
              <w:bottom w:w="85" w:type="dxa"/>
              <w:right w:w="85" w:type="dxa"/>
            </w:tcMar>
          </w:tcPr>
          <w:p w14:paraId="56222B52" w14:textId="77777777" w:rsidR="00E34B3D" w:rsidRPr="00DD772C" w:rsidRDefault="00E34B3D" w:rsidP="00131942">
            <w:pPr>
              <w:widowControl/>
              <w:numPr>
                <w:ilvl w:val="0"/>
                <w:numId w:val="12"/>
              </w:numPr>
              <w:spacing w:before="60"/>
              <w:rPr>
                <w:rFonts w:ascii="Arial" w:hAnsi="Arial" w:cs="Arial"/>
                <w:sz w:val="20"/>
                <w:szCs w:val="20"/>
              </w:rPr>
            </w:pPr>
            <w:r w:rsidRPr="00DD772C">
              <w:rPr>
                <w:rFonts w:ascii="Arial" w:hAnsi="Arial" w:cs="Arial"/>
                <w:sz w:val="20"/>
                <w:szCs w:val="20"/>
              </w:rPr>
              <w:t xml:space="preserve">Experience of participating in development of procedures </w:t>
            </w:r>
          </w:p>
          <w:p w14:paraId="77E4D189" w14:textId="77777777" w:rsidR="00E34B3D" w:rsidRPr="00DD772C" w:rsidRDefault="00E34B3D" w:rsidP="00131942">
            <w:pPr>
              <w:widowControl/>
              <w:numPr>
                <w:ilvl w:val="0"/>
                <w:numId w:val="12"/>
              </w:numPr>
              <w:spacing w:before="60"/>
              <w:rPr>
                <w:rFonts w:ascii="Arial" w:hAnsi="Arial" w:cs="Arial"/>
                <w:sz w:val="20"/>
                <w:szCs w:val="20"/>
              </w:rPr>
            </w:pPr>
            <w:r w:rsidRPr="00DD772C">
              <w:rPr>
                <w:rFonts w:ascii="Arial" w:hAnsi="Arial" w:cs="Arial"/>
                <w:sz w:val="20"/>
                <w:szCs w:val="20"/>
              </w:rPr>
              <w:t>Experience of working with Legal Services Commission contracts</w:t>
            </w:r>
          </w:p>
          <w:p w14:paraId="2047726D" w14:textId="77777777" w:rsidR="00E34B3D" w:rsidRPr="00711659" w:rsidRDefault="00E34B3D" w:rsidP="00131942">
            <w:pPr>
              <w:widowControl/>
              <w:numPr>
                <w:ilvl w:val="0"/>
                <w:numId w:val="12"/>
              </w:numPr>
              <w:spacing w:before="60"/>
              <w:rPr>
                <w:rFonts w:ascii="Arial" w:hAnsi="Arial" w:cs="Arial"/>
              </w:rPr>
            </w:pPr>
            <w:r w:rsidRPr="00DD772C">
              <w:rPr>
                <w:rFonts w:ascii="Arial" w:hAnsi="Arial" w:cs="Arial"/>
                <w:sz w:val="20"/>
                <w:szCs w:val="20"/>
              </w:rPr>
              <w:t>Ability to monitor and maintain recording systems and procedures</w:t>
            </w:r>
          </w:p>
        </w:tc>
      </w:tr>
      <w:tr w:rsidR="00E34B3D" w:rsidRPr="00711659" w14:paraId="4AF43A55" w14:textId="77777777" w:rsidTr="00131942">
        <w:trPr>
          <w:trHeight w:val="376"/>
        </w:trPr>
        <w:tc>
          <w:tcPr>
            <w:tcW w:w="4819" w:type="dxa"/>
            <w:tcMar>
              <w:top w:w="85" w:type="dxa"/>
              <w:left w:w="85" w:type="dxa"/>
              <w:bottom w:w="85" w:type="dxa"/>
              <w:right w:w="85" w:type="dxa"/>
            </w:tcMar>
          </w:tcPr>
          <w:p w14:paraId="6CBB08F7" w14:textId="77777777" w:rsidR="00E34B3D" w:rsidRPr="00711659" w:rsidRDefault="00E34B3D" w:rsidP="00131942">
            <w:pPr>
              <w:spacing w:before="60"/>
              <w:rPr>
                <w:rFonts w:ascii="Arial" w:hAnsi="Arial" w:cs="Arial"/>
                <w:b/>
                <w:bCs/>
              </w:rPr>
            </w:pPr>
            <w:r w:rsidRPr="00711659">
              <w:rPr>
                <w:rFonts w:ascii="Arial" w:hAnsi="Arial" w:cs="Arial"/>
                <w:b/>
                <w:bCs/>
              </w:rPr>
              <w:t>5. Team working</w:t>
            </w:r>
          </w:p>
          <w:p w14:paraId="5E53CF75" w14:textId="77777777" w:rsidR="00E34B3D" w:rsidRPr="00DD772C" w:rsidRDefault="00E34B3D" w:rsidP="00131942">
            <w:pPr>
              <w:spacing w:before="60"/>
              <w:ind w:left="360"/>
              <w:rPr>
                <w:rFonts w:ascii="Arial" w:hAnsi="Arial" w:cs="Arial"/>
                <w:sz w:val="20"/>
                <w:szCs w:val="20"/>
              </w:rPr>
            </w:pPr>
            <w:r w:rsidRPr="00DD772C">
              <w:rPr>
                <w:rFonts w:ascii="Arial" w:hAnsi="Arial" w:cs="Arial"/>
                <w:sz w:val="20"/>
                <w:szCs w:val="20"/>
              </w:rPr>
              <w:t>a) Willingness to share in routine tasks essential for the day-to-day running of the Law Centre</w:t>
            </w:r>
          </w:p>
          <w:p w14:paraId="504AB2B7" w14:textId="77777777" w:rsidR="00E34B3D" w:rsidRPr="00DD772C" w:rsidRDefault="00E34B3D" w:rsidP="00131942">
            <w:pPr>
              <w:spacing w:before="60"/>
              <w:ind w:left="360"/>
              <w:rPr>
                <w:rFonts w:ascii="Arial" w:hAnsi="Arial" w:cs="Arial"/>
                <w:sz w:val="20"/>
                <w:szCs w:val="20"/>
              </w:rPr>
            </w:pPr>
            <w:r w:rsidRPr="00DD772C">
              <w:rPr>
                <w:rFonts w:ascii="Arial" w:hAnsi="Arial" w:cs="Arial"/>
                <w:sz w:val="20"/>
                <w:szCs w:val="20"/>
              </w:rPr>
              <w:t>b) Experience of group negotiation and decision-making</w:t>
            </w:r>
          </w:p>
          <w:p w14:paraId="5CB6EFF2" w14:textId="77777777" w:rsidR="00E34B3D" w:rsidRPr="00DD772C" w:rsidRDefault="00E34B3D" w:rsidP="00131942">
            <w:pPr>
              <w:spacing w:before="60"/>
              <w:ind w:left="360"/>
              <w:rPr>
                <w:rFonts w:ascii="Arial" w:hAnsi="Arial" w:cs="Arial"/>
                <w:sz w:val="20"/>
                <w:szCs w:val="20"/>
              </w:rPr>
            </w:pPr>
            <w:r w:rsidRPr="00DD772C">
              <w:rPr>
                <w:rFonts w:ascii="Arial" w:hAnsi="Arial" w:cs="Arial"/>
                <w:sz w:val="20"/>
                <w:szCs w:val="20"/>
              </w:rPr>
              <w:t>c) A positive and constructive approach to problem solving</w:t>
            </w:r>
          </w:p>
          <w:p w14:paraId="711FEC1B" w14:textId="77777777" w:rsidR="00E34B3D" w:rsidRPr="00711659" w:rsidRDefault="00E34B3D" w:rsidP="00131942">
            <w:pPr>
              <w:spacing w:before="60"/>
              <w:ind w:left="360"/>
              <w:rPr>
                <w:rFonts w:ascii="Arial" w:hAnsi="Arial" w:cs="Arial"/>
              </w:rPr>
            </w:pPr>
            <w:r w:rsidRPr="00DD772C">
              <w:rPr>
                <w:rFonts w:ascii="Arial" w:hAnsi="Arial" w:cs="Arial"/>
                <w:sz w:val="20"/>
                <w:szCs w:val="20"/>
              </w:rPr>
              <w:t>d) a willingness to share expertise, support colleagues and contribute to a productive working environment</w:t>
            </w:r>
            <w:r w:rsidRPr="00711659">
              <w:rPr>
                <w:rFonts w:ascii="Arial" w:hAnsi="Arial" w:cs="Arial"/>
              </w:rPr>
              <w:t xml:space="preserve"> </w:t>
            </w:r>
          </w:p>
        </w:tc>
        <w:tc>
          <w:tcPr>
            <w:tcW w:w="4820" w:type="dxa"/>
            <w:tcMar>
              <w:top w:w="85" w:type="dxa"/>
              <w:left w:w="85" w:type="dxa"/>
              <w:bottom w:w="85" w:type="dxa"/>
              <w:right w:w="85" w:type="dxa"/>
            </w:tcMar>
          </w:tcPr>
          <w:p w14:paraId="70B1B5CD" w14:textId="77777777" w:rsidR="00E34B3D" w:rsidRPr="00711659" w:rsidRDefault="00E34B3D" w:rsidP="00131942">
            <w:pPr>
              <w:spacing w:before="60"/>
              <w:rPr>
                <w:rFonts w:ascii="Arial" w:hAnsi="Arial" w:cs="Arial"/>
              </w:rPr>
            </w:pPr>
          </w:p>
          <w:p w14:paraId="6C986C2F" w14:textId="77777777" w:rsidR="00E34B3D" w:rsidRPr="00DD772C" w:rsidRDefault="00E34B3D" w:rsidP="00131942">
            <w:pPr>
              <w:widowControl/>
              <w:numPr>
                <w:ilvl w:val="0"/>
                <w:numId w:val="13"/>
              </w:numPr>
              <w:spacing w:before="60"/>
              <w:rPr>
                <w:rFonts w:ascii="Arial" w:hAnsi="Arial" w:cs="Arial"/>
                <w:sz w:val="20"/>
                <w:szCs w:val="20"/>
              </w:rPr>
            </w:pPr>
            <w:r w:rsidRPr="00DD772C">
              <w:rPr>
                <w:rFonts w:ascii="Arial" w:hAnsi="Arial" w:cs="Arial"/>
                <w:sz w:val="20"/>
                <w:szCs w:val="20"/>
              </w:rPr>
              <w:t>Experience of participation in consultative processes and implementing the outcomes</w:t>
            </w:r>
          </w:p>
          <w:p w14:paraId="2E7B4AE0" w14:textId="77777777" w:rsidR="00E34B3D" w:rsidRPr="00711659" w:rsidRDefault="00E34B3D" w:rsidP="00131942">
            <w:pPr>
              <w:widowControl/>
              <w:numPr>
                <w:ilvl w:val="0"/>
                <w:numId w:val="13"/>
              </w:numPr>
              <w:spacing w:before="60"/>
              <w:rPr>
                <w:rFonts w:ascii="Arial" w:hAnsi="Arial" w:cs="Arial"/>
              </w:rPr>
            </w:pPr>
            <w:r w:rsidRPr="00DD772C">
              <w:rPr>
                <w:rFonts w:ascii="Arial" w:hAnsi="Arial" w:cs="Arial"/>
                <w:sz w:val="20"/>
                <w:szCs w:val="20"/>
              </w:rPr>
              <w:t>Experience of working as part of a team</w:t>
            </w:r>
          </w:p>
        </w:tc>
      </w:tr>
    </w:tbl>
    <w:p w14:paraId="166EA93F" w14:textId="77777777" w:rsidR="00E34B3D" w:rsidRDefault="00E34B3D" w:rsidP="00E34B3D">
      <w:pPr>
        <w:pStyle w:val="NoSpacing"/>
        <w:ind w:right="304"/>
      </w:pPr>
    </w:p>
    <w:p w14:paraId="2E5F8B9D" w14:textId="77777777" w:rsidR="00E34B3D" w:rsidRPr="00C70130" w:rsidRDefault="00E34B3D" w:rsidP="00E34B3D">
      <w:pPr>
        <w:widowControl/>
        <w:rPr>
          <w:rFonts w:ascii="Arial" w:eastAsia="Times New Roman" w:hAnsi="Arial"/>
          <w:lang w:val="en-GB" w:eastAsia="en-GB"/>
        </w:rPr>
      </w:pPr>
    </w:p>
    <w:p w14:paraId="227BC294" w14:textId="77777777" w:rsidR="00E34B3D" w:rsidRPr="005F102C" w:rsidRDefault="00E34B3D" w:rsidP="00E34B3D">
      <w:pPr>
        <w:pStyle w:val="NoSpacing"/>
        <w:ind w:left="567" w:right="304"/>
      </w:pPr>
    </w:p>
    <w:p w14:paraId="00E4789E" w14:textId="77777777" w:rsidR="00E34B3D" w:rsidRDefault="00E34B3D" w:rsidP="00E34B3D">
      <w:pPr>
        <w:pStyle w:val="NoSpacing"/>
        <w:ind w:left="851" w:right="304"/>
      </w:pPr>
      <w:r>
        <w:br w:type="page"/>
      </w:r>
    </w:p>
    <w:p w14:paraId="57F3F880" w14:textId="77777777" w:rsidR="00E34B3D" w:rsidRDefault="00E34B3D" w:rsidP="00E34B3D">
      <w:pPr>
        <w:widowControl/>
        <w:rPr>
          <w:rFonts w:ascii="Arial" w:eastAsia="Times New Roman" w:hAnsi="Arial"/>
          <w:lang w:val="en-GB" w:eastAsia="en-GB"/>
        </w:rPr>
      </w:pPr>
      <w:r>
        <w:rPr>
          <w:rFonts w:cs="Arial"/>
          <w:b/>
          <w:noProof/>
        </w:rPr>
        <w:lastRenderedPageBreak/>
        <mc:AlternateContent>
          <mc:Choice Requires="wps">
            <w:drawing>
              <wp:anchor distT="0" distB="0" distL="114300" distR="114300" simplePos="0" relativeHeight="251659264" behindDoc="0" locked="0" layoutInCell="1" allowOverlap="1" wp14:anchorId="59EDDA43" wp14:editId="14DB0F70">
                <wp:simplePos x="0" y="0"/>
                <wp:positionH relativeFrom="column">
                  <wp:posOffset>3448050</wp:posOffset>
                </wp:positionH>
                <wp:positionV relativeFrom="paragraph">
                  <wp:posOffset>-838835</wp:posOffset>
                </wp:positionV>
                <wp:extent cx="3221355" cy="512445"/>
                <wp:effectExtent l="9525" t="8890" r="7620" b="12065"/>
                <wp:wrapNone/>
                <wp:docPr id="768028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95000"/>
                              <a:lumOff val="5000"/>
                            </a:schemeClr>
                          </a:solidFill>
                          <a:miter lim="800000"/>
                          <a:headEnd/>
                          <a:tailEnd/>
                        </a:ln>
                      </wps:spPr>
                      <wps:txbx>
                        <w:txbxContent>
                          <w:p w14:paraId="0D792F1D" w14:textId="77777777" w:rsidR="00E34B3D" w:rsidRPr="003E75F1" w:rsidRDefault="00E34B3D" w:rsidP="00E34B3D">
                            <w:pPr>
                              <w:pStyle w:val="NoSpacing"/>
                              <w:ind w:right="304"/>
                              <w:rPr>
                                <w:b/>
                                <w:sz w:val="28"/>
                                <w:szCs w:val="28"/>
                              </w:rPr>
                            </w:pPr>
                            <w:r>
                              <w:rPr>
                                <w:b/>
                                <w:sz w:val="28"/>
                                <w:szCs w:val="28"/>
                              </w:rPr>
                              <w:t>Application Form</w:t>
                            </w:r>
                          </w:p>
                          <w:p w14:paraId="7D112AB2" w14:textId="77777777" w:rsidR="00E34B3D" w:rsidRPr="003E75F1" w:rsidRDefault="00E34B3D" w:rsidP="00E34B3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DDA43" id="Text Box 5" o:spid="_x0000_s1029" type="#_x0000_t202" style="position:absolute;margin-left:271.5pt;margin-top:-66.05pt;width:253.65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" fillcolor="black [3213]" strokecolor="#0d0d0d [3069]">
                <v:textbox>
                  <w:txbxContent>
                    <w:p w14:paraId="0D792F1D" w14:textId="77777777" w:rsidR="00E34B3D" w:rsidRPr="003E75F1" w:rsidRDefault="00E34B3D" w:rsidP="00E34B3D">
                      <w:pPr>
                        <w:pStyle w:val="NoSpacing"/>
                        <w:ind w:right="304"/>
                        <w:rPr>
                          <w:b/>
                          <w:sz w:val="28"/>
                          <w:szCs w:val="28"/>
                        </w:rPr>
                      </w:pPr>
                      <w:r>
                        <w:rPr>
                          <w:b/>
                          <w:sz w:val="28"/>
                          <w:szCs w:val="28"/>
                        </w:rPr>
                        <w:t>Application Form</w:t>
                      </w:r>
                    </w:p>
                    <w:p w14:paraId="7D112AB2" w14:textId="77777777" w:rsidR="00E34B3D" w:rsidRPr="003E75F1" w:rsidRDefault="00E34B3D" w:rsidP="00E34B3D"/>
                  </w:txbxContent>
                </v:textbox>
              </v:shape>
            </w:pict>
          </mc:Fallback>
        </mc:AlternateContent>
      </w:r>
    </w:p>
    <w:p w14:paraId="45911BB2" w14:textId="77777777" w:rsidR="00E34B3D" w:rsidRDefault="00E34B3D" w:rsidP="00E34B3D">
      <w:pPr>
        <w:pStyle w:val="NoSpacing"/>
        <w:ind w:left="851" w:right="304"/>
      </w:pPr>
    </w:p>
    <w:p w14:paraId="6AE04EC2" w14:textId="77777777" w:rsidR="00E34B3D" w:rsidRPr="001B14D9" w:rsidRDefault="00E34B3D" w:rsidP="00E34B3D">
      <w:pPr>
        <w:jc w:val="center"/>
        <w:rPr>
          <w:rFonts w:ascii="Arial" w:hAnsi="Arial" w:cs="Arial"/>
          <w:b/>
          <w:sz w:val="28"/>
        </w:rPr>
      </w:pPr>
      <w:r w:rsidRPr="001B14D9">
        <w:rPr>
          <w:rFonts w:ascii="Arial" w:hAnsi="Arial" w:cs="Arial"/>
          <w:b/>
          <w:sz w:val="28"/>
        </w:rPr>
        <w:t xml:space="preserve">Housing </w:t>
      </w:r>
      <w:r>
        <w:rPr>
          <w:rFonts w:ascii="Arial" w:hAnsi="Arial" w:cs="Arial"/>
          <w:b/>
          <w:sz w:val="28"/>
        </w:rPr>
        <w:t>Solicitor</w:t>
      </w:r>
    </w:p>
    <w:p w14:paraId="3A3A532D" w14:textId="77777777" w:rsidR="00E34B3D" w:rsidRPr="001B14D9" w:rsidRDefault="00E34B3D" w:rsidP="00E34B3D">
      <w:pPr>
        <w:jc w:val="center"/>
        <w:rPr>
          <w:rFonts w:ascii="Arial" w:hAnsi="Arial" w:cs="Arial"/>
          <w:b/>
        </w:rPr>
      </w:pPr>
    </w:p>
    <w:p w14:paraId="6A95B1FF" w14:textId="77777777" w:rsidR="00E34B3D" w:rsidRPr="001B14D9" w:rsidRDefault="00E34B3D" w:rsidP="00E34B3D">
      <w:pPr>
        <w:jc w:val="center"/>
        <w:rPr>
          <w:rFonts w:ascii="Arial" w:hAnsi="Arial" w:cs="Arial"/>
        </w:rPr>
      </w:pPr>
      <w:r w:rsidRPr="001B14D9">
        <w:rPr>
          <w:rFonts w:ascii="Arial" w:hAnsi="Arial" w:cs="Arial"/>
          <w:i/>
        </w:rPr>
        <w:t>Please type or complete this form legibly in block letters and black pen. Address each criterion in the Person Specification in conjunction with the Job Description.</w:t>
      </w:r>
      <w:r w:rsidRPr="001B14D9">
        <w:rPr>
          <w:rFonts w:ascii="Arial" w:hAnsi="Arial" w:cs="Arial"/>
        </w:rPr>
        <w:t xml:space="preserve"> </w:t>
      </w:r>
    </w:p>
    <w:p w14:paraId="0BDA7CE0" w14:textId="77777777" w:rsidR="00E34B3D" w:rsidRPr="001B14D9" w:rsidRDefault="00E34B3D" w:rsidP="00E34B3D">
      <w:pPr>
        <w:rPr>
          <w:rFonts w:ascii="Arial" w:hAnsi="Arial" w:cs="Arial"/>
          <w:b/>
        </w:rPr>
      </w:pPr>
    </w:p>
    <w:p w14:paraId="57F54CCE" w14:textId="77777777" w:rsidR="00E34B3D" w:rsidRPr="001B14D9" w:rsidRDefault="00E34B3D" w:rsidP="00E34B3D">
      <w:pPr>
        <w:jc w:val="center"/>
        <w:rPr>
          <w:rFonts w:ascii="Arial" w:hAnsi="Arial" w:cs="Arial"/>
          <w:b/>
          <w:color w:val="FF0000"/>
        </w:rPr>
      </w:pPr>
      <w:r w:rsidRPr="001B14D9">
        <w:rPr>
          <w:rFonts w:ascii="Arial" w:hAnsi="Arial" w:cs="Arial"/>
          <w:b/>
          <w:color w:val="FF0000"/>
        </w:rPr>
        <w:t>Candidates will be shortlisted solely based on the information contained in this application form - CVs or any other form of information will be disregarded.</w:t>
      </w:r>
    </w:p>
    <w:p w14:paraId="789053D9" w14:textId="77777777" w:rsidR="00E34B3D" w:rsidRPr="00865AB8" w:rsidRDefault="00E34B3D" w:rsidP="00E34B3D">
      <w:pPr>
        <w:jc w:val="center"/>
        <w:rPr>
          <w:rFonts w:ascii="Arial" w:hAnsi="Arial" w:cs="Arial"/>
          <w:b/>
          <w:color w:val="FF0000"/>
        </w:rPr>
      </w:pPr>
    </w:p>
    <w:tbl>
      <w:tblPr>
        <w:tblStyle w:val="TableGrid"/>
        <w:tblW w:w="0" w:type="auto"/>
        <w:tblLook w:val="04A0" w:firstRow="1" w:lastRow="0" w:firstColumn="1" w:lastColumn="0" w:noHBand="0" w:noVBand="1"/>
      </w:tblPr>
      <w:tblGrid>
        <w:gridCol w:w="2636"/>
        <w:gridCol w:w="2613"/>
        <w:gridCol w:w="2638"/>
        <w:gridCol w:w="2613"/>
      </w:tblGrid>
      <w:tr w:rsidR="00E34B3D" w14:paraId="5EB734FB" w14:textId="77777777" w:rsidTr="00131942">
        <w:tc>
          <w:tcPr>
            <w:tcW w:w="10680" w:type="dxa"/>
            <w:gridSpan w:val="4"/>
            <w:shd w:val="clear" w:color="auto" w:fill="DBE5F1" w:themeFill="accent1" w:themeFillTint="33"/>
            <w:tcMar>
              <w:top w:w="57" w:type="dxa"/>
              <w:left w:w="85" w:type="dxa"/>
              <w:bottom w:w="57" w:type="dxa"/>
              <w:right w:w="85" w:type="dxa"/>
            </w:tcMar>
          </w:tcPr>
          <w:p w14:paraId="53EDA3F1" w14:textId="77777777" w:rsidR="00E34B3D" w:rsidRPr="002F7722" w:rsidRDefault="00E34B3D" w:rsidP="00131942">
            <w:pPr>
              <w:rPr>
                <w:rFonts w:ascii="Arial" w:hAnsi="Arial" w:cs="Arial"/>
                <w:b/>
              </w:rPr>
            </w:pPr>
            <w:r w:rsidRPr="002F7722">
              <w:rPr>
                <w:rFonts w:ascii="Arial" w:hAnsi="Arial" w:cs="Arial"/>
                <w:b/>
              </w:rPr>
              <w:t>1.</w:t>
            </w:r>
            <w:r w:rsidRPr="002F7722">
              <w:rPr>
                <w:rFonts w:ascii="Arial" w:hAnsi="Arial" w:cs="Arial"/>
                <w:b/>
              </w:rPr>
              <w:tab/>
              <w:t>PERSONAL DETAILS</w:t>
            </w:r>
          </w:p>
        </w:tc>
      </w:tr>
      <w:tr w:rsidR="00E34B3D" w14:paraId="62225759" w14:textId="77777777" w:rsidTr="00131942">
        <w:tc>
          <w:tcPr>
            <w:tcW w:w="2672" w:type="dxa"/>
            <w:shd w:val="clear" w:color="auto" w:fill="DBE5F1" w:themeFill="accent1" w:themeFillTint="33"/>
            <w:tcMar>
              <w:top w:w="57" w:type="dxa"/>
              <w:left w:w="85" w:type="dxa"/>
              <w:bottom w:w="57" w:type="dxa"/>
              <w:right w:w="85" w:type="dxa"/>
            </w:tcMar>
          </w:tcPr>
          <w:p w14:paraId="3578789F" w14:textId="77777777" w:rsidR="00E34B3D" w:rsidRPr="002F7722" w:rsidRDefault="00E34B3D" w:rsidP="00131942">
            <w:pPr>
              <w:rPr>
                <w:rFonts w:ascii="Arial" w:hAnsi="Arial" w:cs="Arial"/>
                <w:b/>
              </w:rPr>
            </w:pPr>
            <w:r w:rsidRPr="002F7722">
              <w:rPr>
                <w:rFonts w:ascii="Arial" w:hAnsi="Arial" w:cs="Arial"/>
                <w:b/>
              </w:rPr>
              <w:t>First name(s)</w:t>
            </w:r>
          </w:p>
        </w:tc>
        <w:tc>
          <w:tcPr>
            <w:tcW w:w="2668" w:type="dxa"/>
            <w:tcMar>
              <w:top w:w="57" w:type="dxa"/>
              <w:left w:w="85" w:type="dxa"/>
              <w:bottom w:w="57" w:type="dxa"/>
              <w:right w:w="85" w:type="dxa"/>
            </w:tcMar>
          </w:tcPr>
          <w:p w14:paraId="69B833C4" w14:textId="77777777" w:rsidR="00E34B3D" w:rsidRDefault="00E34B3D" w:rsidP="00131942">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5AA6D565" w14:textId="77777777" w:rsidR="00E34B3D" w:rsidRPr="002F7722" w:rsidRDefault="00E34B3D" w:rsidP="00131942">
            <w:pPr>
              <w:rPr>
                <w:rFonts w:ascii="Arial" w:hAnsi="Arial" w:cs="Arial"/>
                <w:b/>
              </w:rPr>
            </w:pPr>
            <w:r w:rsidRPr="002F7722">
              <w:rPr>
                <w:rFonts w:ascii="Arial" w:hAnsi="Arial" w:cs="Arial"/>
                <w:b/>
              </w:rPr>
              <w:t>Surname</w:t>
            </w:r>
          </w:p>
        </w:tc>
        <w:tc>
          <w:tcPr>
            <w:tcW w:w="2668" w:type="dxa"/>
            <w:tcMar>
              <w:top w:w="57" w:type="dxa"/>
              <w:left w:w="85" w:type="dxa"/>
              <w:bottom w:w="57" w:type="dxa"/>
              <w:right w:w="85" w:type="dxa"/>
            </w:tcMar>
          </w:tcPr>
          <w:p w14:paraId="4D5572CF" w14:textId="77777777" w:rsidR="00E34B3D" w:rsidRDefault="00E34B3D" w:rsidP="00131942">
            <w:pPr>
              <w:rPr>
                <w:rFonts w:ascii="Arial" w:hAnsi="Arial" w:cs="Arial"/>
              </w:rPr>
            </w:pPr>
          </w:p>
        </w:tc>
      </w:tr>
      <w:tr w:rsidR="00E34B3D" w14:paraId="1AFC458B" w14:textId="77777777" w:rsidTr="00131942">
        <w:tc>
          <w:tcPr>
            <w:tcW w:w="2672" w:type="dxa"/>
            <w:shd w:val="clear" w:color="auto" w:fill="DBE5F1" w:themeFill="accent1" w:themeFillTint="33"/>
            <w:tcMar>
              <w:top w:w="57" w:type="dxa"/>
              <w:left w:w="85" w:type="dxa"/>
              <w:bottom w:w="57" w:type="dxa"/>
              <w:right w:w="85" w:type="dxa"/>
            </w:tcMar>
          </w:tcPr>
          <w:p w14:paraId="5A7DDD9A" w14:textId="77777777" w:rsidR="00E34B3D" w:rsidRPr="002F7722" w:rsidRDefault="00E34B3D" w:rsidP="00131942">
            <w:pPr>
              <w:rPr>
                <w:rFonts w:ascii="Arial" w:hAnsi="Arial" w:cs="Arial"/>
                <w:b/>
              </w:rPr>
            </w:pPr>
            <w:r w:rsidRPr="002F7722">
              <w:rPr>
                <w:rFonts w:ascii="Arial" w:hAnsi="Arial" w:cs="Arial"/>
                <w:b/>
              </w:rPr>
              <w:t>Address</w:t>
            </w:r>
          </w:p>
          <w:p w14:paraId="29AB48D8" w14:textId="77777777" w:rsidR="00E34B3D" w:rsidRDefault="00E34B3D" w:rsidP="00131942">
            <w:pPr>
              <w:rPr>
                <w:rFonts w:ascii="Arial" w:hAnsi="Arial" w:cs="Arial"/>
              </w:rPr>
            </w:pPr>
          </w:p>
          <w:p w14:paraId="2B164F87" w14:textId="77777777" w:rsidR="00E34B3D" w:rsidRDefault="00E34B3D" w:rsidP="00131942">
            <w:pPr>
              <w:rPr>
                <w:rFonts w:ascii="Arial" w:hAnsi="Arial" w:cs="Arial"/>
              </w:rPr>
            </w:pPr>
          </w:p>
          <w:p w14:paraId="11F5A558" w14:textId="77777777" w:rsidR="00E34B3D" w:rsidRDefault="00E34B3D" w:rsidP="00131942">
            <w:pPr>
              <w:rPr>
                <w:rFonts w:ascii="Arial" w:hAnsi="Arial" w:cs="Arial"/>
              </w:rPr>
            </w:pPr>
          </w:p>
        </w:tc>
        <w:tc>
          <w:tcPr>
            <w:tcW w:w="8008" w:type="dxa"/>
            <w:gridSpan w:val="3"/>
            <w:tcMar>
              <w:top w:w="57" w:type="dxa"/>
              <w:left w:w="85" w:type="dxa"/>
              <w:bottom w:w="57" w:type="dxa"/>
              <w:right w:w="85" w:type="dxa"/>
            </w:tcMar>
          </w:tcPr>
          <w:p w14:paraId="17D4D665" w14:textId="77777777" w:rsidR="00E34B3D" w:rsidRDefault="00E34B3D" w:rsidP="00131942">
            <w:pPr>
              <w:rPr>
                <w:rFonts w:ascii="Arial" w:hAnsi="Arial" w:cs="Arial"/>
              </w:rPr>
            </w:pPr>
          </w:p>
          <w:p w14:paraId="5B31A7B9" w14:textId="77777777" w:rsidR="00E34B3D" w:rsidRDefault="00E34B3D" w:rsidP="00131942">
            <w:pPr>
              <w:rPr>
                <w:rFonts w:ascii="Arial" w:hAnsi="Arial" w:cs="Arial"/>
              </w:rPr>
            </w:pPr>
          </w:p>
        </w:tc>
      </w:tr>
      <w:tr w:rsidR="00E34B3D" w14:paraId="168C58D6" w14:textId="77777777" w:rsidTr="00131942">
        <w:tc>
          <w:tcPr>
            <w:tcW w:w="2672" w:type="dxa"/>
            <w:shd w:val="clear" w:color="auto" w:fill="DBE5F1" w:themeFill="accent1" w:themeFillTint="33"/>
            <w:tcMar>
              <w:top w:w="57" w:type="dxa"/>
              <w:left w:w="85" w:type="dxa"/>
              <w:bottom w:w="57" w:type="dxa"/>
              <w:right w:w="85" w:type="dxa"/>
            </w:tcMar>
          </w:tcPr>
          <w:p w14:paraId="5B049719" w14:textId="77777777" w:rsidR="00E34B3D" w:rsidRPr="002F7722" w:rsidRDefault="00E34B3D" w:rsidP="00131942">
            <w:pPr>
              <w:rPr>
                <w:rFonts w:ascii="Arial" w:hAnsi="Arial" w:cs="Arial"/>
                <w:b/>
              </w:rPr>
            </w:pPr>
            <w:r w:rsidRPr="002F7722">
              <w:rPr>
                <w:rFonts w:ascii="Arial" w:hAnsi="Arial" w:cs="Arial"/>
                <w:b/>
              </w:rPr>
              <w:t>Mobile phone no:</w:t>
            </w:r>
          </w:p>
        </w:tc>
        <w:tc>
          <w:tcPr>
            <w:tcW w:w="2668" w:type="dxa"/>
            <w:tcMar>
              <w:top w:w="57" w:type="dxa"/>
              <w:left w:w="85" w:type="dxa"/>
              <w:bottom w:w="57" w:type="dxa"/>
              <w:right w:w="85" w:type="dxa"/>
            </w:tcMar>
          </w:tcPr>
          <w:p w14:paraId="5A257D5C" w14:textId="77777777" w:rsidR="00E34B3D" w:rsidRDefault="00E34B3D" w:rsidP="00131942">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6B47261C" w14:textId="77777777" w:rsidR="00E34B3D" w:rsidRPr="002F7722" w:rsidRDefault="00E34B3D" w:rsidP="00131942">
            <w:pPr>
              <w:rPr>
                <w:rFonts w:ascii="Arial" w:hAnsi="Arial" w:cs="Arial"/>
                <w:b/>
              </w:rPr>
            </w:pPr>
            <w:r w:rsidRPr="002F7722">
              <w:rPr>
                <w:rFonts w:ascii="Arial" w:hAnsi="Arial" w:cs="Arial"/>
                <w:b/>
              </w:rPr>
              <w:t>Home phone no:</w:t>
            </w:r>
          </w:p>
        </w:tc>
        <w:tc>
          <w:tcPr>
            <w:tcW w:w="2668" w:type="dxa"/>
            <w:tcMar>
              <w:top w:w="57" w:type="dxa"/>
              <w:left w:w="85" w:type="dxa"/>
              <w:bottom w:w="57" w:type="dxa"/>
              <w:right w:w="85" w:type="dxa"/>
            </w:tcMar>
          </w:tcPr>
          <w:p w14:paraId="238DEB65" w14:textId="77777777" w:rsidR="00E34B3D" w:rsidRDefault="00E34B3D" w:rsidP="00131942">
            <w:pPr>
              <w:rPr>
                <w:rFonts w:ascii="Arial" w:hAnsi="Arial" w:cs="Arial"/>
              </w:rPr>
            </w:pPr>
          </w:p>
        </w:tc>
      </w:tr>
      <w:tr w:rsidR="00E34B3D" w14:paraId="48C9FDF5" w14:textId="77777777" w:rsidTr="00131942">
        <w:tc>
          <w:tcPr>
            <w:tcW w:w="2672" w:type="dxa"/>
            <w:shd w:val="clear" w:color="auto" w:fill="DBE5F1" w:themeFill="accent1" w:themeFillTint="33"/>
            <w:tcMar>
              <w:top w:w="57" w:type="dxa"/>
              <w:left w:w="85" w:type="dxa"/>
              <w:bottom w:w="57" w:type="dxa"/>
              <w:right w:w="85" w:type="dxa"/>
            </w:tcMar>
          </w:tcPr>
          <w:p w14:paraId="2138C6BC" w14:textId="77777777" w:rsidR="00E34B3D" w:rsidRPr="002F7722" w:rsidRDefault="00E34B3D" w:rsidP="00131942">
            <w:pPr>
              <w:rPr>
                <w:rFonts w:ascii="Arial" w:hAnsi="Arial" w:cs="Arial"/>
                <w:b/>
              </w:rPr>
            </w:pPr>
            <w:r w:rsidRPr="002F7722">
              <w:rPr>
                <w:rFonts w:ascii="Arial" w:hAnsi="Arial" w:cs="Arial"/>
                <w:b/>
              </w:rPr>
              <w:t>Email:</w:t>
            </w:r>
          </w:p>
        </w:tc>
        <w:tc>
          <w:tcPr>
            <w:tcW w:w="8008" w:type="dxa"/>
            <w:gridSpan w:val="3"/>
            <w:tcMar>
              <w:top w:w="57" w:type="dxa"/>
              <w:left w:w="85" w:type="dxa"/>
              <w:bottom w:w="57" w:type="dxa"/>
              <w:right w:w="85" w:type="dxa"/>
            </w:tcMar>
          </w:tcPr>
          <w:p w14:paraId="1A2CEE98" w14:textId="77777777" w:rsidR="00E34B3D" w:rsidRDefault="00E34B3D" w:rsidP="00131942">
            <w:pPr>
              <w:rPr>
                <w:rFonts w:ascii="Arial" w:hAnsi="Arial" w:cs="Arial"/>
              </w:rPr>
            </w:pPr>
          </w:p>
        </w:tc>
      </w:tr>
    </w:tbl>
    <w:p w14:paraId="08207773" w14:textId="77777777" w:rsidR="00E34B3D" w:rsidRDefault="00E34B3D" w:rsidP="00E34B3D">
      <w:pPr>
        <w:rPr>
          <w:rFonts w:ascii="Arial" w:hAnsi="Arial" w:cs="Arial"/>
        </w:rPr>
      </w:pPr>
    </w:p>
    <w:tbl>
      <w:tblPr>
        <w:tblStyle w:val="TableGrid"/>
        <w:tblW w:w="0" w:type="auto"/>
        <w:tblLook w:val="04A0" w:firstRow="1" w:lastRow="0" w:firstColumn="1" w:lastColumn="0" w:noHBand="0" w:noVBand="1"/>
      </w:tblPr>
      <w:tblGrid>
        <w:gridCol w:w="2630"/>
        <w:gridCol w:w="2621"/>
        <w:gridCol w:w="5249"/>
      </w:tblGrid>
      <w:tr w:rsidR="00E34B3D" w14:paraId="08A372F8" w14:textId="77777777" w:rsidTr="00131942">
        <w:tc>
          <w:tcPr>
            <w:tcW w:w="10680" w:type="dxa"/>
            <w:gridSpan w:val="3"/>
            <w:shd w:val="clear" w:color="auto" w:fill="DBE5F1" w:themeFill="accent1" w:themeFillTint="33"/>
            <w:tcMar>
              <w:top w:w="57" w:type="dxa"/>
              <w:left w:w="85" w:type="dxa"/>
              <w:bottom w:w="57" w:type="dxa"/>
              <w:right w:w="85" w:type="dxa"/>
            </w:tcMar>
          </w:tcPr>
          <w:p w14:paraId="60932947" w14:textId="77777777" w:rsidR="00E34B3D" w:rsidRPr="002F7722" w:rsidRDefault="00E34B3D" w:rsidP="00131942">
            <w:pPr>
              <w:rPr>
                <w:rFonts w:ascii="Arial" w:hAnsi="Arial" w:cs="Arial"/>
                <w:b/>
              </w:rPr>
            </w:pPr>
            <w:r>
              <w:rPr>
                <w:rFonts w:ascii="Arial" w:hAnsi="Arial" w:cs="Arial"/>
                <w:b/>
              </w:rPr>
              <w:t>2</w:t>
            </w:r>
            <w:r w:rsidRPr="002F7722">
              <w:rPr>
                <w:rFonts w:ascii="Arial" w:hAnsi="Arial" w:cs="Arial"/>
                <w:b/>
              </w:rPr>
              <w:t>.</w:t>
            </w:r>
            <w:r w:rsidRPr="002F7722">
              <w:rPr>
                <w:rFonts w:ascii="Arial" w:hAnsi="Arial" w:cs="Arial"/>
                <w:b/>
              </w:rPr>
              <w:tab/>
            </w:r>
            <w:r>
              <w:rPr>
                <w:rFonts w:ascii="Arial" w:hAnsi="Arial" w:cs="Arial"/>
                <w:b/>
              </w:rPr>
              <w:t>EDUCATION</w:t>
            </w:r>
          </w:p>
        </w:tc>
      </w:tr>
      <w:tr w:rsidR="00E34B3D" w14:paraId="66C2C43B" w14:textId="77777777" w:rsidTr="00131942">
        <w:tc>
          <w:tcPr>
            <w:tcW w:w="10680" w:type="dxa"/>
            <w:gridSpan w:val="3"/>
            <w:shd w:val="clear" w:color="auto" w:fill="DBE5F1" w:themeFill="accent1" w:themeFillTint="33"/>
            <w:tcMar>
              <w:top w:w="57" w:type="dxa"/>
              <w:left w:w="85" w:type="dxa"/>
              <w:bottom w:w="57" w:type="dxa"/>
              <w:right w:w="85" w:type="dxa"/>
            </w:tcMar>
          </w:tcPr>
          <w:p w14:paraId="017E5656" w14:textId="77777777" w:rsidR="00E34B3D" w:rsidRDefault="00E34B3D" w:rsidP="00131942">
            <w:pPr>
              <w:rPr>
                <w:rFonts w:ascii="Arial" w:hAnsi="Arial" w:cs="Arial"/>
              </w:rPr>
            </w:pPr>
            <w:r w:rsidRPr="002F7722">
              <w:rPr>
                <w:rFonts w:ascii="Arial" w:hAnsi="Arial" w:cs="Arial"/>
              </w:rPr>
              <w:t>Include all relevant courses and qualifications, including short courses.</w:t>
            </w:r>
          </w:p>
        </w:tc>
      </w:tr>
      <w:tr w:rsidR="00E34B3D" w14:paraId="51D63502" w14:textId="77777777" w:rsidTr="00131942">
        <w:tc>
          <w:tcPr>
            <w:tcW w:w="2672" w:type="dxa"/>
            <w:shd w:val="clear" w:color="auto" w:fill="DBE5F1" w:themeFill="accent1" w:themeFillTint="33"/>
            <w:tcMar>
              <w:top w:w="57" w:type="dxa"/>
              <w:left w:w="85" w:type="dxa"/>
              <w:bottom w:w="57" w:type="dxa"/>
              <w:right w:w="85" w:type="dxa"/>
            </w:tcMar>
          </w:tcPr>
          <w:p w14:paraId="58EF04F8" w14:textId="77777777" w:rsidR="00E34B3D" w:rsidRPr="002F7722" w:rsidRDefault="00E34B3D" w:rsidP="00131942">
            <w:pPr>
              <w:rPr>
                <w:rFonts w:ascii="Arial" w:hAnsi="Arial" w:cs="Arial"/>
                <w:b/>
              </w:rPr>
            </w:pPr>
            <w:r>
              <w:rPr>
                <w:rFonts w:ascii="Arial" w:hAnsi="Arial" w:cs="Arial"/>
                <w:b/>
              </w:rPr>
              <w:t>School / college</w:t>
            </w:r>
          </w:p>
        </w:tc>
        <w:tc>
          <w:tcPr>
            <w:tcW w:w="2668" w:type="dxa"/>
            <w:shd w:val="clear" w:color="auto" w:fill="DBE5F1" w:themeFill="accent1" w:themeFillTint="33"/>
            <w:tcMar>
              <w:top w:w="57" w:type="dxa"/>
              <w:left w:w="85" w:type="dxa"/>
              <w:bottom w:w="57" w:type="dxa"/>
              <w:right w:w="85" w:type="dxa"/>
            </w:tcMar>
          </w:tcPr>
          <w:p w14:paraId="649E74DC" w14:textId="77777777" w:rsidR="00E34B3D" w:rsidRPr="002F7722" w:rsidRDefault="00E34B3D" w:rsidP="00131942">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2DF602CD" w14:textId="77777777" w:rsidR="00E34B3D" w:rsidRDefault="00E34B3D" w:rsidP="00131942">
            <w:pPr>
              <w:rPr>
                <w:rFonts w:ascii="Arial" w:hAnsi="Arial" w:cs="Arial"/>
              </w:rPr>
            </w:pPr>
            <w:r>
              <w:rPr>
                <w:rFonts w:ascii="Arial" w:hAnsi="Arial" w:cs="Arial"/>
                <w:b/>
              </w:rPr>
              <w:t>Course studied and examinations passed</w:t>
            </w:r>
          </w:p>
        </w:tc>
      </w:tr>
      <w:tr w:rsidR="00E34B3D" w14:paraId="1C14761A" w14:textId="77777777" w:rsidTr="00131942">
        <w:tc>
          <w:tcPr>
            <w:tcW w:w="2672" w:type="dxa"/>
            <w:tcMar>
              <w:top w:w="57" w:type="dxa"/>
              <w:left w:w="85" w:type="dxa"/>
              <w:bottom w:w="57" w:type="dxa"/>
              <w:right w:w="85" w:type="dxa"/>
            </w:tcMar>
          </w:tcPr>
          <w:p w14:paraId="21BC72F5" w14:textId="77777777" w:rsidR="00E34B3D" w:rsidRDefault="00E34B3D" w:rsidP="00131942">
            <w:pPr>
              <w:rPr>
                <w:rFonts w:ascii="Arial" w:hAnsi="Arial" w:cs="Arial"/>
                <w:b/>
              </w:rPr>
            </w:pPr>
          </w:p>
          <w:p w14:paraId="5592E3B0" w14:textId="77777777" w:rsidR="00E34B3D" w:rsidRDefault="00E34B3D" w:rsidP="00131942">
            <w:pPr>
              <w:rPr>
                <w:rFonts w:ascii="Arial" w:hAnsi="Arial" w:cs="Arial"/>
                <w:b/>
              </w:rPr>
            </w:pPr>
          </w:p>
          <w:p w14:paraId="7F35CA19" w14:textId="77777777" w:rsidR="00E34B3D" w:rsidRDefault="00E34B3D" w:rsidP="00131942">
            <w:pPr>
              <w:rPr>
                <w:rFonts w:ascii="Arial" w:hAnsi="Arial" w:cs="Arial"/>
                <w:b/>
              </w:rPr>
            </w:pPr>
          </w:p>
          <w:p w14:paraId="4D972841" w14:textId="77777777" w:rsidR="00E34B3D" w:rsidRDefault="00E34B3D" w:rsidP="00131942">
            <w:pPr>
              <w:rPr>
                <w:rFonts w:ascii="Arial" w:hAnsi="Arial" w:cs="Arial"/>
                <w:b/>
              </w:rPr>
            </w:pPr>
          </w:p>
          <w:p w14:paraId="3AF0132A" w14:textId="77777777" w:rsidR="00E34B3D" w:rsidRDefault="00E34B3D" w:rsidP="00131942">
            <w:pPr>
              <w:rPr>
                <w:rFonts w:ascii="Arial" w:hAnsi="Arial" w:cs="Arial"/>
                <w:b/>
              </w:rPr>
            </w:pPr>
          </w:p>
          <w:p w14:paraId="271C0C06" w14:textId="77777777" w:rsidR="00E34B3D" w:rsidRDefault="00E34B3D" w:rsidP="00131942">
            <w:pPr>
              <w:rPr>
                <w:rFonts w:ascii="Arial" w:hAnsi="Arial" w:cs="Arial"/>
                <w:b/>
              </w:rPr>
            </w:pPr>
          </w:p>
          <w:p w14:paraId="7A060CE1" w14:textId="77777777" w:rsidR="00E34B3D" w:rsidRDefault="00E34B3D" w:rsidP="00131942">
            <w:pPr>
              <w:rPr>
                <w:rFonts w:ascii="Arial" w:hAnsi="Arial" w:cs="Arial"/>
                <w:b/>
              </w:rPr>
            </w:pPr>
          </w:p>
          <w:p w14:paraId="5529179C" w14:textId="77777777" w:rsidR="00E34B3D" w:rsidRDefault="00E34B3D" w:rsidP="00131942">
            <w:pPr>
              <w:rPr>
                <w:rFonts w:ascii="Arial" w:hAnsi="Arial" w:cs="Arial"/>
                <w:b/>
              </w:rPr>
            </w:pPr>
          </w:p>
          <w:p w14:paraId="247BAFE3" w14:textId="77777777" w:rsidR="00E34B3D" w:rsidRDefault="00E34B3D" w:rsidP="00131942">
            <w:pPr>
              <w:rPr>
                <w:rFonts w:ascii="Arial" w:hAnsi="Arial" w:cs="Arial"/>
                <w:b/>
              </w:rPr>
            </w:pPr>
          </w:p>
          <w:p w14:paraId="381766BD" w14:textId="77777777" w:rsidR="00E34B3D" w:rsidRDefault="00E34B3D" w:rsidP="00131942">
            <w:pPr>
              <w:rPr>
                <w:rFonts w:ascii="Arial" w:hAnsi="Arial" w:cs="Arial"/>
                <w:b/>
              </w:rPr>
            </w:pPr>
          </w:p>
          <w:p w14:paraId="74CD413D" w14:textId="77777777" w:rsidR="00E34B3D" w:rsidRDefault="00E34B3D" w:rsidP="00131942">
            <w:pPr>
              <w:rPr>
                <w:rFonts w:ascii="Arial" w:hAnsi="Arial" w:cs="Arial"/>
                <w:b/>
              </w:rPr>
            </w:pPr>
          </w:p>
          <w:p w14:paraId="014CC689" w14:textId="77777777" w:rsidR="00E34B3D" w:rsidRDefault="00E34B3D" w:rsidP="00131942">
            <w:pPr>
              <w:rPr>
                <w:rFonts w:ascii="Arial" w:hAnsi="Arial" w:cs="Arial"/>
                <w:b/>
              </w:rPr>
            </w:pPr>
          </w:p>
          <w:p w14:paraId="79693588" w14:textId="77777777" w:rsidR="00E34B3D" w:rsidRDefault="00E34B3D" w:rsidP="00131942">
            <w:pPr>
              <w:rPr>
                <w:rFonts w:ascii="Arial" w:hAnsi="Arial" w:cs="Arial"/>
                <w:b/>
              </w:rPr>
            </w:pPr>
          </w:p>
          <w:p w14:paraId="54379259" w14:textId="77777777" w:rsidR="00E34B3D" w:rsidRDefault="00E34B3D" w:rsidP="00131942">
            <w:pPr>
              <w:rPr>
                <w:rFonts w:ascii="Arial" w:hAnsi="Arial" w:cs="Arial"/>
                <w:b/>
              </w:rPr>
            </w:pPr>
          </w:p>
          <w:p w14:paraId="72F653F2" w14:textId="77777777" w:rsidR="00E34B3D" w:rsidRDefault="00E34B3D" w:rsidP="00131942">
            <w:pPr>
              <w:rPr>
                <w:rFonts w:ascii="Arial" w:hAnsi="Arial" w:cs="Arial"/>
                <w:b/>
              </w:rPr>
            </w:pPr>
          </w:p>
          <w:p w14:paraId="6EFF4F2A" w14:textId="77777777" w:rsidR="00E34B3D" w:rsidRDefault="00E34B3D" w:rsidP="00131942">
            <w:pPr>
              <w:rPr>
                <w:rFonts w:ascii="Arial" w:hAnsi="Arial" w:cs="Arial"/>
                <w:b/>
              </w:rPr>
            </w:pPr>
          </w:p>
          <w:p w14:paraId="538CFFF5" w14:textId="77777777" w:rsidR="00E34B3D" w:rsidRDefault="00E34B3D" w:rsidP="00131942">
            <w:pPr>
              <w:rPr>
                <w:rFonts w:ascii="Arial" w:hAnsi="Arial" w:cs="Arial"/>
                <w:b/>
              </w:rPr>
            </w:pPr>
          </w:p>
          <w:p w14:paraId="63444407" w14:textId="77777777" w:rsidR="00E34B3D" w:rsidRDefault="00E34B3D" w:rsidP="00131942">
            <w:pPr>
              <w:rPr>
                <w:rFonts w:ascii="Arial" w:hAnsi="Arial" w:cs="Arial"/>
                <w:b/>
              </w:rPr>
            </w:pPr>
          </w:p>
          <w:p w14:paraId="4CF29B35" w14:textId="77777777" w:rsidR="00E34B3D" w:rsidRDefault="00E34B3D" w:rsidP="00131942">
            <w:pPr>
              <w:rPr>
                <w:rFonts w:ascii="Arial" w:hAnsi="Arial" w:cs="Arial"/>
                <w:b/>
              </w:rPr>
            </w:pPr>
          </w:p>
          <w:p w14:paraId="123911DB" w14:textId="77777777" w:rsidR="00E34B3D" w:rsidRDefault="00E34B3D" w:rsidP="00131942">
            <w:pPr>
              <w:rPr>
                <w:rFonts w:ascii="Arial" w:hAnsi="Arial" w:cs="Arial"/>
                <w:b/>
              </w:rPr>
            </w:pPr>
          </w:p>
          <w:p w14:paraId="326EAA9E" w14:textId="77777777" w:rsidR="00E34B3D" w:rsidRDefault="00E34B3D" w:rsidP="00131942">
            <w:pPr>
              <w:rPr>
                <w:rFonts w:ascii="Arial" w:hAnsi="Arial" w:cs="Arial"/>
                <w:b/>
              </w:rPr>
            </w:pPr>
          </w:p>
          <w:p w14:paraId="5A9441BE" w14:textId="77777777" w:rsidR="00E34B3D" w:rsidRDefault="00E34B3D" w:rsidP="00131942">
            <w:pPr>
              <w:rPr>
                <w:rFonts w:ascii="Arial" w:hAnsi="Arial" w:cs="Arial"/>
                <w:b/>
              </w:rPr>
            </w:pPr>
          </w:p>
          <w:p w14:paraId="04AB07C5" w14:textId="77777777" w:rsidR="00E34B3D" w:rsidRDefault="00E34B3D" w:rsidP="00131942">
            <w:pPr>
              <w:rPr>
                <w:rFonts w:ascii="Arial" w:hAnsi="Arial" w:cs="Arial"/>
                <w:b/>
              </w:rPr>
            </w:pPr>
          </w:p>
          <w:p w14:paraId="3055B9B4" w14:textId="77777777" w:rsidR="00E34B3D" w:rsidRDefault="00E34B3D" w:rsidP="00131942">
            <w:pPr>
              <w:rPr>
                <w:rFonts w:ascii="Arial" w:hAnsi="Arial" w:cs="Arial"/>
                <w:b/>
              </w:rPr>
            </w:pPr>
          </w:p>
          <w:p w14:paraId="63C1FD83" w14:textId="77777777" w:rsidR="00E34B3D" w:rsidRDefault="00E34B3D" w:rsidP="00131942">
            <w:pPr>
              <w:rPr>
                <w:rFonts w:ascii="Arial" w:hAnsi="Arial" w:cs="Arial"/>
                <w:b/>
              </w:rPr>
            </w:pPr>
          </w:p>
          <w:p w14:paraId="2427839A" w14:textId="77777777" w:rsidR="00E34B3D" w:rsidRDefault="00E34B3D" w:rsidP="00131942">
            <w:pPr>
              <w:rPr>
                <w:rFonts w:ascii="Arial" w:hAnsi="Arial" w:cs="Arial"/>
                <w:b/>
              </w:rPr>
            </w:pPr>
          </w:p>
        </w:tc>
        <w:tc>
          <w:tcPr>
            <w:tcW w:w="2668" w:type="dxa"/>
            <w:tcMar>
              <w:top w:w="57" w:type="dxa"/>
              <w:left w:w="85" w:type="dxa"/>
              <w:bottom w:w="57" w:type="dxa"/>
              <w:right w:w="85" w:type="dxa"/>
            </w:tcMar>
          </w:tcPr>
          <w:p w14:paraId="1AF06BD6" w14:textId="77777777" w:rsidR="00E34B3D" w:rsidRPr="002F7722" w:rsidRDefault="00E34B3D" w:rsidP="00131942">
            <w:pPr>
              <w:rPr>
                <w:rFonts w:ascii="Arial" w:hAnsi="Arial" w:cs="Arial"/>
                <w:b/>
              </w:rPr>
            </w:pPr>
          </w:p>
        </w:tc>
        <w:tc>
          <w:tcPr>
            <w:tcW w:w="5340" w:type="dxa"/>
            <w:tcMar>
              <w:top w:w="57" w:type="dxa"/>
              <w:left w:w="85" w:type="dxa"/>
              <w:bottom w:w="57" w:type="dxa"/>
              <w:right w:w="85" w:type="dxa"/>
            </w:tcMar>
          </w:tcPr>
          <w:p w14:paraId="1465AFC3" w14:textId="77777777" w:rsidR="00E34B3D" w:rsidRDefault="00E34B3D" w:rsidP="00131942">
            <w:pPr>
              <w:rPr>
                <w:rFonts w:ascii="Arial" w:hAnsi="Arial" w:cs="Arial"/>
                <w:b/>
              </w:rPr>
            </w:pPr>
          </w:p>
        </w:tc>
      </w:tr>
    </w:tbl>
    <w:p w14:paraId="58038801" w14:textId="77777777" w:rsidR="00E34B3D" w:rsidRDefault="00E34B3D" w:rsidP="00E34B3D">
      <w:pPr>
        <w:rPr>
          <w:rFonts w:ascii="Arial" w:hAnsi="Arial" w:cs="Arial"/>
        </w:rPr>
      </w:pPr>
    </w:p>
    <w:tbl>
      <w:tblPr>
        <w:tblStyle w:val="TableGrid"/>
        <w:tblW w:w="0" w:type="auto"/>
        <w:tblLook w:val="04A0" w:firstRow="1" w:lastRow="0" w:firstColumn="1" w:lastColumn="0" w:noHBand="0" w:noVBand="1"/>
      </w:tblPr>
      <w:tblGrid>
        <w:gridCol w:w="2633"/>
        <w:gridCol w:w="2618"/>
        <w:gridCol w:w="5249"/>
      </w:tblGrid>
      <w:tr w:rsidR="00E34B3D" w14:paraId="0C23773F" w14:textId="77777777" w:rsidTr="00131942">
        <w:tc>
          <w:tcPr>
            <w:tcW w:w="10680" w:type="dxa"/>
            <w:gridSpan w:val="3"/>
            <w:shd w:val="clear" w:color="auto" w:fill="DBE5F1" w:themeFill="accent1" w:themeFillTint="33"/>
            <w:tcMar>
              <w:top w:w="57" w:type="dxa"/>
              <w:left w:w="85" w:type="dxa"/>
              <w:bottom w:w="57" w:type="dxa"/>
              <w:right w:w="85" w:type="dxa"/>
            </w:tcMar>
          </w:tcPr>
          <w:p w14:paraId="1A856FEC" w14:textId="77777777" w:rsidR="00E34B3D" w:rsidRPr="002F7722" w:rsidRDefault="00E34B3D" w:rsidP="00131942">
            <w:pPr>
              <w:rPr>
                <w:rFonts w:ascii="Arial" w:hAnsi="Arial" w:cs="Arial"/>
                <w:b/>
              </w:rPr>
            </w:pPr>
            <w:r>
              <w:rPr>
                <w:rFonts w:ascii="Arial" w:hAnsi="Arial" w:cs="Arial"/>
                <w:b/>
              </w:rPr>
              <w:t>3</w:t>
            </w:r>
            <w:r w:rsidRPr="002F7722">
              <w:rPr>
                <w:rFonts w:ascii="Arial" w:hAnsi="Arial" w:cs="Arial"/>
                <w:b/>
              </w:rPr>
              <w:t>.</w:t>
            </w:r>
            <w:r w:rsidRPr="002F7722">
              <w:rPr>
                <w:rFonts w:ascii="Arial" w:hAnsi="Arial" w:cs="Arial"/>
                <w:b/>
              </w:rPr>
              <w:tab/>
            </w:r>
            <w:r>
              <w:rPr>
                <w:rFonts w:ascii="Arial" w:hAnsi="Arial" w:cs="Arial"/>
                <w:b/>
              </w:rPr>
              <w:t>EMPLOYMENT</w:t>
            </w:r>
          </w:p>
        </w:tc>
      </w:tr>
      <w:tr w:rsidR="00E34B3D" w14:paraId="3AC12980" w14:textId="77777777" w:rsidTr="00131942">
        <w:tc>
          <w:tcPr>
            <w:tcW w:w="10680" w:type="dxa"/>
            <w:gridSpan w:val="3"/>
            <w:shd w:val="clear" w:color="auto" w:fill="DBE5F1" w:themeFill="accent1" w:themeFillTint="33"/>
            <w:tcMar>
              <w:top w:w="57" w:type="dxa"/>
              <w:left w:w="85" w:type="dxa"/>
              <w:bottom w:w="57" w:type="dxa"/>
              <w:right w:w="85" w:type="dxa"/>
            </w:tcMar>
          </w:tcPr>
          <w:p w14:paraId="47A25C71" w14:textId="77777777" w:rsidR="00E34B3D" w:rsidRDefault="00E34B3D" w:rsidP="00131942">
            <w:pPr>
              <w:rPr>
                <w:rFonts w:ascii="Arial" w:hAnsi="Arial" w:cs="Arial"/>
              </w:rPr>
            </w:pPr>
            <w:r w:rsidRPr="008469B4">
              <w:rPr>
                <w:rFonts w:ascii="Arial" w:hAnsi="Arial" w:cs="Arial"/>
              </w:rPr>
              <w:t>Please give details of all your work experi</w:t>
            </w:r>
            <w:r>
              <w:rPr>
                <w:rFonts w:ascii="Arial" w:hAnsi="Arial" w:cs="Arial"/>
              </w:rPr>
              <w:t xml:space="preserve">ence. Present or most recent </w:t>
            </w:r>
            <w:r w:rsidRPr="008469B4">
              <w:rPr>
                <w:rFonts w:ascii="Arial" w:hAnsi="Arial" w:cs="Arial"/>
              </w:rPr>
              <w:t>employer first.</w:t>
            </w:r>
          </w:p>
        </w:tc>
      </w:tr>
      <w:tr w:rsidR="00E34B3D" w14:paraId="7F51A24D" w14:textId="77777777" w:rsidTr="00131942">
        <w:tc>
          <w:tcPr>
            <w:tcW w:w="2672" w:type="dxa"/>
            <w:shd w:val="clear" w:color="auto" w:fill="DBE5F1" w:themeFill="accent1" w:themeFillTint="33"/>
            <w:tcMar>
              <w:top w:w="57" w:type="dxa"/>
              <w:left w:w="85" w:type="dxa"/>
              <w:bottom w:w="57" w:type="dxa"/>
              <w:right w:w="85" w:type="dxa"/>
            </w:tcMar>
          </w:tcPr>
          <w:p w14:paraId="1F61F429" w14:textId="77777777" w:rsidR="00E34B3D" w:rsidRDefault="00E34B3D" w:rsidP="00131942">
            <w:pPr>
              <w:rPr>
                <w:rFonts w:ascii="Arial" w:hAnsi="Arial" w:cs="Arial"/>
                <w:b/>
              </w:rPr>
            </w:pPr>
            <w:r>
              <w:rPr>
                <w:rFonts w:ascii="Arial" w:hAnsi="Arial" w:cs="Arial"/>
                <w:b/>
              </w:rPr>
              <w:t>Employer</w:t>
            </w:r>
          </w:p>
          <w:p w14:paraId="0BE08883" w14:textId="77777777" w:rsidR="00E34B3D" w:rsidRPr="002F7722" w:rsidRDefault="00E34B3D" w:rsidP="00131942">
            <w:pPr>
              <w:rPr>
                <w:rFonts w:ascii="Arial" w:hAnsi="Arial" w:cs="Arial"/>
                <w:b/>
              </w:rPr>
            </w:pPr>
            <w:r w:rsidRPr="00EA58D7">
              <w:rPr>
                <w:rFonts w:ascii="Arial" w:hAnsi="Arial" w:cs="Arial"/>
                <w:b/>
              </w:rPr>
              <w:t>name and address</w:t>
            </w:r>
          </w:p>
        </w:tc>
        <w:tc>
          <w:tcPr>
            <w:tcW w:w="2668" w:type="dxa"/>
            <w:shd w:val="clear" w:color="auto" w:fill="DBE5F1" w:themeFill="accent1" w:themeFillTint="33"/>
            <w:tcMar>
              <w:top w:w="57" w:type="dxa"/>
              <w:left w:w="85" w:type="dxa"/>
              <w:bottom w:w="57" w:type="dxa"/>
              <w:right w:w="85" w:type="dxa"/>
            </w:tcMar>
          </w:tcPr>
          <w:p w14:paraId="3FE1C53C" w14:textId="77777777" w:rsidR="00E34B3D" w:rsidRPr="002F7722" w:rsidRDefault="00E34B3D" w:rsidP="00131942">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535858C0" w14:textId="77777777" w:rsidR="00E34B3D" w:rsidRDefault="00E34B3D" w:rsidP="00131942">
            <w:pPr>
              <w:rPr>
                <w:rFonts w:ascii="Arial" w:hAnsi="Arial" w:cs="Arial"/>
              </w:rPr>
            </w:pPr>
            <w:r w:rsidRPr="00EA58D7">
              <w:rPr>
                <w:rFonts w:ascii="Arial" w:hAnsi="Arial" w:cs="Arial"/>
                <w:b/>
              </w:rPr>
              <w:t>Position and main responsibilities</w:t>
            </w:r>
          </w:p>
        </w:tc>
      </w:tr>
      <w:tr w:rsidR="00E34B3D" w14:paraId="35C8E371" w14:textId="77777777" w:rsidTr="00131942">
        <w:tc>
          <w:tcPr>
            <w:tcW w:w="2672" w:type="dxa"/>
            <w:tcMar>
              <w:top w:w="57" w:type="dxa"/>
              <w:left w:w="85" w:type="dxa"/>
              <w:bottom w:w="57" w:type="dxa"/>
              <w:right w:w="85" w:type="dxa"/>
            </w:tcMar>
          </w:tcPr>
          <w:p w14:paraId="79CC5B08" w14:textId="77777777" w:rsidR="00E34B3D" w:rsidRDefault="00E34B3D" w:rsidP="00131942">
            <w:pPr>
              <w:rPr>
                <w:rFonts w:ascii="Arial" w:hAnsi="Arial" w:cs="Arial"/>
                <w:b/>
              </w:rPr>
            </w:pPr>
          </w:p>
          <w:p w14:paraId="2FCD33E0" w14:textId="77777777" w:rsidR="00E34B3D" w:rsidRDefault="00E34B3D" w:rsidP="00131942">
            <w:pPr>
              <w:rPr>
                <w:rFonts w:ascii="Arial" w:hAnsi="Arial" w:cs="Arial"/>
                <w:b/>
              </w:rPr>
            </w:pPr>
          </w:p>
          <w:p w14:paraId="6E4BD67D" w14:textId="77777777" w:rsidR="00E34B3D" w:rsidRDefault="00E34B3D" w:rsidP="00131942">
            <w:pPr>
              <w:rPr>
                <w:rFonts w:ascii="Arial" w:hAnsi="Arial" w:cs="Arial"/>
                <w:b/>
              </w:rPr>
            </w:pPr>
          </w:p>
          <w:p w14:paraId="6E706980" w14:textId="77777777" w:rsidR="00E34B3D" w:rsidRDefault="00E34B3D" w:rsidP="00131942">
            <w:pPr>
              <w:rPr>
                <w:rFonts w:ascii="Arial" w:hAnsi="Arial" w:cs="Arial"/>
                <w:b/>
              </w:rPr>
            </w:pPr>
          </w:p>
          <w:p w14:paraId="698C4983" w14:textId="77777777" w:rsidR="00E34B3D" w:rsidRDefault="00E34B3D" w:rsidP="00131942">
            <w:pPr>
              <w:rPr>
                <w:rFonts w:ascii="Arial" w:hAnsi="Arial" w:cs="Arial"/>
                <w:b/>
              </w:rPr>
            </w:pPr>
          </w:p>
          <w:p w14:paraId="45ED03BA" w14:textId="77777777" w:rsidR="00E34B3D" w:rsidRDefault="00E34B3D" w:rsidP="00131942">
            <w:pPr>
              <w:rPr>
                <w:rFonts w:ascii="Arial" w:hAnsi="Arial" w:cs="Arial"/>
                <w:b/>
              </w:rPr>
            </w:pPr>
          </w:p>
          <w:p w14:paraId="30B4C7F2" w14:textId="77777777" w:rsidR="00E34B3D" w:rsidRDefault="00E34B3D" w:rsidP="00131942">
            <w:pPr>
              <w:rPr>
                <w:rFonts w:ascii="Arial" w:hAnsi="Arial" w:cs="Arial"/>
                <w:b/>
              </w:rPr>
            </w:pPr>
          </w:p>
          <w:p w14:paraId="22674C6F" w14:textId="77777777" w:rsidR="00E34B3D" w:rsidRDefault="00E34B3D" w:rsidP="00131942">
            <w:pPr>
              <w:rPr>
                <w:rFonts w:ascii="Arial" w:hAnsi="Arial" w:cs="Arial"/>
                <w:b/>
              </w:rPr>
            </w:pPr>
          </w:p>
          <w:p w14:paraId="6FEBF6AB" w14:textId="77777777" w:rsidR="00E34B3D" w:rsidRDefault="00E34B3D" w:rsidP="00131942">
            <w:pPr>
              <w:rPr>
                <w:rFonts w:ascii="Arial" w:hAnsi="Arial" w:cs="Arial"/>
                <w:b/>
              </w:rPr>
            </w:pPr>
          </w:p>
          <w:p w14:paraId="4A62EEBD" w14:textId="77777777" w:rsidR="00E34B3D" w:rsidRDefault="00E34B3D" w:rsidP="00131942">
            <w:pPr>
              <w:rPr>
                <w:rFonts w:ascii="Arial" w:hAnsi="Arial" w:cs="Arial"/>
                <w:b/>
              </w:rPr>
            </w:pPr>
          </w:p>
          <w:p w14:paraId="506DA2CC" w14:textId="77777777" w:rsidR="00E34B3D" w:rsidRDefault="00E34B3D" w:rsidP="00131942">
            <w:pPr>
              <w:rPr>
                <w:rFonts w:ascii="Arial" w:hAnsi="Arial" w:cs="Arial"/>
                <w:b/>
              </w:rPr>
            </w:pPr>
          </w:p>
          <w:p w14:paraId="190B59A8" w14:textId="77777777" w:rsidR="00E34B3D" w:rsidRDefault="00E34B3D" w:rsidP="00131942">
            <w:pPr>
              <w:rPr>
                <w:rFonts w:ascii="Arial" w:hAnsi="Arial" w:cs="Arial"/>
                <w:b/>
              </w:rPr>
            </w:pPr>
          </w:p>
          <w:p w14:paraId="637B4AEF" w14:textId="77777777" w:rsidR="00E34B3D" w:rsidRDefault="00E34B3D" w:rsidP="00131942">
            <w:pPr>
              <w:rPr>
                <w:rFonts w:ascii="Arial" w:hAnsi="Arial" w:cs="Arial"/>
                <w:b/>
              </w:rPr>
            </w:pPr>
          </w:p>
          <w:p w14:paraId="0BF6A8EA" w14:textId="77777777" w:rsidR="00E34B3D" w:rsidRDefault="00E34B3D" w:rsidP="00131942">
            <w:pPr>
              <w:rPr>
                <w:rFonts w:ascii="Arial" w:hAnsi="Arial" w:cs="Arial"/>
                <w:b/>
              </w:rPr>
            </w:pPr>
          </w:p>
          <w:p w14:paraId="10BAD6AD" w14:textId="77777777" w:rsidR="00E34B3D" w:rsidRDefault="00E34B3D" w:rsidP="00131942">
            <w:pPr>
              <w:rPr>
                <w:rFonts w:ascii="Arial" w:hAnsi="Arial" w:cs="Arial"/>
                <w:b/>
              </w:rPr>
            </w:pPr>
          </w:p>
          <w:p w14:paraId="6ACA7121" w14:textId="77777777" w:rsidR="00E34B3D" w:rsidRDefault="00E34B3D" w:rsidP="00131942">
            <w:pPr>
              <w:rPr>
                <w:rFonts w:ascii="Arial" w:hAnsi="Arial" w:cs="Arial"/>
                <w:b/>
              </w:rPr>
            </w:pPr>
          </w:p>
          <w:p w14:paraId="7362E75C" w14:textId="77777777" w:rsidR="00E34B3D" w:rsidRDefault="00E34B3D" w:rsidP="00131942">
            <w:pPr>
              <w:rPr>
                <w:rFonts w:ascii="Arial" w:hAnsi="Arial" w:cs="Arial"/>
                <w:b/>
              </w:rPr>
            </w:pPr>
          </w:p>
          <w:p w14:paraId="3452B5AD" w14:textId="77777777" w:rsidR="00E34B3D" w:rsidRDefault="00E34B3D" w:rsidP="00131942">
            <w:pPr>
              <w:rPr>
                <w:rFonts w:ascii="Arial" w:hAnsi="Arial" w:cs="Arial"/>
                <w:b/>
              </w:rPr>
            </w:pPr>
          </w:p>
          <w:p w14:paraId="64106E0F" w14:textId="77777777" w:rsidR="00E34B3D" w:rsidRDefault="00E34B3D" w:rsidP="00131942">
            <w:pPr>
              <w:rPr>
                <w:rFonts w:ascii="Arial" w:hAnsi="Arial" w:cs="Arial"/>
                <w:b/>
              </w:rPr>
            </w:pPr>
          </w:p>
          <w:p w14:paraId="655B28D6" w14:textId="77777777" w:rsidR="00E34B3D" w:rsidRDefault="00E34B3D" w:rsidP="00131942">
            <w:pPr>
              <w:rPr>
                <w:rFonts w:ascii="Arial" w:hAnsi="Arial" w:cs="Arial"/>
                <w:b/>
              </w:rPr>
            </w:pPr>
          </w:p>
          <w:p w14:paraId="753A8F74" w14:textId="77777777" w:rsidR="00E34B3D" w:rsidRDefault="00E34B3D" w:rsidP="00131942">
            <w:pPr>
              <w:rPr>
                <w:rFonts w:ascii="Arial" w:hAnsi="Arial" w:cs="Arial"/>
                <w:b/>
              </w:rPr>
            </w:pPr>
          </w:p>
          <w:p w14:paraId="629E3CB1" w14:textId="77777777" w:rsidR="00E34B3D" w:rsidRDefault="00E34B3D" w:rsidP="00131942">
            <w:pPr>
              <w:rPr>
                <w:rFonts w:ascii="Arial" w:hAnsi="Arial" w:cs="Arial"/>
                <w:b/>
              </w:rPr>
            </w:pPr>
          </w:p>
          <w:p w14:paraId="6B8B2D56" w14:textId="77777777" w:rsidR="00E34B3D" w:rsidRDefault="00E34B3D" w:rsidP="00131942">
            <w:pPr>
              <w:rPr>
                <w:rFonts w:ascii="Arial" w:hAnsi="Arial" w:cs="Arial"/>
                <w:b/>
              </w:rPr>
            </w:pPr>
          </w:p>
          <w:p w14:paraId="555730AE" w14:textId="77777777" w:rsidR="00E34B3D" w:rsidRDefault="00E34B3D" w:rsidP="00131942">
            <w:pPr>
              <w:rPr>
                <w:rFonts w:ascii="Arial" w:hAnsi="Arial" w:cs="Arial"/>
                <w:b/>
              </w:rPr>
            </w:pPr>
          </w:p>
          <w:p w14:paraId="0CF3678B" w14:textId="77777777" w:rsidR="00E34B3D" w:rsidRDefault="00E34B3D" w:rsidP="00131942">
            <w:pPr>
              <w:rPr>
                <w:rFonts w:ascii="Arial" w:hAnsi="Arial" w:cs="Arial"/>
                <w:b/>
              </w:rPr>
            </w:pPr>
          </w:p>
          <w:p w14:paraId="70D7FB49" w14:textId="77777777" w:rsidR="00E34B3D" w:rsidRDefault="00E34B3D" w:rsidP="00131942">
            <w:pPr>
              <w:rPr>
                <w:rFonts w:ascii="Arial" w:hAnsi="Arial" w:cs="Arial"/>
                <w:b/>
              </w:rPr>
            </w:pPr>
          </w:p>
          <w:p w14:paraId="28D01DC7" w14:textId="77777777" w:rsidR="00E34B3D" w:rsidRDefault="00E34B3D" w:rsidP="00131942">
            <w:pPr>
              <w:rPr>
                <w:rFonts w:ascii="Arial" w:hAnsi="Arial" w:cs="Arial"/>
                <w:b/>
              </w:rPr>
            </w:pPr>
          </w:p>
          <w:p w14:paraId="53131151" w14:textId="77777777" w:rsidR="00E34B3D" w:rsidRDefault="00E34B3D" w:rsidP="00131942">
            <w:pPr>
              <w:rPr>
                <w:rFonts w:ascii="Arial" w:hAnsi="Arial" w:cs="Arial"/>
                <w:b/>
              </w:rPr>
            </w:pPr>
          </w:p>
          <w:p w14:paraId="1D8C28D8" w14:textId="77777777" w:rsidR="00E34B3D" w:rsidRDefault="00E34B3D" w:rsidP="00131942">
            <w:pPr>
              <w:rPr>
                <w:rFonts w:ascii="Arial" w:hAnsi="Arial" w:cs="Arial"/>
                <w:b/>
              </w:rPr>
            </w:pPr>
          </w:p>
          <w:p w14:paraId="2507A6D6" w14:textId="77777777" w:rsidR="00E34B3D" w:rsidRDefault="00E34B3D" w:rsidP="00131942">
            <w:pPr>
              <w:rPr>
                <w:rFonts w:ascii="Arial" w:hAnsi="Arial" w:cs="Arial"/>
                <w:b/>
              </w:rPr>
            </w:pPr>
          </w:p>
          <w:p w14:paraId="31981458" w14:textId="77777777" w:rsidR="00E34B3D" w:rsidRDefault="00E34B3D" w:rsidP="00131942">
            <w:pPr>
              <w:rPr>
                <w:rFonts w:ascii="Arial" w:hAnsi="Arial" w:cs="Arial"/>
                <w:b/>
              </w:rPr>
            </w:pPr>
          </w:p>
          <w:p w14:paraId="32513B14" w14:textId="77777777" w:rsidR="00E34B3D" w:rsidRDefault="00E34B3D" w:rsidP="00131942">
            <w:pPr>
              <w:rPr>
                <w:rFonts w:ascii="Arial" w:hAnsi="Arial" w:cs="Arial"/>
                <w:b/>
              </w:rPr>
            </w:pPr>
          </w:p>
          <w:p w14:paraId="71543033" w14:textId="77777777" w:rsidR="00E34B3D" w:rsidRDefault="00E34B3D" w:rsidP="00131942">
            <w:pPr>
              <w:rPr>
                <w:rFonts w:ascii="Arial" w:hAnsi="Arial" w:cs="Arial"/>
                <w:b/>
              </w:rPr>
            </w:pPr>
          </w:p>
          <w:p w14:paraId="45CA0EBC" w14:textId="77777777" w:rsidR="00E34B3D" w:rsidRDefault="00E34B3D" w:rsidP="00131942">
            <w:pPr>
              <w:rPr>
                <w:rFonts w:ascii="Arial" w:hAnsi="Arial" w:cs="Arial"/>
                <w:b/>
              </w:rPr>
            </w:pPr>
          </w:p>
          <w:p w14:paraId="73A42606" w14:textId="77777777" w:rsidR="00E34B3D" w:rsidRDefault="00E34B3D" w:rsidP="00131942">
            <w:pPr>
              <w:rPr>
                <w:rFonts w:ascii="Arial" w:hAnsi="Arial" w:cs="Arial"/>
                <w:b/>
              </w:rPr>
            </w:pPr>
          </w:p>
          <w:p w14:paraId="7B53AB50" w14:textId="77777777" w:rsidR="00E34B3D" w:rsidRDefault="00E34B3D" w:rsidP="00131942">
            <w:pPr>
              <w:rPr>
                <w:rFonts w:ascii="Arial" w:hAnsi="Arial" w:cs="Arial"/>
                <w:b/>
              </w:rPr>
            </w:pPr>
          </w:p>
          <w:p w14:paraId="53E01512" w14:textId="77777777" w:rsidR="00E34B3D" w:rsidRDefault="00E34B3D" w:rsidP="00131942">
            <w:pPr>
              <w:rPr>
                <w:rFonts w:ascii="Arial" w:hAnsi="Arial" w:cs="Arial"/>
                <w:b/>
              </w:rPr>
            </w:pPr>
          </w:p>
          <w:p w14:paraId="56953ADD" w14:textId="77777777" w:rsidR="00E34B3D" w:rsidRDefault="00E34B3D" w:rsidP="00131942">
            <w:pPr>
              <w:rPr>
                <w:rFonts w:ascii="Arial" w:hAnsi="Arial" w:cs="Arial"/>
                <w:b/>
              </w:rPr>
            </w:pPr>
          </w:p>
          <w:p w14:paraId="36001CA2" w14:textId="77777777" w:rsidR="00E34B3D" w:rsidRDefault="00E34B3D" w:rsidP="00131942">
            <w:pPr>
              <w:rPr>
                <w:rFonts w:ascii="Arial" w:hAnsi="Arial" w:cs="Arial"/>
                <w:b/>
              </w:rPr>
            </w:pPr>
          </w:p>
          <w:p w14:paraId="3D573F5B" w14:textId="77777777" w:rsidR="00E34B3D" w:rsidRDefault="00E34B3D" w:rsidP="00131942">
            <w:pPr>
              <w:rPr>
                <w:rFonts w:ascii="Arial" w:hAnsi="Arial" w:cs="Arial"/>
                <w:b/>
              </w:rPr>
            </w:pPr>
          </w:p>
          <w:p w14:paraId="57264AFE" w14:textId="77777777" w:rsidR="00E34B3D" w:rsidRDefault="00E34B3D" w:rsidP="00131942">
            <w:pPr>
              <w:rPr>
                <w:rFonts w:ascii="Arial" w:hAnsi="Arial" w:cs="Arial"/>
                <w:b/>
              </w:rPr>
            </w:pPr>
          </w:p>
          <w:p w14:paraId="7317D04E" w14:textId="77777777" w:rsidR="00E34B3D" w:rsidRDefault="00E34B3D" w:rsidP="00131942">
            <w:pPr>
              <w:rPr>
                <w:rFonts w:ascii="Arial" w:hAnsi="Arial" w:cs="Arial"/>
                <w:b/>
              </w:rPr>
            </w:pPr>
          </w:p>
          <w:p w14:paraId="739F3EF6" w14:textId="77777777" w:rsidR="00E34B3D" w:rsidRDefault="00E34B3D" w:rsidP="00131942">
            <w:pPr>
              <w:rPr>
                <w:rFonts w:ascii="Arial" w:hAnsi="Arial" w:cs="Arial"/>
                <w:b/>
              </w:rPr>
            </w:pPr>
          </w:p>
          <w:p w14:paraId="3F3F62AC" w14:textId="77777777" w:rsidR="00E34B3D" w:rsidRDefault="00E34B3D" w:rsidP="00131942">
            <w:pPr>
              <w:rPr>
                <w:rFonts w:ascii="Arial" w:hAnsi="Arial" w:cs="Arial"/>
                <w:b/>
              </w:rPr>
            </w:pPr>
          </w:p>
          <w:p w14:paraId="7DB92B56" w14:textId="77777777" w:rsidR="00E34B3D" w:rsidRDefault="00E34B3D" w:rsidP="00131942">
            <w:pPr>
              <w:rPr>
                <w:rFonts w:ascii="Arial" w:hAnsi="Arial" w:cs="Arial"/>
                <w:b/>
              </w:rPr>
            </w:pPr>
          </w:p>
          <w:p w14:paraId="43C06DB1" w14:textId="77777777" w:rsidR="00E34B3D" w:rsidRDefault="00E34B3D" w:rsidP="00131942">
            <w:pPr>
              <w:rPr>
                <w:rFonts w:ascii="Arial" w:hAnsi="Arial" w:cs="Arial"/>
                <w:b/>
              </w:rPr>
            </w:pPr>
          </w:p>
        </w:tc>
        <w:tc>
          <w:tcPr>
            <w:tcW w:w="2668" w:type="dxa"/>
            <w:tcMar>
              <w:top w:w="57" w:type="dxa"/>
              <w:left w:w="85" w:type="dxa"/>
              <w:bottom w:w="57" w:type="dxa"/>
              <w:right w:w="85" w:type="dxa"/>
            </w:tcMar>
          </w:tcPr>
          <w:p w14:paraId="483CE50F" w14:textId="77777777" w:rsidR="00E34B3D" w:rsidRPr="002F7722" w:rsidRDefault="00E34B3D" w:rsidP="00131942">
            <w:pPr>
              <w:rPr>
                <w:rFonts w:ascii="Arial" w:hAnsi="Arial" w:cs="Arial"/>
                <w:b/>
              </w:rPr>
            </w:pPr>
          </w:p>
        </w:tc>
        <w:tc>
          <w:tcPr>
            <w:tcW w:w="5340" w:type="dxa"/>
            <w:tcMar>
              <w:top w:w="57" w:type="dxa"/>
              <w:left w:w="85" w:type="dxa"/>
              <w:bottom w:w="57" w:type="dxa"/>
              <w:right w:w="85" w:type="dxa"/>
            </w:tcMar>
          </w:tcPr>
          <w:p w14:paraId="632C4E68" w14:textId="77777777" w:rsidR="00E34B3D" w:rsidRDefault="00E34B3D" w:rsidP="00131942">
            <w:pPr>
              <w:rPr>
                <w:rFonts w:ascii="Arial" w:hAnsi="Arial" w:cs="Arial"/>
                <w:b/>
              </w:rPr>
            </w:pPr>
          </w:p>
        </w:tc>
      </w:tr>
    </w:tbl>
    <w:p w14:paraId="76CA42F5" w14:textId="77777777" w:rsidR="00E34B3D" w:rsidRDefault="00E34B3D" w:rsidP="00E34B3D">
      <w:pPr>
        <w:rPr>
          <w:rFonts w:ascii="Arial" w:hAnsi="Arial" w:cs="Arial"/>
        </w:rPr>
      </w:pPr>
    </w:p>
    <w:tbl>
      <w:tblPr>
        <w:tblStyle w:val="TableGrid"/>
        <w:tblW w:w="0" w:type="auto"/>
        <w:tblLook w:val="04A0" w:firstRow="1" w:lastRow="0" w:firstColumn="1" w:lastColumn="0" w:noHBand="0" w:noVBand="1"/>
      </w:tblPr>
      <w:tblGrid>
        <w:gridCol w:w="2645"/>
        <w:gridCol w:w="2623"/>
        <w:gridCol w:w="5232"/>
      </w:tblGrid>
      <w:tr w:rsidR="00E34B3D" w14:paraId="342F007C" w14:textId="77777777" w:rsidTr="00131942">
        <w:tc>
          <w:tcPr>
            <w:tcW w:w="10680" w:type="dxa"/>
            <w:gridSpan w:val="3"/>
            <w:shd w:val="clear" w:color="auto" w:fill="DBE5F1" w:themeFill="accent1" w:themeFillTint="33"/>
            <w:tcMar>
              <w:top w:w="57" w:type="dxa"/>
              <w:left w:w="85" w:type="dxa"/>
              <w:bottom w:w="57" w:type="dxa"/>
              <w:right w:w="85" w:type="dxa"/>
            </w:tcMar>
          </w:tcPr>
          <w:p w14:paraId="4877BA33" w14:textId="77777777" w:rsidR="00E34B3D" w:rsidRPr="002F7722" w:rsidRDefault="00E34B3D" w:rsidP="00131942">
            <w:pPr>
              <w:rPr>
                <w:rFonts w:ascii="Arial" w:hAnsi="Arial" w:cs="Arial"/>
                <w:b/>
              </w:rPr>
            </w:pPr>
            <w:r>
              <w:rPr>
                <w:rFonts w:ascii="Arial" w:hAnsi="Arial" w:cs="Arial"/>
                <w:b/>
              </w:rPr>
              <w:t>4</w:t>
            </w:r>
            <w:r w:rsidRPr="002F7722">
              <w:rPr>
                <w:rFonts w:ascii="Arial" w:hAnsi="Arial" w:cs="Arial"/>
                <w:b/>
              </w:rPr>
              <w:t>.</w:t>
            </w:r>
            <w:r w:rsidRPr="002F7722">
              <w:rPr>
                <w:rFonts w:ascii="Arial" w:hAnsi="Arial" w:cs="Arial"/>
                <w:b/>
              </w:rPr>
              <w:tab/>
            </w:r>
            <w:r>
              <w:rPr>
                <w:rFonts w:ascii="Arial" w:hAnsi="Arial" w:cs="Arial"/>
                <w:b/>
              </w:rPr>
              <w:t>OTHER RELEVANT EXPERIENCE</w:t>
            </w:r>
          </w:p>
        </w:tc>
      </w:tr>
      <w:tr w:rsidR="00E34B3D" w14:paraId="47B01BDC" w14:textId="77777777" w:rsidTr="00131942">
        <w:tc>
          <w:tcPr>
            <w:tcW w:w="10680" w:type="dxa"/>
            <w:gridSpan w:val="3"/>
            <w:shd w:val="clear" w:color="auto" w:fill="DBE5F1" w:themeFill="accent1" w:themeFillTint="33"/>
            <w:tcMar>
              <w:top w:w="57" w:type="dxa"/>
              <w:left w:w="85" w:type="dxa"/>
              <w:bottom w:w="57" w:type="dxa"/>
              <w:right w:w="85" w:type="dxa"/>
            </w:tcMar>
          </w:tcPr>
          <w:p w14:paraId="0A32533E" w14:textId="77777777" w:rsidR="00E34B3D" w:rsidRDefault="00E34B3D" w:rsidP="00131942">
            <w:pPr>
              <w:rPr>
                <w:rFonts w:ascii="Arial" w:hAnsi="Arial" w:cs="Arial"/>
              </w:rPr>
            </w:pPr>
            <w:r w:rsidRPr="009C57B8">
              <w:rPr>
                <w:rFonts w:ascii="Arial" w:hAnsi="Arial" w:cs="Arial"/>
              </w:rPr>
              <w:t>e.g. voluntary work, campaigning, t</w:t>
            </w:r>
            <w:r>
              <w:rPr>
                <w:rFonts w:ascii="Arial" w:hAnsi="Arial" w:cs="Arial"/>
              </w:rPr>
              <w:t xml:space="preserve">rade union work, involvement in </w:t>
            </w:r>
            <w:r w:rsidRPr="009C57B8">
              <w:rPr>
                <w:rFonts w:ascii="Arial" w:hAnsi="Arial" w:cs="Arial"/>
              </w:rPr>
              <w:t>women’s groups or black groups etc.</w:t>
            </w:r>
          </w:p>
        </w:tc>
      </w:tr>
      <w:tr w:rsidR="00E34B3D" w14:paraId="7D5EE0AD" w14:textId="77777777" w:rsidTr="00131942">
        <w:tc>
          <w:tcPr>
            <w:tcW w:w="2672" w:type="dxa"/>
            <w:shd w:val="clear" w:color="auto" w:fill="DBE5F1" w:themeFill="accent1" w:themeFillTint="33"/>
            <w:tcMar>
              <w:top w:w="57" w:type="dxa"/>
              <w:left w:w="85" w:type="dxa"/>
              <w:bottom w:w="57" w:type="dxa"/>
              <w:right w:w="85" w:type="dxa"/>
            </w:tcMar>
          </w:tcPr>
          <w:p w14:paraId="4A299273" w14:textId="77777777" w:rsidR="00E34B3D" w:rsidRPr="002F7722" w:rsidRDefault="00E34B3D" w:rsidP="00131942">
            <w:pPr>
              <w:rPr>
                <w:rFonts w:ascii="Arial" w:hAnsi="Arial" w:cs="Arial"/>
                <w:b/>
              </w:rPr>
            </w:pPr>
            <w:proofErr w:type="spellStart"/>
            <w:r>
              <w:rPr>
                <w:rFonts w:ascii="Arial" w:hAnsi="Arial" w:cs="Arial"/>
                <w:b/>
              </w:rPr>
              <w:t>Organisation</w:t>
            </w:r>
            <w:proofErr w:type="spellEnd"/>
          </w:p>
        </w:tc>
        <w:tc>
          <w:tcPr>
            <w:tcW w:w="2668" w:type="dxa"/>
            <w:shd w:val="clear" w:color="auto" w:fill="DBE5F1" w:themeFill="accent1" w:themeFillTint="33"/>
            <w:tcMar>
              <w:top w:w="57" w:type="dxa"/>
              <w:left w:w="85" w:type="dxa"/>
              <w:bottom w:w="57" w:type="dxa"/>
              <w:right w:w="85" w:type="dxa"/>
            </w:tcMar>
          </w:tcPr>
          <w:p w14:paraId="37E42337" w14:textId="77777777" w:rsidR="00E34B3D" w:rsidRPr="002F7722" w:rsidRDefault="00E34B3D" w:rsidP="00131942">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4627BBDD" w14:textId="77777777" w:rsidR="00E34B3D" w:rsidRDefault="00E34B3D" w:rsidP="00131942">
            <w:pPr>
              <w:rPr>
                <w:rFonts w:ascii="Arial" w:hAnsi="Arial" w:cs="Arial"/>
              </w:rPr>
            </w:pPr>
            <w:r>
              <w:rPr>
                <w:rFonts w:ascii="Arial" w:hAnsi="Arial" w:cs="Arial"/>
                <w:b/>
              </w:rPr>
              <w:t>What you did</w:t>
            </w:r>
          </w:p>
        </w:tc>
      </w:tr>
      <w:tr w:rsidR="00E34B3D" w14:paraId="29504EA5" w14:textId="77777777" w:rsidTr="00131942">
        <w:tc>
          <w:tcPr>
            <w:tcW w:w="2672" w:type="dxa"/>
            <w:tcMar>
              <w:top w:w="57" w:type="dxa"/>
              <w:left w:w="85" w:type="dxa"/>
              <w:bottom w:w="57" w:type="dxa"/>
              <w:right w:w="85" w:type="dxa"/>
            </w:tcMar>
          </w:tcPr>
          <w:p w14:paraId="3BDE536B" w14:textId="77777777" w:rsidR="00E34B3D" w:rsidRDefault="00E34B3D" w:rsidP="00131942">
            <w:pPr>
              <w:rPr>
                <w:rFonts w:ascii="Arial" w:hAnsi="Arial" w:cs="Arial"/>
                <w:b/>
              </w:rPr>
            </w:pPr>
          </w:p>
          <w:p w14:paraId="5B331267" w14:textId="77777777" w:rsidR="00E34B3D" w:rsidRDefault="00E34B3D" w:rsidP="00131942">
            <w:pPr>
              <w:rPr>
                <w:rFonts w:ascii="Arial" w:hAnsi="Arial" w:cs="Arial"/>
                <w:b/>
              </w:rPr>
            </w:pPr>
          </w:p>
          <w:p w14:paraId="5155CDC9" w14:textId="77777777" w:rsidR="00E34B3D" w:rsidRDefault="00E34B3D" w:rsidP="00131942">
            <w:pPr>
              <w:rPr>
                <w:rFonts w:ascii="Arial" w:hAnsi="Arial" w:cs="Arial"/>
                <w:b/>
              </w:rPr>
            </w:pPr>
          </w:p>
          <w:p w14:paraId="63C48616" w14:textId="77777777" w:rsidR="00E34B3D" w:rsidRDefault="00E34B3D" w:rsidP="00131942">
            <w:pPr>
              <w:rPr>
                <w:rFonts w:ascii="Arial" w:hAnsi="Arial" w:cs="Arial"/>
                <w:b/>
              </w:rPr>
            </w:pPr>
          </w:p>
          <w:p w14:paraId="0558F3AE" w14:textId="77777777" w:rsidR="00E34B3D" w:rsidRDefault="00E34B3D" w:rsidP="00131942">
            <w:pPr>
              <w:rPr>
                <w:rFonts w:ascii="Arial" w:hAnsi="Arial" w:cs="Arial"/>
                <w:b/>
              </w:rPr>
            </w:pPr>
          </w:p>
          <w:p w14:paraId="40890D16" w14:textId="77777777" w:rsidR="00E34B3D" w:rsidRDefault="00E34B3D" w:rsidP="00131942">
            <w:pPr>
              <w:rPr>
                <w:rFonts w:ascii="Arial" w:hAnsi="Arial" w:cs="Arial"/>
                <w:b/>
              </w:rPr>
            </w:pPr>
          </w:p>
          <w:p w14:paraId="64C7EBA4" w14:textId="77777777" w:rsidR="00E34B3D" w:rsidRDefault="00E34B3D" w:rsidP="00131942">
            <w:pPr>
              <w:rPr>
                <w:rFonts w:ascii="Arial" w:hAnsi="Arial" w:cs="Arial"/>
                <w:b/>
              </w:rPr>
            </w:pPr>
          </w:p>
          <w:p w14:paraId="64A7ECEF" w14:textId="77777777" w:rsidR="00E34B3D" w:rsidRDefault="00E34B3D" w:rsidP="00131942">
            <w:pPr>
              <w:rPr>
                <w:rFonts w:ascii="Arial" w:hAnsi="Arial" w:cs="Arial"/>
                <w:b/>
              </w:rPr>
            </w:pPr>
          </w:p>
          <w:p w14:paraId="19397E6B" w14:textId="77777777" w:rsidR="00E34B3D" w:rsidRDefault="00E34B3D" w:rsidP="00131942">
            <w:pPr>
              <w:rPr>
                <w:rFonts w:ascii="Arial" w:hAnsi="Arial" w:cs="Arial"/>
                <w:b/>
              </w:rPr>
            </w:pPr>
          </w:p>
          <w:p w14:paraId="4DB3906F" w14:textId="77777777" w:rsidR="00E34B3D" w:rsidRDefault="00E34B3D" w:rsidP="00131942">
            <w:pPr>
              <w:rPr>
                <w:rFonts w:ascii="Arial" w:hAnsi="Arial" w:cs="Arial"/>
                <w:b/>
              </w:rPr>
            </w:pPr>
          </w:p>
          <w:p w14:paraId="7CB8C9B0" w14:textId="77777777" w:rsidR="00E34B3D" w:rsidRDefault="00E34B3D" w:rsidP="00131942">
            <w:pPr>
              <w:rPr>
                <w:rFonts w:ascii="Arial" w:hAnsi="Arial" w:cs="Arial"/>
                <w:b/>
              </w:rPr>
            </w:pPr>
          </w:p>
          <w:p w14:paraId="581E5D32" w14:textId="77777777" w:rsidR="00E34B3D" w:rsidRDefault="00E34B3D" w:rsidP="00131942">
            <w:pPr>
              <w:rPr>
                <w:rFonts w:ascii="Arial" w:hAnsi="Arial" w:cs="Arial"/>
                <w:b/>
              </w:rPr>
            </w:pPr>
          </w:p>
          <w:p w14:paraId="1FEA3589" w14:textId="77777777" w:rsidR="00E34B3D" w:rsidRDefault="00E34B3D" w:rsidP="00131942">
            <w:pPr>
              <w:rPr>
                <w:rFonts w:ascii="Arial" w:hAnsi="Arial" w:cs="Arial"/>
                <w:b/>
              </w:rPr>
            </w:pPr>
          </w:p>
          <w:p w14:paraId="77149199" w14:textId="77777777" w:rsidR="00E34B3D" w:rsidRDefault="00E34B3D" w:rsidP="00131942">
            <w:pPr>
              <w:rPr>
                <w:rFonts w:ascii="Arial" w:hAnsi="Arial" w:cs="Arial"/>
                <w:b/>
              </w:rPr>
            </w:pPr>
          </w:p>
          <w:p w14:paraId="6B2289B3" w14:textId="77777777" w:rsidR="00E34B3D" w:rsidRDefault="00E34B3D" w:rsidP="00131942">
            <w:pPr>
              <w:rPr>
                <w:rFonts w:ascii="Arial" w:hAnsi="Arial" w:cs="Arial"/>
                <w:b/>
              </w:rPr>
            </w:pPr>
          </w:p>
          <w:p w14:paraId="27098041" w14:textId="77777777" w:rsidR="00E34B3D" w:rsidRDefault="00E34B3D" w:rsidP="00131942">
            <w:pPr>
              <w:rPr>
                <w:rFonts w:ascii="Arial" w:hAnsi="Arial" w:cs="Arial"/>
                <w:b/>
              </w:rPr>
            </w:pPr>
          </w:p>
          <w:p w14:paraId="328A0A91" w14:textId="77777777" w:rsidR="00E34B3D" w:rsidRDefault="00E34B3D" w:rsidP="00131942">
            <w:pPr>
              <w:rPr>
                <w:rFonts w:ascii="Arial" w:hAnsi="Arial" w:cs="Arial"/>
                <w:b/>
              </w:rPr>
            </w:pPr>
          </w:p>
          <w:p w14:paraId="74C4250E" w14:textId="77777777" w:rsidR="00E34B3D" w:rsidRDefault="00E34B3D" w:rsidP="00131942">
            <w:pPr>
              <w:rPr>
                <w:rFonts w:ascii="Arial" w:hAnsi="Arial" w:cs="Arial"/>
                <w:b/>
              </w:rPr>
            </w:pPr>
          </w:p>
          <w:p w14:paraId="23CE75C3" w14:textId="77777777" w:rsidR="00E34B3D" w:rsidRDefault="00E34B3D" w:rsidP="00131942">
            <w:pPr>
              <w:rPr>
                <w:rFonts w:ascii="Arial" w:hAnsi="Arial" w:cs="Arial"/>
                <w:b/>
              </w:rPr>
            </w:pPr>
          </w:p>
          <w:p w14:paraId="42886E11" w14:textId="77777777" w:rsidR="00E34B3D" w:rsidRDefault="00E34B3D" w:rsidP="00131942">
            <w:pPr>
              <w:rPr>
                <w:rFonts w:ascii="Arial" w:hAnsi="Arial" w:cs="Arial"/>
                <w:b/>
              </w:rPr>
            </w:pPr>
          </w:p>
          <w:p w14:paraId="06F34CCF" w14:textId="77777777" w:rsidR="00E34B3D" w:rsidRDefault="00E34B3D" w:rsidP="00131942">
            <w:pPr>
              <w:rPr>
                <w:rFonts w:ascii="Arial" w:hAnsi="Arial" w:cs="Arial"/>
                <w:b/>
              </w:rPr>
            </w:pPr>
          </w:p>
          <w:p w14:paraId="3ED65161" w14:textId="77777777" w:rsidR="00E34B3D" w:rsidRDefault="00E34B3D" w:rsidP="00131942">
            <w:pPr>
              <w:rPr>
                <w:rFonts w:ascii="Arial" w:hAnsi="Arial" w:cs="Arial"/>
                <w:b/>
              </w:rPr>
            </w:pPr>
          </w:p>
          <w:p w14:paraId="3EFCC836" w14:textId="77777777" w:rsidR="00E34B3D" w:rsidRDefault="00E34B3D" w:rsidP="00131942">
            <w:pPr>
              <w:rPr>
                <w:rFonts w:ascii="Arial" w:hAnsi="Arial" w:cs="Arial"/>
                <w:b/>
              </w:rPr>
            </w:pPr>
          </w:p>
          <w:p w14:paraId="02998E85" w14:textId="77777777" w:rsidR="00E34B3D" w:rsidRDefault="00E34B3D" w:rsidP="00131942">
            <w:pPr>
              <w:rPr>
                <w:rFonts w:ascii="Arial" w:hAnsi="Arial" w:cs="Arial"/>
                <w:b/>
              </w:rPr>
            </w:pPr>
          </w:p>
          <w:p w14:paraId="57FD420E" w14:textId="77777777" w:rsidR="00E34B3D" w:rsidRDefault="00E34B3D" w:rsidP="00131942">
            <w:pPr>
              <w:rPr>
                <w:rFonts w:ascii="Arial" w:hAnsi="Arial" w:cs="Arial"/>
                <w:b/>
              </w:rPr>
            </w:pPr>
          </w:p>
        </w:tc>
        <w:tc>
          <w:tcPr>
            <w:tcW w:w="2668" w:type="dxa"/>
            <w:tcMar>
              <w:top w:w="57" w:type="dxa"/>
              <w:left w:w="85" w:type="dxa"/>
              <w:bottom w:w="57" w:type="dxa"/>
              <w:right w:w="85" w:type="dxa"/>
            </w:tcMar>
          </w:tcPr>
          <w:p w14:paraId="29DC06B4" w14:textId="77777777" w:rsidR="00E34B3D" w:rsidRPr="002F7722" w:rsidRDefault="00E34B3D" w:rsidP="00131942">
            <w:pPr>
              <w:rPr>
                <w:rFonts w:ascii="Arial" w:hAnsi="Arial" w:cs="Arial"/>
                <w:b/>
              </w:rPr>
            </w:pPr>
          </w:p>
        </w:tc>
        <w:tc>
          <w:tcPr>
            <w:tcW w:w="5340" w:type="dxa"/>
            <w:tcMar>
              <w:top w:w="57" w:type="dxa"/>
              <w:left w:w="85" w:type="dxa"/>
              <w:bottom w:w="57" w:type="dxa"/>
              <w:right w:w="85" w:type="dxa"/>
            </w:tcMar>
          </w:tcPr>
          <w:p w14:paraId="78F9FC48" w14:textId="77777777" w:rsidR="00E34B3D" w:rsidRDefault="00E34B3D" w:rsidP="00131942">
            <w:pPr>
              <w:rPr>
                <w:rFonts w:ascii="Arial" w:hAnsi="Arial" w:cs="Arial"/>
                <w:b/>
              </w:rPr>
            </w:pPr>
          </w:p>
        </w:tc>
      </w:tr>
    </w:tbl>
    <w:p w14:paraId="08E5C66B" w14:textId="77777777" w:rsidR="00E34B3D" w:rsidRPr="001B14D9" w:rsidRDefault="00E34B3D" w:rsidP="00E34B3D">
      <w:pPr>
        <w:rPr>
          <w:rFonts w:ascii="Arial" w:hAnsi="Arial" w:cs="Arial"/>
          <w:b/>
        </w:rPr>
      </w:pPr>
    </w:p>
    <w:tbl>
      <w:tblPr>
        <w:tblStyle w:val="TableGrid"/>
        <w:tblW w:w="0" w:type="auto"/>
        <w:tblLook w:val="04A0" w:firstRow="1" w:lastRow="0" w:firstColumn="1" w:lastColumn="0" w:noHBand="0" w:noVBand="1"/>
      </w:tblPr>
      <w:tblGrid>
        <w:gridCol w:w="2644"/>
        <w:gridCol w:w="2612"/>
        <w:gridCol w:w="2632"/>
        <w:gridCol w:w="2612"/>
      </w:tblGrid>
      <w:tr w:rsidR="00E34B3D" w14:paraId="12568684" w14:textId="77777777" w:rsidTr="00131942">
        <w:tc>
          <w:tcPr>
            <w:tcW w:w="10680" w:type="dxa"/>
            <w:gridSpan w:val="4"/>
            <w:shd w:val="clear" w:color="auto" w:fill="DBE5F1" w:themeFill="accent1" w:themeFillTint="33"/>
            <w:tcMar>
              <w:top w:w="57" w:type="dxa"/>
              <w:left w:w="85" w:type="dxa"/>
              <w:bottom w:w="57" w:type="dxa"/>
              <w:right w:w="85" w:type="dxa"/>
            </w:tcMar>
          </w:tcPr>
          <w:p w14:paraId="71F9AC5E" w14:textId="77777777" w:rsidR="00E34B3D" w:rsidRPr="002F7722" w:rsidRDefault="00E34B3D" w:rsidP="00131942">
            <w:pPr>
              <w:rPr>
                <w:rFonts w:ascii="Arial" w:hAnsi="Arial" w:cs="Arial"/>
                <w:b/>
              </w:rPr>
            </w:pPr>
            <w:r>
              <w:rPr>
                <w:rFonts w:ascii="Arial" w:hAnsi="Arial" w:cs="Arial"/>
                <w:b/>
              </w:rPr>
              <w:t>5</w:t>
            </w:r>
            <w:r w:rsidRPr="002F7722">
              <w:rPr>
                <w:rFonts w:ascii="Arial" w:hAnsi="Arial" w:cs="Arial"/>
                <w:b/>
              </w:rPr>
              <w:t>.</w:t>
            </w:r>
            <w:r w:rsidRPr="002F7722">
              <w:rPr>
                <w:rFonts w:ascii="Arial" w:hAnsi="Arial" w:cs="Arial"/>
                <w:b/>
              </w:rPr>
              <w:tab/>
            </w:r>
            <w:r>
              <w:rPr>
                <w:rFonts w:ascii="Arial" w:hAnsi="Arial" w:cs="Arial"/>
                <w:b/>
              </w:rPr>
              <w:t>KEYBOARD SKILLS</w:t>
            </w:r>
          </w:p>
        </w:tc>
      </w:tr>
      <w:tr w:rsidR="00E34B3D" w14:paraId="15AB167B" w14:textId="77777777" w:rsidTr="00131942">
        <w:tc>
          <w:tcPr>
            <w:tcW w:w="2672" w:type="dxa"/>
            <w:shd w:val="clear" w:color="auto" w:fill="DBE5F1" w:themeFill="accent1" w:themeFillTint="33"/>
            <w:tcMar>
              <w:top w:w="57" w:type="dxa"/>
              <w:left w:w="85" w:type="dxa"/>
              <w:bottom w:w="57" w:type="dxa"/>
              <w:right w:w="85" w:type="dxa"/>
            </w:tcMar>
          </w:tcPr>
          <w:p w14:paraId="1C732CE1" w14:textId="77777777" w:rsidR="00E34B3D" w:rsidRPr="002F7722" w:rsidRDefault="00E34B3D" w:rsidP="00131942">
            <w:pPr>
              <w:rPr>
                <w:rFonts w:ascii="Arial" w:hAnsi="Arial" w:cs="Arial"/>
                <w:b/>
              </w:rPr>
            </w:pPr>
            <w:r>
              <w:rPr>
                <w:rFonts w:ascii="Arial" w:hAnsi="Arial" w:cs="Arial"/>
                <w:b/>
              </w:rPr>
              <w:t>Can you type?</w:t>
            </w:r>
          </w:p>
        </w:tc>
        <w:tc>
          <w:tcPr>
            <w:tcW w:w="2668" w:type="dxa"/>
            <w:tcMar>
              <w:top w:w="57" w:type="dxa"/>
              <w:left w:w="85" w:type="dxa"/>
              <w:bottom w:w="57" w:type="dxa"/>
              <w:right w:w="85" w:type="dxa"/>
            </w:tcMar>
          </w:tcPr>
          <w:p w14:paraId="098D6CB0" w14:textId="77777777" w:rsidR="00E34B3D" w:rsidRDefault="00E34B3D" w:rsidP="00131942">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118F5137" w14:textId="77777777" w:rsidR="00E34B3D" w:rsidRPr="002F7722" w:rsidRDefault="00E34B3D" w:rsidP="00131942">
            <w:pPr>
              <w:rPr>
                <w:rFonts w:ascii="Arial" w:hAnsi="Arial" w:cs="Arial"/>
                <w:b/>
              </w:rPr>
            </w:pPr>
            <w:r>
              <w:rPr>
                <w:rFonts w:ascii="Arial" w:hAnsi="Arial" w:cs="Arial"/>
                <w:b/>
              </w:rPr>
              <w:t>Typing speed (wpm)</w:t>
            </w:r>
          </w:p>
        </w:tc>
        <w:tc>
          <w:tcPr>
            <w:tcW w:w="2668" w:type="dxa"/>
            <w:tcMar>
              <w:top w:w="57" w:type="dxa"/>
              <w:left w:w="85" w:type="dxa"/>
              <w:bottom w:w="57" w:type="dxa"/>
              <w:right w:w="85" w:type="dxa"/>
            </w:tcMar>
          </w:tcPr>
          <w:p w14:paraId="422B6413" w14:textId="77777777" w:rsidR="00E34B3D" w:rsidRDefault="00E34B3D" w:rsidP="00131942">
            <w:pPr>
              <w:rPr>
                <w:rFonts w:ascii="Arial" w:hAnsi="Arial" w:cs="Arial"/>
              </w:rPr>
            </w:pPr>
          </w:p>
        </w:tc>
      </w:tr>
      <w:tr w:rsidR="00E34B3D" w14:paraId="1EBCB13D" w14:textId="77777777" w:rsidTr="00131942">
        <w:tc>
          <w:tcPr>
            <w:tcW w:w="2672" w:type="dxa"/>
            <w:shd w:val="clear" w:color="auto" w:fill="DBE5F1" w:themeFill="accent1" w:themeFillTint="33"/>
            <w:tcMar>
              <w:top w:w="57" w:type="dxa"/>
              <w:left w:w="85" w:type="dxa"/>
              <w:bottom w:w="57" w:type="dxa"/>
              <w:right w:w="85" w:type="dxa"/>
            </w:tcMar>
          </w:tcPr>
          <w:p w14:paraId="5F8A1D89" w14:textId="77777777" w:rsidR="00E34B3D" w:rsidRPr="001B14D9" w:rsidRDefault="00E34B3D" w:rsidP="00131942">
            <w:pPr>
              <w:rPr>
                <w:rFonts w:ascii="Arial" w:hAnsi="Arial" w:cs="Arial"/>
                <w:b/>
              </w:rPr>
            </w:pPr>
            <w:r w:rsidRPr="001B14D9">
              <w:rPr>
                <w:rFonts w:ascii="Arial" w:hAnsi="Arial" w:cs="Arial"/>
                <w:b/>
              </w:rPr>
              <w:t xml:space="preserve">Which Word processing software </w:t>
            </w:r>
          </w:p>
          <w:p w14:paraId="509BFB18" w14:textId="77777777" w:rsidR="00E34B3D" w:rsidRPr="001B14D9" w:rsidRDefault="00E34B3D" w:rsidP="00131942">
            <w:pPr>
              <w:rPr>
                <w:rFonts w:ascii="Arial" w:hAnsi="Arial" w:cs="Arial"/>
                <w:b/>
              </w:rPr>
            </w:pPr>
            <w:r w:rsidRPr="001B14D9">
              <w:rPr>
                <w:rFonts w:ascii="Arial" w:hAnsi="Arial" w:cs="Arial"/>
                <w:b/>
              </w:rPr>
              <w:t>(</w:t>
            </w:r>
            <w:proofErr w:type="spellStart"/>
            <w:proofErr w:type="gramStart"/>
            <w:r w:rsidRPr="001B14D9">
              <w:rPr>
                <w:rFonts w:ascii="Arial" w:hAnsi="Arial" w:cs="Arial"/>
                <w:b/>
              </w:rPr>
              <w:t>eg</w:t>
            </w:r>
            <w:proofErr w:type="gramEnd"/>
            <w:r w:rsidRPr="001B14D9">
              <w:rPr>
                <w:rFonts w:ascii="Arial" w:hAnsi="Arial" w:cs="Arial"/>
                <w:b/>
              </w:rPr>
              <w:t>.</w:t>
            </w:r>
            <w:proofErr w:type="spellEnd"/>
            <w:r w:rsidRPr="001B14D9">
              <w:rPr>
                <w:rFonts w:ascii="Arial" w:hAnsi="Arial" w:cs="Arial"/>
                <w:b/>
              </w:rPr>
              <w:t xml:space="preserve"> </w:t>
            </w:r>
            <w:r w:rsidRPr="001B14D9">
              <w:rPr>
                <w:rFonts w:ascii="Arial" w:hAnsi="Arial" w:cs="Arial"/>
                <w:b/>
                <w:i/>
              </w:rPr>
              <w:t>Microsoft Word</w:t>
            </w:r>
            <w:r w:rsidRPr="001B14D9">
              <w:rPr>
                <w:rFonts w:ascii="Arial" w:hAnsi="Arial" w:cs="Arial"/>
                <w:b/>
              </w:rPr>
              <w:t xml:space="preserve">) have you used? </w:t>
            </w:r>
          </w:p>
          <w:p w14:paraId="0AFC97E5" w14:textId="77777777" w:rsidR="00E34B3D" w:rsidRDefault="00E34B3D" w:rsidP="00131942">
            <w:pPr>
              <w:rPr>
                <w:rFonts w:ascii="Arial" w:hAnsi="Arial" w:cs="Arial"/>
              </w:rPr>
            </w:pPr>
            <w:r w:rsidRPr="009C57B8">
              <w:rPr>
                <w:rFonts w:ascii="Arial" w:hAnsi="Arial" w:cs="Arial"/>
              </w:rPr>
              <w:t xml:space="preserve">Please specify what level of experience </w:t>
            </w:r>
            <w:proofErr w:type="gramStart"/>
            <w:r w:rsidRPr="009C57B8">
              <w:rPr>
                <w:rFonts w:ascii="Arial" w:hAnsi="Arial" w:cs="Arial"/>
              </w:rPr>
              <w:t>have you</w:t>
            </w:r>
            <w:proofErr w:type="gramEnd"/>
            <w:r w:rsidRPr="009C57B8">
              <w:rPr>
                <w:rFonts w:ascii="Arial" w:hAnsi="Arial" w:cs="Arial"/>
              </w:rPr>
              <w:t xml:space="preserve"> attained and any qualifications gained.</w:t>
            </w:r>
          </w:p>
        </w:tc>
        <w:tc>
          <w:tcPr>
            <w:tcW w:w="8008" w:type="dxa"/>
            <w:gridSpan w:val="3"/>
            <w:tcMar>
              <w:top w:w="57" w:type="dxa"/>
              <w:left w:w="85" w:type="dxa"/>
              <w:bottom w:w="57" w:type="dxa"/>
              <w:right w:w="85" w:type="dxa"/>
            </w:tcMar>
          </w:tcPr>
          <w:p w14:paraId="175BED4F" w14:textId="77777777" w:rsidR="00E34B3D" w:rsidRDefault="00E34B3D" w:rsidP="00131942">
            <w:pPr>
              <w:rPr>
                <w:rFonts w:ascii="Arial" w:hAnsi="Arial" w:cs="Arial"/>
              </w:rPr>
            </w:pPr>
          </w:p>
          <w:p w14:paraId="3CAB9D42" w14:textId="77777777" w:rsidR="00E34B3D" w:rsidRDefault="00E34B3D" w:rsidP="00131942">
            <w:pPr>
              <w:rPr>
                <w:rFonts w:ascii="Arial" w:hAnsi="Arial" w:cs="Arial"/>
              </w:rPr>
            </w:pPr>
          </w:p>
        </w:tc>
      </w:tr>
      <w:tr w:rsidR="00E34B3D" w14:paraId="10A471B3" w14:textId="77777777" w:rsidTr="00131942">
        <w:tc>
          <w:tcPr>
            <w:tcW w:w="2672" w:type="dxa"/>
            <w:shd w:val="clear" w:color="auto" w:fill="DBE5F1" w:themeFill="accent1" w:themeFillTint="33"/>
            <w:tcMar>
              <w:top w:w="57" w:type="dxa"/>
              <w:left w:w="85" w:type="dxa"/>
              <w:bottom w:w="57" w:type="dxa"/>
              <w:right w:w="85" w:type="dxa"/>
            </w:tcMar>
          </w:tcPr>
          <w:p w14:paraId="47E836D8" w14:textId="77777777" w:rsidR="00E34B3D" w:rsidRDefault="00E34B3D" w:rsidP="00131942">
            <w:pPr>
              <w:rPr>
                <w:rFonts w:ascii="Arial" w:hAnsi="Arial" w:cs="Arial"/>
                <w:b/>
              </w:rPr>
            </w:pPr>
            <w:r>
              <w:rPr>
                <w:rFonts w:ascii="Arial" w:hAnsi="Arial" w:cs="Arial"/>
                <w:b/>
              </w:rPr>
              <w:t>What other software are you familiar with?</w:t>
            </w:r>
          </w:p>
          <w:p w14:paraId="328CD376" w14:textId="77777777" w:rsidR="00E34B3D" w:rsidRDefault="00E34B3D" w:rsidP="00131942">
            <w:pPr>
              <w:rPr>
                <w:rFonts w:ascii="Arial" w:hAnsi="Arial" w:cs="Arial"/>
              </w:rPr>
            </w:pPr>
            <w:r w:rsidRPr="009C57B8">
              <w:rPr>
                <w:rFonts w:ascii="Arial" w:hAnsi="Arial" w:cs="Arial"/>
              </w:rPr>
              <w:t xml:space="preserve">Please specify what level of experience </w:t>
            </w:r>
            <w:proofErr w:type="gramStart"/>
            <w:r w:rsidRPr="009C57B8">
              <w:rPr>
                <w:rFonts w:ascii="Arial" w:hAnsi="Arial" w:cs="Arial"/>
              </w:rPr>
              <w:t>have you</w:t>
            </w:r>
            <w:proofErr w:type="gramEnd"/>
            <w:r w:rsidRPr="009C57B8">
              <w:rPr>
                <w:rFonts w:ascii="Arial" w:hAnsi="Arial" w:cs="Arial"/>
              </w:rPr>
              <w:t xml:space="preserve"> attained and any qualifications gained.</w:t>
            </w:r>
          </w:p>
          <w:p w14:paraId="5F992B49" w14:textId="77777777" w:rsidR="00E34B3D" w:rsidRDefault="00E34B3D" w:rsidP="00131942">
            <w:pPr>
              <w:rPr>
                <w:rFonts w:ascii="Arial" w:hAnsi="Arial" w:cs="Arial"/>
                <w:b/>
              </w:rPr>
            </w:pPr>
          </w:p>
          <w:p w14:paraId="121E6C0F" w14:textId="77777777" w:rsidR="00E34B3D" w:rsidRDefault="00E34B3D" w:rsidP="00131942">
            <w:pPr>
              <w:rPr>
                <w:rFonts w:ascii="Arial" w:hAnsi="Arial" w:cs="Arial"/>
                <w:b/>
              </w:rPr>
            </w:pPr>
          </w:p>
          <w:p w14:paraId="34243B70" w14:textId="77777777" w:rsidR="00E34B3D" w:rsidRPr="002F7722" w:rsidRDefault="00E34B3D" w:rsidP="00131942">
            <w:pPr>
              <w:rPr>
                <w:rFonts w:ascii="Arial" w:hAnsi="Arial" w:cs="Arial"/>
                <w:b/>
              </w:rPr>
            </w:pPr>
          </w:p>
        </w:tc>
        <w:tc>
          <w:tcPr>
            <w:tcW w:w="8008" w:type="dxa"/>
            <w:gridSpan w:val="3"/>
            <w:tcMar>
              <w:top w:w="57" w:type="dxa"/>
              <w:left w:w="85" w:type="dxa"/>
              <w:bottom w:w="57" w:type="dxa"/>
              <w:right w:w="85" w:type="dxa"/>
            </w:tcMar>
          </w:tcPr>
          <w:p w14:paraId="6D09162B" w14:textId="77777777" w:rsidR="00E34B3D" w:rsidRDefault="00E34B3D" w:rsidP="00131942">
            <w:pPr>
              <w:rPr>
                <w:rFonts w:ascii="Arial" w:hAnsi="Arial" w:cs="Arial"/>
              </w:rPr>
            </w:pPr>
          </w:p>
        </w:tc>
      </w:tr>
    </w:tbl>
    <w:p w14:paraId="0FAAA018" w14:textId="77777777" w:rsidR="00E34B3D" w:rsidRDefault="00E34B3D" w:rsidP="00E34B3D">
      <w:pPr>
        <w:rPr>
          <w:rFonts w:ascii="Arial" w:hAnsi="Arial" w:cs="Arial"/>
          <w:b/>
        </w:rPr>
      </w:pPr>
    </w:p>
    <w:tbl>
      <w:tblPr>
        <w:tblStyle w:val="TableGrid"/>
        <w:tblW w:w="0" w:type="auto"/>
        <w:tblLook w:val="04A0" w:firstRow="1" w:lastRow="0" w:firstColumn="1" w:lastColumn="0" w:noHBand="0" w:noVBand="1"/>
      </w:tblPr>
      <w:tblGrid>
        <w:gridCol w:w="10500"/>
      </w:tblGrid>
      <w:tr w:rsidR="00E34B3D" w:rsidRPr="002F7722" w14:paraId="021D17CB" w14:textId="77777777" w:rsidTr="00131942">
        <w:tc>
          <w:tcPr>
            <w:tcW w:w="10680" w:type="dxa"/>
            <w:shd w:val="clear" w:color="auto" w:fill="DBE5F1" w:themeFill="accent1" w:themeFillTint="33"/>
            <w:tcMar>
              <w:top w:w="57" w:type="dxa"/>
              <w:left w:w="85" w:type="dxa"/>
              <w:bottom w:w="57" w:type="dxa"/>
              <w:right w:w="85" w:type="dxa"/>
            </w:tcMar>
          </w:tcPr>
          <w:p w14:paraId="1FCC77D0" w14:textId="77777777" w:rsidR="00E34B3D" w:rsidRPr="002F7722" w:rsidRDefault="00E34B3D" w:rsidP="00131942">
            <w:pPr>
              <w:rPr>
                <w:rFonts w:ascii="Arial" w:hAnsi="Arial" w:cs="Arial"/>
                <w:b/>
              </w:rPr>
            </w:pPr>
            <w:r>
              <w:rPr>
                <w:rFonts w:ascii="Arial" w:hAnsi="Arial" w:cs="Arial"/>
                <w:b/>
              </w:rPr>
              <w:t>6</w:t>
            </w:r>
            <w:r w:rsidRPr="002F7722">
              <w:rPr>
                <w:rFonts w:ascii="Arial" w:hAnsi="Arial" w:cs="Arial"/>
                <w:b/>
              </w:rPr>
              <w:t>.</w:t>
            </w:r>
            <w:r w:rsidRPr="002F7722">
              <w:rPr>
                <w:rFonts w:ascii="Arial" w:hAnsi="Arial" w:cs="Arial"/>
                <w:b/>
              </w:rPr>
              <w:tab/>
            </w:r>
            <w:r>
              <w:rPr>
                <w:rFonts w:ascii="Arial" w:hAnsi="Arial" w:cs="Arial"/>
                <w:b/>
              </w:rPr>
              <w:t>FURTHER INFORMATION</w:t>
            </w:r>
          </w:p>
        </w:tc>
      </w:tr>
      <w:tr w:rsidR="00E34B3D" w14:paraId="2E1CF802" w14:textId="77777777" w:rsidTr="00131942">
        <w:tc>
          <w:tcPr>
            <w:tcW w:w="10680" w:type="dxa"/>
            <w:shd w:val="clear" w:color="auto" w:fill="DBE5F1" w:themeFill="accent1" w:themeFillTint="33"/>
            <w:tcMar>
              <w:top w:w="57" w:type="dxa"/>
              <w:left w:w="85" w:type="dxa"/>
              <w:bottom w:w="57" w:type="dxa"/>
              <w:right w:w="85" w:type="dxa"/>
            </w:tcMar>
          </w:tcPr>
          <w:p w14:paraId="31268730" w14:textId="77777777" w:rsidR="00E34B3D" w:rsidRDefault="00E34B3D" w:rsidP="00131942">
            <w:pPr>
              <w:rPr>
                <w:rFonts w:ascii="Arial" w:hAnsi="Arial" w:cs="Arial"/>
              </w:rPr>
            </w:pPr>
            <w:r w:rsidRPr="002266D0">
              <w:rPr>
                <w:rFonts w:ascii="Arial" w:hAnsi="Arial" w:cs="Arial"/>
              </w:rPr>
              <w:t>Please describe the experience you have which is relevant to the job and how the skills and abilities you have will enable you to carry out the duties of the post. You should g</w:t>
            </w:r>
            <w:r>
              <w:rPr>
                <w:rFonts w:ascii="Arial" w:hAnsi="Arial" w:cs="Arial"/>
              </w:rPr>
              <w:t xml:space="preserve">o carefully through the </w:t>
            </w:r>
            <w:proofErr w:type="gramStart"/>
            <w:r>
              <w:rPr>
                <w:rFonts w:ascii="Arial" w:hAnsi="Arial" w:cs="Arial"/>
              </w:rPr>
              <w:t xml:space="preserve">person  </w:t>
            </w:r>
            <w:r w:rsidRPr="002266D0">
              <w:rPr>
                <w:rFonts w:ascii="Arial" w:hAnsi="Arial" w:cs="Arial"/>
              </w:rPr>
              <w:t>speci</w:t>
            </w:r>
            <w:r>
              <w:rPr>
                <w:rFonts w:ascii="Arial" w:hAnsi="Arial" w:cs="Arial"/>
              </w:rPr>
              <w:t>fication</w:t>
            </w:r>
            <w:proofErr w:type="gramEnd"/>
            <w:r>
              <w:rPr>
                <w:rFonts w:ascii="Arial" w:hAnsi="Arial" w:cs="Arial"/>
              </w:rPr>
              <w:t xml:space="preserve"> and show how you meet </w:t>
            </w:r>
            <w:r w:rsidRPr="002266D0">
              <w:rPr>
                <w:rFonts w:ascii="Arial" w:hAnsi="Arial" w:cs="Arial"/>
              </w:rPr>
              <w:t>each of the requirements.</w:t>
            </w:r>
          </w:p>
        </w:tc>
      </w:tr>
      <w:tr w:rsidR="00E34B3D" w14:paraId="4C5FC351" w14:textId="77777777" w:rsidTr="00131942">
        <w:trPr>
          <w:trHeight w:val="2272"/>
        </w:trPr>
        <w:tc>
          <w:tcPr>
            <w:tcW w:w="10680" w:type="dxa"/>
            <w:tcMar>
              <w:top w:w="57" w:type="dxa"/>
              <w:left w:w="85" w:type="dxa"/>
              <w:bottom w:w="57" w:type="dxa"/>
              <w:right w:w="85" w:type="dxa"/>
            </w:tcMar>
          </w:tcPr>
          <w:p w14:paraId="28633EB8" w14:textId="77777777" w:rsidR="00E34B3D" w:rsidRDefault="00E34B3D" w:rsidP="00131942">
            <w:pPr>
              <w:rPr>
                <w:rFonts w:ascii="Arial" w:hAnsi="Arial" w:cs="Arial"/>
              </w:rPr>
            </w:pPr>
          </w:p>
          <w:p w14:paraId="0269D218" w14:textId="77777777" w:rsidR="00E34B3D" w:rsidRDefault="00E34B3D" w:rsidP="00131942">
            <w:pPr>
              <w:rPr>
                <w:rFonts w:ascii="Arial" w:hAnsi="Arial" w:cs="Arial"/>
              </w:rPr>
            </w:pPr>
          </w:p>
          <w:p w14:paraId="30AD8D81" w14:textId="77777777" w:rsidR="00E34B3D" w:rsidRDefault="00E34B3D" w:rsidP="00131942">
            <w:pPr>
              <w:rPr>
                <w:rFonts w:ascii="Arial" w:hAnsi="Arial" w:cs="Arial"/>
              </w:rPr>
            </w:pPr>
          </w:p>
          <w:p w14:paraId="0D1A5CD8" w14:textId="77777777" w:rsidR="00E34B3D" w:rsidRDefault="00E34B3D" w:rsidP="00131942">
            <w:pPr>
              <w:rPr>
                <w:rFonts w:ascii="Arial" w:hAnsi="Arial" w:cs="Arial"/>
              </w:rPr>
            </w:pPr>
          </w:p>
          <w:p w14:paraId="47687FD1" w14:textId="77777777" w:rsidR="00E34B3D" w:rsidRDefault="00E34B3D" w:rsidP="00131942">
            <w:pPr>
              <w:rPr>
                <w:rFonts w:ascii="Arial" w:hAnsi="Arial" w:cs="Arial"/>
              </w:rPr>
            </w:pPr>
          </w:p>
          <w:p w14:paraId="0EFC5B5B" w14:textId="77777777" w:rsidR="00E34B3D" w:rsidRDefault="00E34B3D" w:rsidP="00131942">
            <w:pPr>
              <w:rPr>
                <w:rFonts w:ascii="Arial" w:hAnsi="Arial" w:cs="Arial"/>
              </w:rPr>
            </w:pPr>
          </w:p>
          <w:p w14:paraId="02497127" w14:textId="77777777" w:rsidR="00E34B3D" w:rsidRDefault="00E34B3D" w:rsidP="00131942">
            <w:pPr>
              <w:rPr>
                <w:rFonts w:ascii="Arial" w:hAnsi="Arial" w:cs="Arial"/>
              </w:rPr>
            </w:pPr>
          </w:p>
          <w:p w14:paraId="56869665" w14:textId="77777777" w:rsidR="00E34B3D" w:rsidRDefault="00E34B3D" w:rsidP="00131942">
            <w:pPr>
              <w:rPr>
                <w:rFonts w:ascii="Arial" w:hAnsi="Arial" w:cs="Arial"/>
              </w:rPr>
            </w:pPr>
          </w:p>
          <w:p w14:paraId="04448780" w14:textId="77777777" w:rsidR="00E34B3D" w:rsidRDefault="00E34B3D" w:rsidP="00131942">
            <w:pPr>
              <w:rPr>
                <w:rFonts w:ascii="Arial" w:hAnsi="Arial" w:cs="Arial"/>
              </w:rPr>
            </w:pPr>
          </w:p>
          <w:p w14:paraId="540EE5B5" w14:textId="77777777" w:rsidR="00E34B3D" w:rsidRDefault="00E34B3D" w:rsidP="00131942">
            <w:pPr>
              <w:rPr>
                <w:rFonts w:ascii="Arial" w:hAnsi="Arial" w:cs="Arial"/>
              </w:rPr>
            </w:pPr>
          </w:p>
          <w:p w14:paraId="5A8F3109" w14:textId="77777777" w:rsidR="00E34B3D" w:rsidRDefault="00E34B3D" w:rsidP="00131942">
            <w:pPr>
              <w:rPr>
                <w:rFonts w:ascii="Arial" w:hAnsi="Arial" w:cs="Arial"/>
              </w:rPr>
            </w:pPr>
          </w:p>
          <w:p w14:paraId="42590FC5" w14:textId="77777777" w:rsidR="00E34B3D" w:rsidRDefault="00E34B3D" w:rsidP="00131942">
            <w:pPr>
              <w:rPr>
                <w:rFonts w:ascii="Arial" w:hAnsi="Arial" w:cs="Arial"/>
              </w:rPr>
            </w:pPr>
          </w:p>
          <w:p w14:paraId="6DBEC8D0" w14:textId="77777777" w:rsidR="00E34B3D" w:rsidRDefault="00E34B3D" w:rsidP="00131942">
            <w:pPr>
              <w:rPr>
                <w:rFonts w:ascii="Arial" w:hAnsi="Arial" w:cs="Arial"/>
              </w:rPr>
            </w:pPr>
          </w:p>
          <w:p w14:paraId="4B2AC202" w14:textId="77777777" w:rsidR="00E34B3D" w:rsidRDefault="00E34B3D" w:rsidP="00131942">
            <w:pPr>
              <w:rPr>
                <w:rFonts w:ascii="Arial" w:hAnsi="Arial" w:cs="Arial"/>
              </w:rPr>
            </w:pPr>
          </w:p>
          <w:p w14:paraId="426196AD" w14:textId="77777777" w:rsidR="00E34B3D" w:rsidRDefault="00E34B3D" w:rsidP="00131942">
            <w:pPr>
              <w:rPr>
                <w:rFonts w:ascii="Arial" w:hAnsi="Arial" w:cs="Arial"/>
              </w:rPr>
            </w:pPr>
          </w:p>
          <w:p w14:paraId="34DE3D6B" w14:textId="77777777" w:rsidR="00E34B3D" w:rsidRDefault="00E34B3D" w:rsidP="00131942">
            <w:pPr>
              <w:rPr>
                <w:rFonts w:ascii="Arial" w:hAnsi="Arial" w:cs="Arial"/>
              </w:rPr>
            </w:pPr>
          </w:p>
          <w:p w14:paraId="4CE71227" w14:textId="77777777" w:rsidR="00E34B3D" w:rsidRDefault="00E34B3D" w:rsidP="00131942">
            <w:pPr>
              <w:rPr>
                <w:rFonts w:ascii="Arial" w:hAnsi="Arial" w:cs="Arial"/>
              </w:rPr>
            </w:pPr>
          </w:p>
          <w:p w14:paraId="57B04BAA" w14:textId="77777777" w:rsidR="00E34B3D" w:rsidRDefault="00E34B3D" w:rsidP="00131942">
            <w:pPr>
              <w:rPr>
                <w:rFonts w:ascii="Arial" w:hAnsi="Arial" w:cs="Arial"/>
              </w:rPr>
            </w:pPr>
          </w:p>
          <w:p w14:paraId="2153AF5F" w14:textId="77777777" w:rsidR="00E34B3D" w:rsidRDefault="00E34B3D" w:rsidP="00131942">
            <w:pPr>
              <w:rPr>
                <w:rFonts w:ascii="Arial" w:hAnsi="Arial" w:cs="Arial"/>
              </w:rPr>
            </w:pPr>
          </w:p>
          <w:p w14:paraId="227B9798" w14:textId="77777777" w:rsidR="00E34B3D" w:rsidRDefault="00E34B3D" w:rsidP="00131942">
            <w:pPr>
              <w:rPr>
                <w:rFonts w:ascii="Arial" w:hAnsi="Arial" w:cs="Arial"/>
              </w:rPr>
            </w:pPr>
          </w:p>
          <w:p w14:paraId="7A737204" w14:textId="77777777" w:rsidR="00E34B3D" w:rsidRDefault="00E34B3D" w:rsidP="00131942">
            <w:pPr>
              <w:rPr>
                <w:rFonts w:ascii="Arial" w:hAnsi="Arial" w:cs="Arial"/>
              </w:rPr>
            </w:pPr>
          </w:p>
          <w:p w14:paraId="39E9EE74" w14:textId="77777777" w:rsidR="00E34B3D" w:rsidRDefault="00E34B3D" w:rsidP="00131942">
            <w:pPr>
              <w:rPr>
                <w:rFonts w:ascii="Arial" w:hAnsi="Arial" w:cs="Arial"/>
              </w:rPr>
            </w:pPr>
          </w:p>
          <w:p w14:paraId="5E6D9A4D" w14:textId="77777777" w:rsidR="00E34B3D" w:rsidRDefault="00E34B3D" w:rsidP="00131942">
            <w:pPr>
              <w:rPr>
                <w:rFonts w:ascii="Arial" w:hAnsi="Arial" w:cs="Arial"/>
              </w:rPr>
            </w:pPr>
          </w:p>
          <w:p w14:paraId="2DC564B9" w14:textId="77777777" w:rsidR="00E34B3D" w:rsidRDefault="00E34B3D" w:rsidP="00131942">
            <w:pPr>
              <w:rPr>
                <w:rFonts w:ascii="Arial" w:hAnsi="Arial" w:cs="Arial"/>
              </w:rPr>
            </w:pPr>
          </w:p>
          <w:p w14:paraId="08B5E481" w14:textId="77777777" w:rsidR="00E34B3D" w:rsidRDefault="00E34B3D" w:rsidP="00131942">
            <w:pPr>
              <w:rPr>
                <w:rFonts w:ascii="Arial" w:hAnsi="Arial" w:cs="Arial"/>
              </w:rPr>
            </w:pPr>
          </w:p>
          <w:p w14:paraId="450BCD6E" w14:textId="77777777" w:rsidR="00E34B3D" w:rsidRDefault="00E34B3D" w:rsidP="00131942">
            <w:pPr>
              <w:rPr>
                <w:rFonts w:ascii="Arial" w:hAnsi="Arial" w:cs="Arial"/>
              </w:rPr>
            </w:pPr>
          </w:p>
          <w:p w14:paraId="70D4C103" w14:textId="77777777" w:rsidR="00E34B3D" w:rsidRDefault="00E34B3D" w:rsidP="00131942">
            <w:pPr>
              <w:rPr>
                <w:rFonts w:ascii="Arial" w:hAnsi="Arial" w:cs="Arial"/>
              </w:rPr>
            </w:pPr>
          </w:p>
          <w:p w14:paraId="2CFD77F1" w14:textId="77777777" w:rsidR="00E34B3D" w:rsidRDefault="00E34B3D" w:rsidP="00131942">
            <w:pPr>
              <w:rPr>
                <w:rFonts w:ascii="Arial" w:hAnsi="Arial" w:cs="Arial"/>
              </w:rPr>
            </w:pPr>
          </w:p>
          <w:p w14:paraId="12EF291A" w14:textId="77777777" w:rsidR="00E34B3D" w:rsidRDefault="00E34B3D" w:rsidP="00131942">
            <w:pPr>
              <w:rPr>
                <w:rFonts w:ascii="Arial" w:hAnsi="Arial" w:cs="Arial"/>
              </w:rPr>
            </w:pPr>
          </w:p>
          <w:p w14:paraId="7C088808" w14:textId="77777777" w:rsidR="00E34B3D" w:rsidRDefault="00E34B3D" w:rsidP="00131942">
            <w:pPr>
              <w:rPr>
                <w:rFonts w:ascii="Arial" w:hAnsi="Arial" w:cs="Arial"/>
              </w:rPr>
            </w:pPr>
          </w:p>
          <w:p w14:paraId="6E57A6F2" w14:textId="77777777" w:rsidR="00E34B3D" w:rsidRDefault="00E34B3D" w:rsidP="00131942">
            <w:pPr>
              <w:rPr>
                <w:rFonts w:ascii="Arial" w:hAnsi="Arial" w:cs="Arial"/>
              </w:rPr>
            </w:pPr>
          </w:p>
          <w:p w14:paraId="33AC7E7C" w14:textId="77777777" w:rsidR="00E34B3D" w:rsidRDefault="00E34B3D" w:rsidP="00131942">
            <w:pPr>
              <w:rPr>
                <w:rFonts w:ascii="Arial" w:hAnsi="Arial" w:cs="Arial"/>
              </w:rPr>
            </w:pPr>
          </w:p>
          <w:p w14:paraId="7B7D3C86" w14:textId="77777777" w:rsidR="00E34B3D" w:rsidRDefault="00E34B3D" w:rsidP="00131942">
            <w:pPr>
              <w:rPr>
                <w:rFonts w:ascii="Arial" w:hAnsi="Arial" w:cs="Arial"/>
              </w:rPr>
            </w:pPr>
          </w:p>
          <w:p w14:paraId="0E87ECF3" w14:textId="77777777" w:rsidR="00E34B3D" w:rsidRDefault="00E34B3D" w:rsidP="00131942">
            <w:pPr>
              <w:rPr>
                <w:rFonts w:ascii="Arial" w:hAnsi="Arial" w:cs="Arial"/>
              </w:rPr>
            </w:pPr>
          </w:p>
          <w:p w14:paraId="0F99DAF5" w14:textId="77777777" w:rsidR="00E34B3D" w:rsidRDefault="00E34B3D" w:rsidP="00131942">
            <w:pPr>
              <w:rPr>
                <w:rFonts w:ascii="Arial" w:hAnsi="Arial" w:cs="Arial"/>
              </w:rPr>
            </w:pPr>
          </w:p>
          <w:p w14:paraId="1C7190B8" w14:textId="77777777" w:rsidR="00E34B3D" w:rsidRDefault="00E34B3D" w:rsidP="00131942">
            <w:pPr>
              <w:rPr>
                <w:rFonts w:ascii="Arial" w:hAnsi="Arial" w:cs="Arial"/>
              </w:rPr>
            </w:pPr>
          </w:p>
          <w:p w14:paraId="4BC9A0A9" w14:textId="77777777" w:rsidR="00E34B3D" w:rsidRDefault="00E34B3D" w:rsidP="00131942">
            <w:pPr>
              <w:rPr>
                <w:rFonts w:ascii="Arial" w:hAnsi="Arial" w:cs="Arial"/>
              </w:rPr>
            </w:pPr>
          </w:p>
          <w:p w14:paraId="1125479E" w14:textId="77777777" w:rsidR="00E34B3D" w:rsidRDefault="00E34B3D" w:rsidP="00131942">
            <w:pPr>
              <w:rPr>
                <w:rFonts w:ascii="Arial" w:hAnsi="Arial" w:cs="Arial"/>
              </w:rPr>
            </w:pPr>
          </w:p>
          <w:p w14:paraId="5E39322B" w14:textId="77777777" w:rsidR="00E34B3D" w:rsidRDefault="00E34B3D" w:rsidP="00131942">
            <w:pPr>
              <w:rPr>
                <w:rFonts w:ascii="Arial" w:hAnsi="Arial" w:cs="Arial"/>
              </w:rPr>
            </w:pPr>
          </w:p>
          <w:p w14:paraId="5346772F" w14:textId="77777777" w:rsidR="00E34B3D" w:rsidRDefault="00E34B3D" w:rsidP="00131942">
            <w:pPr>
              <w:rPr>
                <w:rFonts w:ascii="Arial" w:hAnsi="Arial" w:cs="Arial"/>
              </w:rPr>
            </w:pPr>
          </w:p>
          <w:p w14:paraId="51571E90" w14:textId="77777777" w:rsidR="00E34B3D" w:rsidRDefault="00E34B3D" w:rsidP="00131942">
            <w:pPr>
              <w:rPr>
                <w:rFonts w:ascii="Arial" w:hAnsi="Arial" w:cs="Arial"/>
              </w:rPr>
            </w:pPr>
          </w:p>
          <w:p w14:paraId="163C6803" w14:textId="77777777" w:rsidR="00E34B3D" w:rsidRDefault="00E34B3D" w:rsidP="00131942">
            <w:pPr>
              <w:rPr>
                <w:rFonts w:ascii="Arial" w:hAnsi="Arial" w:cs="Arial"/>
              </w:rPr>
            </w:pPr>
          </w:p>
          <w:p w14:paraId="266EEB92" w14:textId="77777777" w:rsidR="00E34B3D" w:rsidRDefault="00E34B3D" w:rsidP="00131942">
            <w:pPr>
              <w:rPr>
                <w:rFonts w:ascii="Arial" w:hAnsi="Arial" w:cs="Arial"/>
              </w:rPr>
            </w:pPr>
          </w:p>
          <w:p w14:paraId="08500786" w14:textId="77777777" w:rsidR="00E34B3D" w:rsidRDefault="00E34B3D" w:rsidP="00131942">
            <w:pPr>
              <w:rPr>
                <w:rFonts w:ascii="Arial" w:hAnsi="Arial" w:cs="Arial"/>
              </w:rPr>
            </w:pPr>
          </w:p>
          <w:p w14:paraId="013D5E19" w14:textId="77777777" w:rsidR="00E34B3D" w:rsidRDefault="00E34B3D" w:rsidP="00131942">
            <w:pPr>
              <w:rPr>
                <w:rFonts w:ascii="Arial" w:hAnsi="Arial" w:cs="Arial"/>
              </w:rPr>
            </w:pPr>
          </w:p>
          <w:p w14:paraId="2A4FA453" w14:textId="77777777" w:rsidR="00E34B3D" w:rsidRPr="0003782F" w:rsidRDefault="00E34B3D" w:rsidP="00131942">
            <w:pPr>
              <w:rPr>
                <w:rFonts w:ascii="Arial" w:hAnsi="Arial" w:cs="Arial"/>
                <w:i/>
                <w:sz w:val="20"/>
                <w:szCs w:val="20"/>
              </w:rPr>
            </w:pPr>
            <w:proofErr w:type="gramStart"/>
            <w:r w:rsidRPr="0003782F">
              <w:rPr>
                <w:rFonts w:ascii="Arial" w:hAnsi="Arial" w:cs="Arial"/>
                <w:i/>
                <w:sz w:val="20"/>
                <w:szCs w:val="20"/>
              </w:rPr>
              <w:t>Continue on</w:t>
            </w:r>
            <w:proofErr w:type="gramEnd"/>
            <w:r w:rsidRPr="0003782F">
              <w:rPr>
                <w:rFonts w:ascii="Arial" w:hAnsi="Arial" w:cs="Arial"/>
                <w:i/>
                <w:sz w:val="20"/>
                <w:szCs w:val="20"/>
              </w:rPr>
              <w:t xml:space="preserve"> a separate sheet if necessary</w:t>
            </w:r>
          </w:p>
        </w:tc>
      </w:tr>
    </w:tbl>
    <w:p w14:paraId="10D4E47D" w14:textId="77777777" w:rsidR="00E34B3D" w:rsidRDefault="00E34B3D" w:rsidP="00E34B3D">
      <w:pPr>
        <w:rPr>
          <w:rFonts w:ascii="Arial" w:hAnsi="Arial" w:cs="Arial"/>
          <w:b/>
        </w:rPr>
      </w:pPr>
    </w:p>
    <w:p w14:paraId="524E5A56" w14:textId="77777777" w:rsidR="00E34B3D" w:rsidRPr="001B14D9" w:rsidRDefault="00E34B3D" w:rsidP="00E34B3D">
      <w:pPr>
        <w:rPr>
          <w:rFonts w:ascii="Arial" w:hAnsi="Arial" w:cs="Arial"/>
        </w:rPr>
      </w:pPr>
    </w:p>
    <w:tbl>
      <w:tblPr>
        <w:tblStyle w:val="TableGrid"/>
        <w:tblW w:w="0" w:type="auto"/>
        <w:tblLook w:val="04A0" w:firstRow="1" w:lastRow="0" w:firstColumn="1" w:lastColumn="0" w:noHBand="0" w:noVBand="1"/>
      </w:tblPr>
      <w:tblGrid>
        <w:gridCol w:w="2650"/>
        <w:gridCol w:w="7850"/>
      </w:tblGrid>
      <w:tr w:rsidR="00E34B3D" w:rsidRPr="002F7722" w14:paraId="671D1FE1" w14:textId="77777777" w:rsidTr="00131942">
        <w:tc>
          <w:tcPr>
            <w:tcW w:w="10680" w:type="dxa"/>
            <w:gridSpan w:val="2"/>
            <w:shd w:val="clear" w:color="auto" w:fill="DBE5F1" w:themeFill="accent1" w:themeFillTint="33"/>
            <w:tcMar>
              <w:top w:w="57" w:type="dxa"/>
              <w:left w:w="85" w:type="dxa"/>
              <w:bottom w:w="57" w:type="dxa"/>
              <w:right w:w="85" w:type="dxa"/>
            </w:tcMar>
          </w:tcPr>
          <w:p w14:paraId="22EC87A9" w14:textId="77777777" w:rsidR="00E34B3D" w:rsidRPr="002F7722" w:rsidRDefault="00E34B3D" w:rsidP="00131942">
            <w:pPr>
              <w:rPr>
                <w:rFonts w:ascii="Arial" w:hAnsi="Arial" w:cs="Arial"/>
                <w:b/>
              </w:rPr>
            </w:pPr>
            <w:r>
              <w:rPr>
                <w:rFonts w:ascii="Arial" w:hAnsi="Arial" w:cs="Arial"/>
                <w:b/>
              </w:rPr>
              <w:t>7</w:t>
            </w:r>
            <w:r w:rsidRPr="002F7722">
              <w:rPr>
                <w:rFonts w:ascii="Arial" w:hAnsi="Arial" w:cs="Arial"/>
                <w:b/>
              </w:rPr>
              <w:t>.</w:t>
            </w:r>
            <w:r w:rsidRPr="002F7722">
              <w:rPr>
                <w:rFonts w:ascii="Arial" w:hAnsi="Arial" w:cs="Arial"/>
                <w:b/>
              </w:rPr>
              <w:tab/>
            </w:r>
            <w:r>
              <w:rPr>
                <w:rFonts w:ascii="Arial" w:hAnsi="Arial" w:cs="Arial"/>
                <w:b/>
              </w:rPr>
              <w:t>LANGUAGES</w:t>
            </w:r>
          </w:p>
        </w:tc>
      </w:tr>
      <w:tr w:rsidR="00E34B3D" w14:paraId="7FA99184" w14:textId="77777777" w:rsidTr="00131942">
        <w:tc>
          <w:tcPr>
            <w:tcW w:w="10680" w:type="dxa"/>
            <w:gridSpan w:val="2"/>
            <w:shd w:val="clear" w:color="auto" w:fill="DBE5F1" w:themeFill="accent1" w:themeFillTint="33"/>
            <w:tcMar>
              <w:top w:w="57" w:type="dxa"/>
              <w:left w:w="85" w:type="dxa"/>
              <w:bottom w:w="57" w:type="dxa"/>
              <w:right w:w="85" w:type="dxa"/>
            </w:tcMar>
          </w:tcPr>
          <w:p w14:paraId="635CF17F" w14:textId="77777777" w:rsidR="00E34B3D" w:rsidRDefault="00E34B3D" w:rsidP="00131942">
            <w:pPr>
              <w:rPr>
                <w:rFonts w:ascii="Arial" w:hAnsi="Arial" w:cs="Arial"/>
              </w:rPr>
            </w:pPr>
            <w:r>
              <w:rPr>
                <w:rFonts w:ascii="Arial" w:hAnsi="Arial" w:cs="Arial"/>
                <w:b/>
              </w:rPr>
              <w:t xml:space="preserve">If you </w:t>
            </w:r>
            <w:r w:rsidRPr="006373EB">
              <w:rPr>
                <w:rFonts w:ascii="Arial" w:hAnsi="Arial" w:cs="Arial"/>
                <w:b/>
              </w:rPr>
              <w:t>speak any language other than English, please specify:</w:t>
            </w:r>
          </w:p>
        </w:tc>
      </w:tr>
      <w:tr w:rsidR="00E34B3D" w14:paraId="53AD03D4" w14:textId="77777777" w:rsidTr="00131942">
        <w:tc>
          <w:tcPr>
            <w:tcW w:w="2672" w:type="dxa"/>
            <w:shd w:val="clear" w:color="auto" w:fill="DBE5F1" w:themeFill="accent1" w:themeFillTint="33"/>
            <w:tcMar>
              <w:top w:w="57" w:type="dxa"/>
              <w:left w:w="85" w:type="dxa"/>
              <w:bottom w:w="57" w:type="dxa"/>
              <w:right w:w="85" w:type="dxa"/>
            </w:tcMar>
          </w:tcPr>
          <w:p w14:paraId="274062E0" w14:textId="77777777" w:rsidR="00E34B3D" w:rsidRPr="005A0CFC" w:rsidRDefault="00E34B3D" w:rsidP="00131942">
            <w:pPr>
              <w:rPr>
                <w:rFonts w:ascii="Arial" w:hAnsi="Arial" w:cs="Arial"/>
                <w:b/>
              </w:rPr>
            </w:pPr>
            <w:r w:rsidRPr="001B14D9">
              <w:rPr>
                <w:rFonts w:ascii="Arial" w:hAnsi="Arial" w:cs="Arial"/>
                <w:b/>
              </w:rPr>
              <w:t>(a) which language(s</w:t>
            </w:r>
            <w:r>
              <w:rPr>
                <w:rFonts w:ascii="Arial" w:hAnsi="Arial" w:cs="Arial"/>
                <w:b/>
              </w:rPr>
              <w:t>)</w:t>
            </w:r>
          </w:p>
        </w:tc>
        <w:tc>
          <w:tcPr>
            <w:tcW w:w="8008" w:type="dxa"/>
            <w:tcMar>
              <w:top w:w="57" w:type="dxa"/>
              <w:left w:w="85" w:type="dxa"/>
              <w:bottom w:w="57" w:type="dxa"/>
              <w:right w:w="85" w:type="dxa"/>
            </w:tcMar>
          </w:tcPr>
          <w:p w14:paraId="6C1DF0D5" w14:textId="77777777" w:rsidR="00E34B3D" w:rsidRDefault="00E34B3D" w:rsidP="00131942">
            <w:pPr>
              <w:rPr>
                <w:rFonts w:ascii="Arial" w:hAnsi="Arial" w:cs="Arial"/>
              </w:rPr>
            </w:pPr>
          </w:p>
        </w:tc>
      </w:tr>
      <w:tr w:rsidR="00E34B3D" w14:paraId="34F7B104" w14:textId="77777777" w:rsidTr="00131942">
        <w:tc>
          <w:tcPr>
            <w:tcW w:w="2672" w:type="dxa"/>
            <w:shd w:val="clear" w:color="auto" w:fill="DBE5F1" w:themeFill="accent1" w:themeFillTint="33"/>
            <w:tcMar>
              <w:top w:w="57" w:type="dxa"/>
              <w:left w:w="85" w:type="dxa"/>
              <w:bottom w:w="57" w:type="dxa"/>
              <w:right w:w="85" w:type="dxa"/>
            </w:tcMar>
          </w:tcPr>
          <w:p w14:paraId="2F78BDF3" w14:textId="77777777" w:rsidR="00E34B3D" w:rsidRPr="002F7722" w:rsidRDefault="00E34B3D" w:rsidP="00131942">
            <w:pPr>
              <w:rPr>
                <w:rFonts w:ascii="Arial" w:hAnsi="Arial" w:cs="Arial"/>
                <w:b/>
              </w:rPr>
            </w:pPr>
            <w:r w:rsidRPr="001B14D9">
              <w:rPr>
                <w:rFonts w:ascii="Arial" w:hAnsi="Arial" w:cs="Arial"/>
                <w:b/>
              </w:rPr>
              <w:t>(b) your fluency in the spoken language</w:t>
            </w:r>
          </w:p>
        </w:tc>
        <w:tc>
          <w:tcPr>
            <w:tcW w:w="8008" w:type="dxa"/>
            <w:tcMar>
              <w:top w:w="57" w:type="dxa"/>
              <w:left w:w="85" w:type="dxa"/>
              <w:bottom w:w="57" w:type="dxa"/>
              <w:right w:w="85" w:type="dxa"/>
            </w:tcMar>
          </w:tcPr>
          <w:p w14:paraId="461BD643" w14:textId="77777777" w:rsidR="00E34B3D" w:rsidRDefault="00E34B3D" w:rsidP="00131942">
            <w:pPr>
              <w:rPr>
                <w:rFonts w:ascii="Arial" w:hAnsi="Arial" w:cs="Arial"/>
              </w:rPr>
            </w:pPr>
          </w:p>
        </w:tc>
      </w:tr>
      <w:tr w:rsidR="00E34B3D" w14:paraId="36A75EA6" w14:textId="77777777" w:rsidTr="00131942">
        <w:tc>
          <w:tcPr>
            <w:tcW w:w="2672" w:type="dxa"/>
            <w:shd w:val="clear" w:color="auto" w:fill="DBE5F1" w:themeFill="accent1" w:themeFillTint="33"/>
            <w:tcMar>
              <w:top w:w="57" w:type="dxa"/>
              <w:left w:w="85" w:type="dxa"/>
              <w:bottom w:w="57" w:type="dxa"/>
              <w:right w:w="85" w:type="dxa"/>
            </w:tcMar>
          </w:tcPr>
          <w:p w14:paraId="1D4EB6C7" w14:textId="77777777" w:rsidR="00E34B3D" w:rsidRPr="002F7722" w:rsidRDefault="00E34B3D" w:rsidP="00131942">
            <w:pPr>
              <w:rPr>
                <w:rFonts w:ascii="Arial" w:hAnsi="Arial" w:cs="Arial"/>
                <w:b/>
              </w:rPr>
            </w:pPr>
            <w:r w:rsidRPr="001B14D9">
              <w:rPr>
                <w:rFonts w:ascii="Arial" w:hAnsi="Arial" w:cs="Arial"/>
                <w:b/>
              </w:rPr>
              <w:t>(c) your ability to read and write the language</w:t>
            </w:r>
          </w:p>
        </w:tc>
        <w:tc>
          <w:tcPr>
            <w:tcW w:w="8008" w:type="dxa"/>
            <w:tcMar>
              <w:top w:w="57" w:type="dxa"/>
              <w:left w:w="85" w:type="dxa"/>
              <w:bottom w:w="57" w:type="dxa"/>
              <w:right w:w="85" w:type="dxa"/>
            </w:tcMar>
          </w:tcPr>
          <w:p w14:paraId="6FC6BF57" w14:textId="77777777" w:rsidR="00E34B3D" w:rsidRDefault="00E34B3D" w:rsidP="00131942">
            <w:pPr>
              <w:rPr>
                <w:rFonts w:ascii="Arial" w:hAnsi="Arial" w:cs="Arial"/>
              </w:rPr>
            </w:pPr>
          </w:p>
        </w:tc>
      </w:tr>
    </w:tbl>
    <w:p w14:paraId="4DE6CB77" w14:textId="77777777" w:rsidR="00E34B3D" w:rsidRPr="001B14D9" w:rsidRDefault="00E34B3D" w:rsidP="00E34B3D">
      <w:pPr>
        <w:rPr>
          <w:rFonts w:ascii="Arial" w:hAnsi="Arial" w:cs="Arial"/>
        </w:rPr>
      </w:pPr>
    </w:p>
    <w:tbl>
      <w:tblPr>
        <w:tblStyle w:val="TableGrid"/>
        <w:tblW w:w="0" w:type="auto"/>
        <w:tblLook w:val="04A0" w:firstRow="1" w:lastRow="0" w:firstColumn="1" w:lastColumn="0" w:noHBand="0" w:noVBand="1"/>
      </w:tblPr>
      <w:tblGrid>
        <w:gridCol w:w="2641"/>
        <w:gridCol w:w="7859"/>
      </w:tblGrid>
      <w:tr w:rsidR="00E34B3D" w:rsidRPr="002F7722" w14:paraId="0446B11B" w14:textId="77777777" w:rsidTr="00131942">
        <w:tc>
          <w:tcPr>
            <w:tcW w:w="10680" w:type="dxa"/>
            <w:gridSpan w:val="2"/>
            <w:shd w:val="clear" w:color="auto" w:fill="DBE5F1" w:themeFill="accent1" w:themeFillTint="33"/>
            <w:tcMar>
              <w:top w:w="57" w:type="dxa"/>
              <w:left w:w="85" w:type="dxa"/>
              <w:bottom w:w="57" w:type="dxa"/>
              <w:right w:w="85" w:type="dxa"/>
            </w:tcMar>
          </w:tcPr>
          <w:p w14:paraId="2A1860CF" w14:textId="77777777" w:rsidR="00E34B3D" w:rsidRPr="002F7722" w:rsidRDefault="00E34B3D" w:rsidP="00131942">
            <w:pPr>
              <w:rPr>
                <w:rFonts w:ascii="Arial" w:hAnsi="Arial" w:cs="Arial"/>
                <w:b/>
              </w:rPr>
            </w:pPr>
            <w:r>
              <w:rPr>
                <w:rFonts w:ascii="Arial" w:hAnsi="Arial" w:cs="Arial"/>
                <w:b/>
              </w:rPr>
              <w:t>8</w:t>
            </w:r>
            <w:r w:rsidRPr="002F7722">
              <w:rPr>
                <w:rFonts w:ascii="Arial" w:hAnsi="Arial" w:cs="Arial"/>
                <w:b/>
              </w:rPr>
              <w:t>.</w:t>
            </w:r>
            <w:r w:rsidRPr="002F7722">
              <w:rPr>
                <w:rFonts w:ascii="Arial" w:hAnsi="Arial" w:cs="Arial"/>
                <w:b/>
              </w:rPr>
              <w:tab/>
            </w:r>
            <w:r>
              <w:rPr>
                <w:rFonts w:ascii="Arial" w:hAnsi="Arial" w:cs="Arial"/>
                <w:b/>
              </w:rPr>
              <w:t>NOTICE</w:t>
            </w:r>
          </w:p>
        </w:tc>
      </w:tr>
      <w:tr w:rsidR="00E34B3D" w14:paraId="1A56D13B" w14:textId="77777777" w:rsidTr="00131942">
        <w:tc>
          <w:tcPr>
            <w:tcW w:w="2672" w:type="dxa"/>
            <w:shd w:val="clear" w:color="auto" w:fill="DBE5F1" w:themeFill="accent1" w:themeFillTint="33"/>
            <w:tcMar>
              <w:top w:w="57" w:type="dxa"/>
              <w:left w:w="85" w:type="dxa"/>
              <w:bottom w:w="57" w:type="dxa"/>
              <w:right w:w="85" w:type="dxa"/>
            </w:tcMar>
          </w:tcPr>
          <w:p w14:paraId="27050C5C" w14:textId="77777777" w:rsidR="00E34B3D" w:rsidRDefault="00E34B3D" w:rsidP="00131942">
            <w:pPr>
              <w:rPr>
                <w:rFonts w:ascii="Arial" w:hAnsi="Arial" w:cs="Arial"/>
              </w:rPr>
            </w:pPr>
            <w:r w:rsidRPr="001B14D9">
              <w:rPr>
                <w:rFonts w:ascii="Arial" w:hAnsi="Arial" w:cs="Arial"/>
                <w:b/>
              </w:rPr>
              <w:t>When could you start if offered the post?</w:t>
            </w:r>
          </w:p>
        </w:tc>
        <w:tc>
          <w:tcPr>
            <w:tcW w:w="8008" w:type="dxa"/>
            <w:tcMar>
              <w:top w:w="57" w:type="dxa"/>
              <w:left w:w="85" w:type="dxa"/>
              <w:bottom w:w="57" w:type="dxa"/>
              <w:right w:w="85" w:type="dxa"/>
            </w:tcMar>
          </w:tcPr>
          <w:p w14:paraId="07B7FE11" w14:textId="77777777" w:rsidR="00E34B3D" w:rsidRDefault="00E34B3D" w:rsidP="00131942">
            <w:pPr>
              <w:rPr>
                <w:rFonts w:ascii="Arial" w:hAnsi="Arial" w:cs="Arial"/>
              </w:rPr>
            </w:pPr>
          </w:p>
          <w:p w14:paraId="389A8115" w14:textId="77777777" w:rsidR="00E34B3D" w:rsidRDefault="00E34B3D" w:rsidP="00131942">
            <w:pPr>
              <w:rPr>
                <w:rFonts w:ascii="Arial" w:hAnsi="Arial" w:cs="Arial"/>
              </w:rPr>
            </w:pPr>
          </w:p>
        </w:tc>
      </w:tr>
    </w:tbl>
    <w:p w14:paraId="0FA58CAB" w14:textId="77777777" w:rsidR="00E34B3D" w:rsidRPr="001B14D9" w:rsidRDefault="00E34B3D" w:rsidP="00E34B3D">
      <w:pPr>
        <w:rPr>
          <w:rFonts w:ascii="Arial" w:hAnsi="Arial" w:cs="Arial"/>
        </w:rPr>
      </w:pPr>
    </w:p>
    <w:tbl>
      <w:tblPr>
        <w:tblStyle w:val="TableGrid"/>
        <w:tblW w:w="0" w:type="auto"/>
        <w:tblLook w:val="04A0" w:firstRow="1" w:lastRow="0" w:firstColumn="1" w:lastColumn="0" w:noHBand="0" w:noVBand="1"/>
      </w:tblPr>
      <w:tblGrid>
        <w:gridCol w:w="2643"/>
        <w:gridCol w:w="2607"/>
        <w:gridCol w:w="2641"/>
        <w:gridCol w:w="2609"/>
      </w:tblGrid>
      <w:tr w:rsidR="00E34B3D" w:rsidRPr="002F7722" w14:paraId="1E4E4B88" w14:textId="77777777" w:rsidTr="00131942">
        <w:tc>
          <w:tcPr>
            <w:tcW w:w="10680" w:type="dxa"/>
            <w:gridSpan w:val="4"/>
            <w:shd w:val="clear" w:color="auto" w:fill="DBE5F1" w:themeFill="accent1" w:themeFillTint="33"/>
            <w:tcMar>
              <w:top w:w="57" w:type="dxa"/>
              <w:left w:w="85" w:type="dxa"/>
              <w:bottom w:w="57" w:type="dxa"/>
              <w:right w:w="85" w:type="dxa"/>
            </w:tcMar>
          </w:tcPr>
          <w:p w14:paraId="5D12337E" w14:textId="77777777" w:rsidR="00E34B3D" w:rsidRPr="002F7722" w:rsidRDefault="00E34B3D" w:rsidP="00131942">
            <w:pPr>
              <w:rPr>
                <w:rFonts w:ascii="Arial" w:hAnsi="Arial" w:cs="Arial"/>
                <w:b/>
              </w:rPr>
            </w:pPr>
            <w:r>
              <w:rPr>
                <w:rFonts w:ascii="Arial" w:hAnsi="Arial" w:cs="Arial"/>
                <w:b/>
              </w:rPr>
              <w:t>9</w:t>
            </w:r>
            <w:r w:rsidRPr="002F7722">
              <w:rPr>
                <w:rFonts w:ascii="Arial" w:hAnsi="Arial" w:cs="Arial"/>
                <w:b/>
              </w:rPr>
              <w:t>.</w:t>
            </w:r>
            <w:r w:rsidRPr="002F7722">
              <w:rPr>
                <w:rFonts w:ascii="Arial" w:hAnsi="Arial" w:cs="Arial"/>
                <w:b/>
              </w:rPr>
              <w:tab/>
            </w:r>
            <w:r>
              <w:rPr>
                <w:rFonts w:ascii="Arial" w:hAnsi="Arial" w:cs="Arial"/>
                <w:b/>
              </w:rPr>
              <w:t>REFERENCES</w:t>
            </w:r>
          </w:p>
        </w:tc>
      </w:tr>
      <w:tr w:rsidR="00E34B3D" w14:paraId="6F52FC21" w14:textId="77777777" w:rsidTr="00131942">
        <w:tc>
          <w:tcPr>
            <w:tcW w:w="10680" w:type="dxa"/>
            <w:gridSpan w:val="4"/>
            <w:shd w:val="clear" w:color="auto" w:fill="DBE5F1" w:themeFill="accent1" w:themeFillTint="33"/>
            <w:tcMar>
              <w:top w:w="57" w:type="dxa"/>
              <w:left w:w="85" w:type="dxa"/>
              <w:bottom w:w="57" w:type="dxa"/>
              <w:right w:w="85" w:type="dxa"/>
            </w:tcMar>
          </w:tcPr>
          <w:p w14:paraId="3CB46351" w14:textId="77777777" w:rsidR="00E34B3D" w:rsidRPr="001E1377" w:rsidRDefault="00E34B3D" w:rsidP="00131942">
            <w:pPr>
              <w:rPr>
                <w:rFonts w:ascii="Arial" w:hAnsi="Arial" w:cs="Arial"/>
              </w:rPr>
            </w:pPr>
            <w:r w:rsidRPr="001E1377">
              <w:rPr>
                <w:rFonts w:ascii="Arial" w:hAnsi="Arial" w:cs="Arial"/>
              </w:rPr>
              <w:t>Please give the name</w:t>
            </w:r>
            <w:r>
              <w:rPr>
                <w:rFonts w:ascii="Arial" w:hAnsi="Arial" w:cs="Arial"/>
              </w:rPr>
              <w:t xml:space="preserve"> and contact details</w:t>
            </w:r>
            <w:r w:rsidRPr="001E1377">
              <w:rPr>
                <w:rFonts w:ascii="Arial" w:hAnsi="Arial" w:cs="Arial"/>
              </w:rPr>
              <w:t xml:space="preserve"> of two referees, at least one of whom should be your last or most recent employer, if possible. We will take up references after interview but prior to appointment.</w:t>
            </w:r>
          </w:p>
        </w:tc>
      </w:tr>
      <w:tr w:rsidR="00E34B3D" w14:paraId="57FFC956" w14:textId="77777777" w:rsidTr="00131942">
        <w:tc>
          <w:tcPr>
            <w:tcW w:w="2672" w:type="dxa"/>
            <w:shd w:val="clear" w:color="auto" w:fill="DBE5F1" w:themeFill="accent1" w:themeFillTint="33"/>
            <w:tcMar>
              <w:top w:w="57" w:type="dxa"/>
              <w:left w:w="85" w:type="dxa"/>
              <w:bottom w:w="57" w:type="dxa"/>
              <w:right w:w="85" w:type="dxa"/>
            </w:tcMar>
          </w:tcPr>
          <w:p w14:paraId="5D9F78CB" w14:textId="77777777" w:rsidR="00E34B3D" w:rsidRPr="00D857E3" w:rsidRDefault="00E34B3D" w:rsidP="00131942">
            <w:pPr>
              <w:rPr>
                <w:rFonts w:ascii="Arial" w:hAnsi="Arial" w:cs="Arial"/>
                <w:b/>
              </w:rPr>
            </w:pPr>
            <w:r w:rsidRPr="00D857E3">
              <w:rPr>
                <w:rFonts w:ascii="Arial" w:hAnsi="Arial" w:cs="Arial"/>
                <w:b/>
              </w:rPr>
              <w:t>Name</w:t>
            </w:r>
          </w:p>
        </w:tc>
        <w:tc>
          <w:tcPr>
            <w:tcW w:w="2669" w:type="dxa"/>
            <w:tcMar>
              <w:top w:w="57" w:type="dxa"/>
              <w:left w:w="85" w:type="dxa"/>
              <w:bottom w:w="57" w:type="dxa"/>
              <w:right w:w="85" w:type="dxa"/>
            </w:tcMar>
          </w:tcPr>
          <w:p w14:paraId="49E9F8DC" w14:textId="77777777" w:rsidR="00E34B3D" w:rsidRDefault="00E34B3D" w:rsidP="00131942">
            <w:pPr>
              <w:rPr>
                <w:rFonts w:ascii="Arial" w:hAnsi="Arial" w:cs="Arial"/>
              </w:rPr>
            </w:pPr>
          </w:p>
        </w:tc>
        <w:tc>
          <w:tcPr>
            <w:tcW w:w="2669" w:type="dxa"/>
            <w:shd w:val="clear" w:color="auto" w:fill="DBE5F1" w:themeFill="accent1" w:themeFillTint="33"/>
          </w:tcPr>
          <w:p w14:paraId="2FFCE617" w14:textId="77777777" w:rsidR="00E34B3D" w:rsidRPr="00D857E3" w:rsidRDefault="00E34B3D" w:rsidP="00131942">
            <w:pPr>
              <w:rPr>
                <w:rFonts w:ascii="Arial" w:hAnsi="Arial" w:cs="Arial"/>
                <w:b/>
              </w:rPr>
            </w:pPr>
            <w:r w:rsidRPr="00D857E3">
              <w:rPr>
                <w:rFonts w:ascii="Arial" w:hAnsi="Arial" w:cs="Arial"/>
                <w:b/>
              </w:rPr>
              <w:t>Name</w:t>
            </w:r>
          </w:p>
        </w:tc>
        <w:tc>
          <w:tcPr>
            <w:tcW w:w="2670" w:type="dxa"/>
          </w:tcPr>
          <w:p w14:paraId="1413D5DA" w14:textId="77777777" w:rsidR="00E34B3D" w:rsidRDefault="00E34B3D" w:rsidP="00131942">
            <w:pPr>
              <w:rPr>
                <w:rFonts w:ascii="Arial" w:hAnsi="Arial" w:cs="Arial"/>
              </w:rPr>
            </w:pPr>
          </w:p>
        </w:tc>
      </w:tr>
      <w:tr w:rsidR="00E34B3D" w14:paraId="4D373B84" w14:textId="77777777" w:rsidTr="00131942">
        <w:tc>
          <w:tcPr>
            <w:tcW w:w="2672" w:type="dxa"/>
            <w:shd w:val="clear" w:color="auto" w:fill="DBE5F1" w:themeFill="accent1" w:themeFillTint="33"/>
            <w:tcMar>
              <w:top w:w="57" w:type="dxa"/>
              <w:left w:w="85" w:type="dxa"/>
              <w:bottom w:w="57" w:type="dxa"/>
              <w:right w:w="85" w:type="dxa"/>
            </w:tcMar>
          </w:tcPr>
          <w:p w14:paraId="0ADBCA7A" w14:textId="77777777" w:rsidR="00E34B3D" w:rsidRPr="00D857E3" w:rsidRDefault="00E34B3D" w:rsidP="00131942">
            <w:pPr>
              <w:rPr>
                <w:rFonts w:ascii="Arial" w:hAnsi="Arial" w:cs="Arial"/>
                <w:b/>
              </w:rPr>
            </w:pPr>
            <w:r w:rsidRPr="00D857E3">
              <w:rPr>
                <w:rFonts w:ascii="Arial" w:hAnsi="Arial" w:cs="Arial"/>
                <w:b/>
              </w:rPr>
              <w:t>Address</w:t>
            </w:r>
          </w:p>
        </w:tc>
        <w:tc>
          <w:tcPr>
            <w:tcW w:w="2669" w:type="dxa"/>
            <w:tcMar>
              <w:top w:w="57" w:type="dxa"/>
              <w:left w:w="85" w:type="dxa"/>
              <w:bottom w:w="57" w:type="dxa"/>
              <w:right w:w="85" w:type="dxa"/>
            </w:tcMar>
          </w:tcPr>
          <w:p w14:paraId="2CF362D1" w14:textId="77777777" w:rsidR="00E34B3D" w:rsidRDefault="00E34B3D" w:rsidP="00131942">
            <w:pPr>
              <w:rPr>
                <w:rFonts w:ascii="Arial" w:hAnsi="Arial" w:cs="Arial"/>
              </w:rPr>
            </w:pPr>
          </w:p>
          <w:p w14:paraId="1022C41F" w14:textId="77777777" w:rsidR="00E34B3D" w:rsidRDefault="00E34B3D" w:rsidP="00131942">
            <w:pPr>
              <w:rPr>
                <w:rFonts w:ascii="Arial" w:hAnsi="Arial" w:cs="Arial"/>
              </w:rPr>
            </w:pPr>
          </w:p>
          <w:p w14:paraId="20CA84B9" w14:textId="77777777" w:rsidR="00E34B3D" w:rsidRDefault="00E34B3D" w:rsidP="00131942">
            <w:pPr>
              <w:rPr>
                <w:rFonts w:ascii="Arial" w:hAnsi="Arial" w:cs="Arial"/>
              </w:rPr>
            </w:pPr>
          </w:p>
          <w:p w14:paraId="14526E2C" w14:textId="77777777" w:rsidR="00E34B3D" w:rsidRDefault="00E34B3D" w:rsidP="00131942">
            <w:pPr>
              <w:rPr>
                <w:rFonts w:ascii="Arial" w:hAnsi="Arial" w:cs="Arial"/>
              </w:rPr>
            </w:pPr>
          </w:p>
        </w:tc>
        <w:tc>
          <w:tcPr>
            <w:tcW w:w="2669" w:type="dxa"/>
            <w:shd w:val="clear" w:color="auto" w:fill="DBE5F1" w:themeFill="accent1" w:themeFillTint="33"/>
          </w:tcPr>
          <w:p w14:paraId="395953F8" w14:textId="77777777" w:rsidR="00E34B3D" w:rsidRPr="00D857E3" w:rsidRDefault="00E34B3D" w:rsidP="00131942">
            <w:pPr>
              <w:rPr>
                <w:rFonts w:ascii="Arial" w:hAnsi="Arial" w:cs="Arial"/>
                <w:b/>
              </w:rPr>
            </w:pPr>
            <w:r w:rsidRPr="00D857E3">
              <w:rPr>
                <w:rFonts w:ascii="Arial" w:hAnsi="Arial" w:cs="Arial"/>
                <w:b/>
              </w:rPr>
              <w:t>Address</w:t>
            </w:r>
          </w:p>
        </w:tc>
        <w:tc>
          <w:tcPr>
            <w:tcW w:w="2670" w:type="dxa"/>
          </w:tcPr>
          <w:p w14:paraId="32F71D99" w14:textId="77777777" w:rsidR="00E34B3D" w:rsidRDefault="00E34B3D" w:rsidP="00131942">
            <w:pPr>
              <w:rPr>
                <w:rFonts w:ascii="Arial" w:hAnsi="Arial" w:cs="Arial"/>
              </w:rPr>
            </w:pPr>
          </w:p>
        </w:tc>
      </w:tr>
      <w:tr w:rsidR="00E34B3D" w14:paraId="2695CE18" w14:textId="77777777" w:rsidTr="00131942">
        <w:tc>
          <w:tcPr>
            <w:tcW w:w="2672" w:type="dxa"/>
            <w:shd w:val="clear" w:color="auto" w:fill="DBE5F1" w:themeFill="accent1" w:themeFillTint="33"/>
            <w:tcMar>
              <w:top w:w="57" w:type="dxa"/>
              <w:left w:w="85" w:type="dxa"/>
              <w:bottom w:w="57" w:type="dxa"/>
              <w:right w:w="85" w:type="dxa"/>
            </w:tcMar>
          </w:tcPr>
          <w:p w14:paraId="5AF314FD" w14:textId="77777777" w:rsidR="00E34B3D" w:rsidRPr="00D857E3" w:rsidRDefault="00E34B3D" w:rsidP="00131942">
            <w:pPr>
              <w:rPr>
                <w:rFonts w:ascii="Arial" w:hAnsi="Arial" w:cs="Arial"/>
                <w:b/>
              </w:rPr>
            </w:pPr>
            <w:r w:rsidRPr="00D857E3">
              <w:rPr>
                <w:rFonts w:ascii="Arial" w:hAnsi="Arial" w:cs="Arial"/>
                <w:b/>
              </w:rPr>
              <w:t>Telephone</w:t>
            </w:r>
          </w:p>
        </w:tc>
        <w:tc>
          <w:tcPr>
            <w:tcW w:w="2669" w:type="dxa"/>
            <w:tcMar>
              <w:top w:w="57" w:type="dxa"/>
              <w:left w:w="85" w:type="dxa"/>
              <w:bottom w:w="57" w:type="dxa"/>
              <w:right w:w="85" w:type="dxa"/>
            </w:tcMar>
          </w:tcPr>
          <w:p w14:paraId="3A79062D" w14:textId="77777777" w:rsidR="00E34B3D" w:rsidRDefault="00E34B3D" w:rsidP="00131942">
            <w:pPr>
              <w:rPr>
                <w:rFonts w:ascii="Arial" w:hAnsi="Arial" w:cs="Arial"/>
              </w:rPr>
            </w:pPr>
          </w:p>
        </w:tc>
        <w:tc>
          <w:tcPr>
            <w:tcW w:w="2669" w:type="dxa"/>
            <w:shd w:val="clear" w:color="auto" w:fill="DBE5F1" w:themeFill="accent1" w:themeFillTint="33"/>
          </w:tcPr>
          <w:p w14:paraId="4FEEC523" w14:textId="77777777" w:rsidR="00E34B3D" w:rsidRPr="00D857E3" w:rsidRDefault="00E34B3D" w:rsidP="00131942">
            <w:pPr>
              <w:rPr>
                <w:rFonts w:ascii="Arial" w:hAnsi="Arial" w:cs="Arial"/>
                <w:b/>
              </w:rPr>
            </w:pPr>
            <w:r w:rsidRPr="00D857E3">
              <w:rPr>
                <w:rFonts w:ascii="Arial" w:hAnsi="Arial" w:cs="Arial"/>
                <w:b/>
              </w:rPr>
              <w:t>Telephone</w:t>
            </w:r>
          </w:p>
        </w:tc>
        <w:tc>
          <w:tcPr>
            <w:tcW w:w="2670" w:type="dxa"/>
          </w:tcPr>
          <w:p w14:paraId="160DB2EC" w14:textId="77777777" w:rsidR="00E34B3D" w:rsidRDefault="00E34B3D" w:rsidP="00131942">
            <w:pPr>
              <w:rPr>
                <w:rFonts w:ascii="Arial" w:hAnsi="Arial" w:cs="Arial"/>
              </w:rPr>
            </w:pPr>
          </w:p>
        </w:tc>
      </w:tr>
      <w:tr w:rsidR="00E34B3D" w14:paraId="44D3CA6C" w14:textId="77777777" w:rsidTr="00131942">
        <w:tc>
          <w:tcPr>
            <w:tcW w:w="2672" w:type="dxa"/>
            <w:shd w:val="clear" w:color="auto" w:fill="DBE5F1" w:themeFill="accent1" w:themeFillTint="33"/>
            <w:tcMar>
              <w:top w:w="57" w:type="dxa"/>
              <w:left w:w="85" w:type="dxa"/>
              <w:bottom w:w="57" w:type="dxa"/>
              <w:right w:w="85" w:type="dxa"/>
            </w:tcMar>
          </w:tcPr>
          <w:p w14:paraId="5C1037B3" w14:textId="77777777" w:rsidR="00E34B3D" w:rsidRPr="00D857E3" w:rsidRDefault="00E34B3D" w:rsidP="00131942">
            <w:pPr>
              <w:rPr>
                <w:rFonts w:ascii="Arial" w:hAnsi="Arial" w:cs="Arial"/>
                <w:b/>
              </w:rPr>
            </w:pPr>
            <w:r w:rsidRPr="00D857E3">
              <w:rPr>
                <w:rFonts w:ascii="Arial" w:hAnsi="Arial" w:cs="Arial"/>
                <w:b/>
              </w:rPr>
              <w:t>Email</w:t>
            </w:r>
          </w:p>
        </w:tc>
        <w:tc>
          <w:tcPr>
            <w:tcW w:w="2669" w:type="dxa"/>
            <w:tcMar>
              <w:top w:w="57" w:type="dxa"/>
              <w:left w:w="85" w:type="dxa"/>
              <w:bottom w:w="57" w:type="dxa"/>
              <w:right w:w="85" w:type="dxa"/>
            </w:tcMar>
          </w:tcPr>
          <w:p w14:paraId="7535A4B7" w14:textId="77777777" w:rsidR="00E34B3D" w:rsidRDefault="00E34B3D" w:rsidP="00131942">
            <w:pPr>
              <w:rPr>
                <w:rFonts w:ascii="Arial" w:hAnsi="Arial" w:cs="Arial"/>
              </w:rPr>
            </w:pPr>
          </w:p>
        </w:tc>
        <w:tc>
          <w:tcPr>
            <w:tcW w:w="2669" w:type="dxa"/>
            <w:shd w:val="clear" w:color="auto" w:fill="DBE5F1" w:themeFill="accent1" w:themeFillTint="33"/>
          </w:tcPr>
          <w:p w14:paraId="25FD06C1" w14:textId="77777777" w:rsidR="00E34B3D" w:rsidRPr="00D857E3" w:rsidRDefault="00E34B3D" w:rsidP="00131942">
            <w:pPr>
              <w:rPr>
                <w:rFonts w:ascii="Arial" w:hAnsi="Arial" w:cs="Arial"/>
                <w:b/>
              </w:rPr>
            </w:pPr>
            <w:r w:rsidRPr="00D857E3">
              <w:rPr>
                <w:rFonts w:ascii="Arial" w:hAnsi="Arial" w:cs="Arial"/>
                <w:b/>
              </w:rPr>
              <w:t>Email</w:t>
            </w:r>
          </w:p>
        </w:tc>
        <w:tc>
          <w:tcPr>
            <w:tcW w:w="2670" w:type="dxa"/>
          </w:tcPr>
          <w:p w14:paraId="76F8E0C5" w14:textId="77777777" w:rsidR="00E34B3D" w:rsidRDefault="00E34B3D" w:rsidP="00131942">
            <w:pPr>
              <w:rPr>
                <w:rFonts w:ascii="Arial" w:hAnsi="Arial" w:cs="Arial"/>
              </w:rPr>
            </w:pPr>
          </w:p>
        </w:tc>
      </w:tr>
      <w:tr w:rsidR="00E34B3D" w14:paraId="369EA246" w14:textId="77777777" w:rsidTr="00131942">
        <w:tc>
          <w:tcPr>
            <w:tcW w:w="2672" w:type="dxa"/>
            <w:shd w:val="clear" w:color="auto" w:fill="DBE5F1" w:themeFill="accent1" w:themeFillTint="33"/>
            <w:tcMar>
              <w:top w:w="57" w:type="dxa"/>
              <w:left w:w="85" w:type="dxa"/>
              <w:bottom w:w="57" w:type="dxa"/>
              <w:right w:w="85" w:type="dxa"/>
            </w:tcMar>
          </w:tcPr>
          <w:p w14:paraId="0C095798" w14:textId="77777777" w:rsidR="00E34B3D" w:rsidRPr="00D857E3" w:rsidRDefault="00E34B3D" w:rsidP="00131942">
            <w:pPr>
              <w:rPr>
                <w:rFonts w:ascii="Arial" w:hAnsi="Arial" w:cs="Arial"/>
                <w:b/>
              </w:rPr>
            </w:pPr>
            <w:r w:rsidRPr="00D857E3">
              <w:rPr>
                <w:rFonts w:ascii="Arial" w:hAnsi="Arial" w:cs="Arial"/>
                <w:b/>
              </w:rPr>
              <w:t>Position held</w:t>
            </w:r>
          </w:p>
        </w:tc>
        <w:tc>
          <w:tcPr>
            <w:tcW w:w="2669" w:type="dxa"/>
            <w:tcMar>
              <w:top w:w="57" w:type="dxa"/>
              <w:left w:w="85" w:type="dxa"/>
              <w:bottom w:w="57" w:type="dxa"/>
              <w:right w:w="85" w:type="dxa"/>
            </w:tcMar>
          </w:tcPr>
          <w:p w14:paraId="5D722B33" w14:textId="77777777" w:rsidR="00E34B3D" w:rsidRDefault="00E34B3D" w:rsidP="00131942">
            <w:pPr>
              <w:rPr>
                <w:rFonts w:ascii="Arial" w:hAnsi="Arial" w:cs="Arial"/>
              </w:rPr>
            </w:pPr>
          </w:p>
        </w:tc>
        <w:tc>
          <w:tcPr>
            <w:tcW w:w="2669" w:type="dxa"/>
            <w:shd w:val="clear" w:color="auto" w:fill="DBE5F1" w:themeFill="accent1" w:themeFillTint="33"/>
          </w:tcPr>
          <w:p w14:paraId="7FF01A37" w14:textId="77777777" w:rsidR="00E34B3D" w:rsidRPr="00D857E3" w:rsidRDefault="00E34B3D" w:rsidP="00131942">
            <w:pPr>
              <w:rPr>
                <w:rFonts w:ascii="Arial" w:hAnsi="Arial" w:cs="Arial"/>
                <w:b/>
              </w:rPr>
            </w:pPr>
            <w:r w:rsidRPr="00D857E3">
              <w:rPr>
                <w:rFonts w:ascii="Arial" w:hAnsi="Arial" w:cs="Arial"/>
                <w:b/>
              </w:rPr>
              <w:t>Position held</w:t>
            </w:r>
          </w:p>
        </w:tc>
        <w:tc>
          <w:tcPr>
            <w:tcW w:w="2670" w:type="dxa"/>
          </w:tcPr>
          <w:p w14:paraId="392AB641" w14:textId="77777777" w:rsidR="00E34B3D" w:rsidRDefault="00E34B3D" w:rsidP="00131942">
            <w:pPr>
              <w:rPr>
                <w:rFonts w:ascii="Arial" w:hAnsi="Arial" w:cs="Arial"/>
              </w:rPr>
            </w:pPr>
          </w:p>
        </w:tc>
      </w:tr>
      <w:tr w:rsidR="00E34B3D" w14:paraId="4C66A33D" w14:textId="77777777" w:rsidTr="00131942">
        <w:tc>
          <w:tcPr>
            <w:tcW w:w="2672" w:type="dxa"/>
            <w:shd w:val="clear" w:color="auto" w:fill="DBE5F1" w:themeFill="accent1" w:themeFillTint="33"/>
            <w:tcMar>
              <w:top w:w="57" w:type="dxa"/>
              <w:left w:w="85" w:type="dxa"/>
              <w:bottom w:w="57" w:type="dxa"/>
              <w:right w:w="85" w:type="dxa"/>
            </w:tcMar>
          </w:tcPr>
          <w:p w14:paraId="7EC415EB" w14:textId="77777777" w:rsidR="00E34B3D" w:rsidRPr="00D857E3" w:rsidRDefault="00E34B3D" w:rsidP="00131942">
            <w:pPr>
              <w:rPr>
                <w:rFonts w:ascii="Arial" w:hAnsi="Arial" w:cs="Arial"/>
                <w:b/>
              </w:rPr>
            </w:pPr>
            <w:r w:rsidRPr="00D857E3">
              <w:rPr>
                <w:rFonts w:ascii="Arial" w:hAnsi="Arial" w:cs="Arial"/>
                <w:b/>
              </w:rPr>
              <w:t>Relationship to you</w:t>
            </w:r>
          </w:p>
        </w:tc>
        <w:tc>
          <w:tcPr>
            <w:tcW w:w="2669" w:type="dxa"/>
            <w:tcMar>
              <w:top w:w="57" w:type="dxa"/>
              <w:left w:w="85" w:type="dxa"/>
              <w:bottom w:w="57" w:type="dxa"/>
              <w:right w:w="85" w:type="dxa"/>
            </w:tcMar>
          </w:tcPr>
          <w:p w14:paraId="4389C4F1" w14:textId="77777777" w:rsidR="00E34B3D" w:rsidRDefault="00E34B3D" w:rsidP="00131942">
            <w:pPr>
              <w:rPr>
                <w:rFonts w:ascii="Arial" w:hAnsi="Arial" w:cs="Arial"/>
              </w:rPr>
            </w:pPr>
          </w:p>
        </w:tc>
        <w:tc>
          <w:tcPr>
            <w:tcW w:w="2669" w:type="dxa"/>
            <w:shd w:val="clear" w:color="auto" w:fill="DBE5F1" w:themeFill="accent1" w:themeFillTint="33"/>
          </w:tcPr>
          <w:p w14:paraId="17553309" w14:textId="77777777" w:rsidR="00E34B3D" w:rsidRPr="00D857E3" w:rsidRDefault="00E34B3D" w:rsidP="00131942">
            <w:pPr>
              <w:rPr>
                <w:rFonts w:ascii="Arial" w:hAnsi="Arial" w:cs="Arial"/>
                <w:b/>
              </w:rPr>
            </w:pPr>
            <w:r w:rsidRPr="00D857E3">
              <w:rPr>
                <w:rFonts w:ascii="Arial" w:hAnsi="Arial" w:cs="Arial"/>
                <w:b/>
              </w:rPr>
              <w:t>Relationship to you</w:t>
            </w:r>
          </w:p>
        </w:tc>
        <w:tc>
          <w:tcPr>
            <w:tcW w:w="2670" w:type="dxa"/>
          </w:tcPr>
          <w:p w14:paraId="3A939FCF" w14:textId="77777777" w:rsidR="00E34B3D" w:rsidRDefault="00E34B3D" w:rsidP="00131942">
            <w:pPr>
              <w:rPr>
                <w:rFonts w:ascii="Arial" w:hAnsi="Arial" w:cs="Arial"/>
              </w:rPr>
            </w:pPr>
          </w:p>
        </w:tc>
      </w:tr>
    </w:tbl>
    <w:p w14:paraId="1891293D" w14:textId="77777777" w:rsidR="00E34B3D" w:rsidRPr="001B14D9" w:rsidRDefault="00E34B3D" w:rsidP="00E34B3D">
      <w:pPr>
        <w:rPr>
          <w:rFonts w:ascii="Arial" w:hAnsi="Arial" w:cs="Arial"/>
        </w:rPr>
      </w:pPr>
    </w:p>
    <w:tbl>
      <w:tblPr>
        <w:tblStyle w:val="TableGrid"/>
        <w:tblW w:w="0" w:type="auto"/>
        <w:tblLook w:val="04A0" w:firstRow="1" w:lastRow="0" w:firstColumn="1" w:lastColumn="0" w:noHBand="0" w:noVBand="1"/>
      </w:tblPr>
      <w:tblGrid>
        <w:gridCol w:w="2636"/>
        <w:gridCol w:w="2616"/>
        <w:gridCol w:w="2630"/>
        <w:gridCol w:w="2618"/>
      </w:tblGrid>
      <w:tr w:rsidR="00E34B3D" w:rsidRPr="002F7722" w14:paraId="3DC9390A" w14:textId="77777777" w:rsidTr="00131942">
        <w:tc>
          <w:tcPr>
            <w:tcW w:w="10680" w:type="dxa"/>
            <w:gridSpan w:val="4"/>
            <w:shd w:val="clear" w:color="auto" w:fill="DBE5F1" w:themeFill="accent1" w:themeFillTint="33"/>
            <w:tcMar>
              <w:top w:w="57" w:type="dxa"/>
              <w:left w:w="85" w:type="dxa"/>
              <w:bottom w:w="57" w:type="dxa"/>
              <w:right w:w="85" w:type="dxa"/>
            </w:tcMar>
          </w:tcPr>
          <w:p w14:paraId="13E7C6FB" w14:textId="77777777" w:rsidR="00E34B3D" w:rsidRPr="002F7722" w:rsidRDefault="00E34B3D" w:rsidP="00131942">
            <w:pPr>
              <w:rPr>
                <w:rFonts w:ascii="Arial" w:hAnsi="Arial" w:cs="Arial"/>
                <w:b/>
              </w:rPr>
            </w:pPr>
            <w:r>
              <w:rPr>
                <w:rFonts w:ascii="Arial" w:hAnsi="Arial" w:cs="Arial"/>
                <w:b/>
              </w:rPr>
              <w:t>10</w:t>
            </w:r>
            <w:r w:rsidRPr="002F7722">
              <w:rPr>
                <w:rFonts w:ascii="Arial" w:hAnsi="Arial" w:cs="Arial"/>
                <w:b/>
              </w:rPr>
              <w:t>.</w:t>
            </w:r>
            <w:r w:rsidRPr="002F7722">
              <w:rPr>
                <w:rFonts w:ascii="Arial" w:hAnsi="Arial" w:cs="Arial"/>
                <w:b/>
              </w:rPr>
              <w:tab/>
            </w:r>
            <w:r>
              <w:rPr>
                <w:rFonts w:ascii="Arial" w:hAnsi="Arial" w:cs="Arial"/>
                <w:b/>
              </w:rPr>
              <w:t>DECLARATION</w:t>
            </w:r>
          </w:p>
        </w:tc>
      </w:tr>
      <w:tr w:rsidR="00E34B3D" w14:paraId="7AF27DC6" w14:textId="77777777" w:rsidTr="00131942">
        <w:tc>
          <w:tcPr>
            <w:tcW w:w="10680" w:type="dxa"/>
            <w:gridSpan w:val="4"/>
            <w:shd w:val="clear" w:color="auto" w:fill="DBE5F1" w:themeFill="accent1" w:themeFillTint="33"/>
            <w:tcMar>
              <w:top w:w="57" w:type="dxa"/>
              <w:left w:w="85" w:type="dxa"/>
              <w:bottom w:w="57" w:type="dxa"/>
              <w:right w:w="85" w:type="dxa"/>
            </w:tcMar>
          </w:tcPr>
          <w:p w14:paraId="6B9E14C3" w14:textId="77777777" w:rsidR="00E34B3D" w:rsidRDefault="00E34B3D" w:rsidP="00131942">
            <w:pPr>
              <w:rPr>
                <w:rFonts w:ascii="Arial" w:hAnsi="Arial" w:cs="Arial"/>
              </w:rPr>
            </w:pPr>
            <w:r w:rsidRPr="00817701">
              <w:rPr>
                <w:rFonts w:ascii="Arial" w:hAnsi="Arial" w:cs="Arial"/>
              </w:rPr>
              <w:t xml:space="preserve">I confirm the information I have supplied above is, to the best of my knowledge, true and accurate. I understand that deliberate misrepresentation or omission of </w:t>
            </w:r>
            <w:proofErr w:type="gramStart"/>
            <w:r w:rsidRPr="00817701">
              <w:rPr>
                <w:rFonts w:ascii="Arial" w:hAnsi="Arial" w:cs="Arial"/>
              </w:rPr>
              <w:t>factual information</w:t>
            </w:r>
            <w:proofErr w:type="gramEnd"/>
            <w:r w:rsidRPr="00817701">
              <w:rPr>
                <w:rFonts w:ascii="Arial" w:hAnsi="Arial" w:cs="Arial"/>
              </w:rPr>
              <w:t xml:space="preserve"> may lead to dismissal/legal action.</w:t>
            </w:r>
          </w:p>
          <w:p w14:paraId="2A8F7EC4" w14:textId="77777777" w:rsidR="00E34B3D" w:rsidRDefault="00E34B3D" w:rsidP="00131942">
            <w:pPr>
              <w:rPr>
                <w:rFonts w:ascii="Arial" w:hAnsi="Arial" w:cs="Arial"/>
              </w:rPr>
            </w:pPr>
          </w:p>
          <w:p w14:paraId="5DFEFDD7" w14:textId="77777777" w:rsidR="00E34B3D" w:rsidRDefault="00E34B3D" w:rsidP="00131942">
            <w:pPr>
              <w:rPr>
                <w:rFonts w:ascii="Arial" w:hAnsi="Arial" w:cs="Arial"/>
              </w:rPr>
            </w:pPr>
            <w:r w:rsidRPr="001A08B7">
              <w:rPr>
                <w:rFonts w:ascii="Arial" w:hAnsi="Arial" w:cs="Arial"/>
              </w:rPr>
              <w:t>I give my consent for the information contained in thi</w:t>
            </w:r>
            <w:r>
              <w:rPr>
                <w:rFonts w:ascii="Arial" w:hAnsi="Arial" w:cs="Arial"/>
              </w:rPr>
              <w:t xml:space="preserve">s form </w:t>
            </w:r>
            <w:r w:rsidRPr="001A08B7">
              <w:rPr>
                <w:rFonts w:ascii="Arial" w:hAnsi="Arial" w:cs="Arial"/>
              </w:rPr>
              <w:t>to be processed in accordance with the polic</w:t>
            </w:r>
            <w:r>
              <w:rPr>
                <w:rFonts w:ascii="Arial" w:hAnsi="Arial" w:cs="Arial"/>
              </w:rPr>
              <w:t>ies</w:t>
            </w:r>
            <w:r w:rsidRPr="001A08B7">
              <w:rPr>
                <w:rFonts w:ascii="Arial" w:hAnsi="Arial" w:cs="Arial"/>
              </w:rPr>
              <w:t xml:space="preserve"> of Tower Hamlets Law Centre for the purposes of recruitment and employment. I understand that if I am appointed, this application form will form part of my personal file and that if I am not appointed it will be stored for up to a year and then destroyed.</w:t>
            </w:r>
          </w:p>
          <w:p w14:paraId="1A5D1CBD" w14:textId="77777777" w:rsidR="00E34B3D" w:rsidRDefault="00E34B3D" w:rsidP="00131942">
            <w:pPr>
              <w:rPr>
                <w:rFonts w:ascii="Arial" w:hAnsi="Arial" w:cs="Arial"/>
              </w:rPr>
            </w:pPr>
          </w:p>
          <w:p w14:paraId="01244D44" w14:textId="77777777" w:rsidR="00E34B3D" w:rsidRDefault="00E34B3D" w:rsidP="00131942">
            <w:pPr>
              <w:rPr>
                <w:rFonts w:ascii="Arial" w:hAnsi="Arial" w:cs="Arial"/>
              </w:rPr>
            </w:pPr>
            <w:r w:rsidRPr="00817701">
              <w:rPr>
                <w:rFonts w:ascii="Arial" w:hAnsi="Arial" w:cs="Arial"/>
              </w:rPr>
              <w:t xml:space="preserve">If appointed, I am prepared to accept the conditions set out in the </w:t>
            </w:r>
            <w:r>
              <w:rPr>
                <w:rFonts w:ascii="Arial" w:hAnsi="Arial" w:cs="Arial"/>
              </w:rPr>
              <w:t>job description and contract.</w:t>
            </w:r>
          </w:p>
          <w:p w14:paraId="68B4CB92" w14:textId="77777777" w:rsidR="00E34B3D" w:rsidRDefault="00E34B3D" w:rsidP="00131942">
            <w:pPr>
              <w:rPr>
                <w:rFonts w:ascii="Arial" w:hAnsi="Arial" w:cs="Arial"/>
              </w:rPr>
            </w:pPr>
          </w:p>
        </w:tc>
      </w:tr>
      <w:tr w:rsidR="00E34B3D" w14:paraId="1A629B4F" w14:textId="77777777" w:rsidTr="00131942">
        <w:tc>
          <w:tcPr>
            <w:tcW w:w="2672" w:type="dxa"/>
            <w:shd w:val="clear" w:color="auto" w:fill="DBE5F1" w:themeFill="accent1" w:themeFillTint="33"/>
            <w:tcMar>
              <w:top w:w="57" w:type="dxa"/>
              <w:left w:w="85" w:type="dxa"/>
              <w:bottom w:w="57" w:type="dxa"/>
              <w:right w:w="85" w:type="dxa"/>
            </w:tcMar>
          </w:tcPr>
          <w:p w14:paraId="43D00326" w14:textId="77777777" w:rsidR="00E34B3D" w:rsidRPr="001B14D9" w:rsidRDefault="00E34B3D" w:rsidP="00131942">
            <w:pPr>
              <w:rPr>
                <w:rFonts w:ascii="Arial" w:hAnsi="Arial" w:cs="Arial"/>
                <w:b/>
              </w:rPr>
            </w:pPr>
            <w:r>
              <w:rPr>
                <w:rFonts w:ascii="Arial" w:hAnsi="Arial" w:cs="Arial"/>
                <w:b/>
              </w:rPr>
              <w:t>Signed</w:t>
            </w:r>
          </w:p>
          <w:p w14:paraId="1E15AA24" w14:textId="77777777" w:rsidR="00E34B3D" w:rsidRDefault="00E34B3D" w:rsidP="00131942">
            <w:pPr>
              <w:rPr>
                <w:rFonts w:ascii="Arial" w:hAnsi="Arial" w:cs="Arial"/>
              </w:rPr>
            </w:pPr>
          </w:p>
        </w:tc>
        <w:tc>
          <w:tcPr>
            <w:tcW w:w="2669" w:type="dxa"/>
            <w:tcMar>
              <w:top w:w="57" w:type="dxa"/>
              <w:left w:w="85" w:type="dxa"/>
              <w:bottom w:w="57" w:type="dxa"/>
              <w:right w:w="85" w:type="dxa"/>
            </w:tcMar>
          </w:tcPr>
          <w:p w14:paraId="402CD8AE" w14:textId="77777777" w:rsidR="00E34B3D" w:rsidRDefault="00E34B3D" w:rsidP="00131942">
            <w:pPr>
              <w:rPr>
                <w:rFonts w:ascii="Arial" w:hAnsi="Arial" w:cs="Arial"/>
              </w:rPr>
            </w:pPr>
          </w:p>
        </w:tc>
        <w:tc>
          <w:tcPr>
            <w:tcW w:w="2669" w:type="dxa"/>
            <w:shd w:val="clear" w:color="auto" w:fill="DBE5F1" w:themeFill="accent1" w:themeFillTint="33"/>
          </w:tcPr>
          <w:p w14:paraId="13816E7E" w14:textId="77777777" w:rsidR="00E34B3D" w:rsidRPr="00817701" w:rsidRDefault="00E34B3D" w:rsidP="00131942">
            <w:pPr>
              <w:rPr>
                <w:rFonts w:ascii="Arial" w:hAnsi="Arial" w:cs="Arial"/>
                <w:b/>
              </w:rPr>
            </w:pPr>
            <w:r w:rsidRPr="00817701">
              <w:rPr>
                <w:rFonts w:ascii="Arial" w:hAnsi="Arial" w:cs="Arial"/>
                <w:b/>
              </w:rPr>
              <w:t>Dated</w:t>
            </w:r>
          </w:p>
        </w:tc>
        <w:tc>
          <w:tcPr>
            <w:tcW w:w="2670" w:type="dxa"/>
          </w:tcPr>
          <w:p w14:paraId="6778A519" w14:textId="77777777" w:rsidR="00E34B3D" w:rsidRDefault="00E34B3D" w:rsidP="00131942">
            <w:pPr>
              <w:rPr>
                <w:rFonts w:ascii="Arial" w:hAnsi="Arial" w:cs="Arial"/>
              </w:rPr>
            </w:pPr>
          </w:p>
        </w:tc>
      </w:tr>
    </w:tbl>
    <w:p w14:paraId="53ECD667" w14:textId="77777777" w:rsidR="00E34B3D" w:rsidRDefault="00E34B3D" w:rsidP="00E34B3D">
      <w:pPr>
        <w:rPr>
          <w:rFonts w:ascii="Arial" w:hAnsi="Arial" w:cs="Arial"/>
          <w:b/>
        </w:rPr>
      </w:pPr>
    </w:p>
    <w:p w14:paraId="3FEA09CE" w14:textId="77777777" w:rsidR="00E34B3D" w:rsidRDefault="00E34B3D" w:rsidP="00E34B3D">
      <w:pPr>
        <w:rPr>
          <w:rFonts w:ascii="Arial" w:hAnsi="Arial" w:cs="Arial"/>
          <w:b/>
        </w:rPr>
      </w:pPr>
    </w:p>
    <w:p w14:paraId="41EBBE5C" w14:textId="5FC3A6DA" w:rsidR="0084065D" w:rsidRDefault="00E34B3D" w:rsidP="0084065D">
      <w:pPr>
        <w:rPr>
          <w:rFonts w:ascii="Arial" w:eastAsia="Times New Roman" w:hAnsi="Arial"/>
          <w:lang w:val="en-GB" w:eastAsia="en-GB"/>
        </w:rPr>
      </w:pPr>
      <w:r w:rsidRPr="45B0F732">
        <w:rPr>
          <w:rFonts w:ascii="Arial" w:hAnsi="Arial" w:cs="Arial"/>
          <w:b/>
          <w:bCs/>
        </w:rPr>
        <w:t xml:space="preserve">This form must be returned to: </w:t>
      </w:r>
      <w:hyperlink r:id="rId10">
        <w:r w:rsidRPr="45B0F732">
          <w:rPr>
            <w:rStyle w:val="Hyperlink"/>
            <w:rFonts w:ascii="Arial" w:hAnsi="Arial" w:cs="Arial"/>
            <w:lang w:eastAsia="en-GB"/>
          </w:rPr>
          <w:t>recruitment@thlc.co.uk</w:t>
        </w:r>
      </w:hyperlink>
    </w:p>
    <w:p w14:paraId="0BF2B5ED" w14:textId="66B646DA" w:rsidR="001E59E5" w:rsidRPr="0084065D" w:rsidRDefault="001E59E5" w:rsidP="0084065D">
      <w:pPr>
        <w:jc w:val="center"/>
        <w:rPr>
          <w:rFonts w:ascii="Arial" w:eastAsia="Times New Roman" w:hAnsi="Arial"/>
          <w:lang w:val="en-GB" w:eastAsia="en-GB"/>
        </w:rPr>
      </w:pPr>
    </w:p>
    <w:sectPr w:rsidR="001E59E5" w:rsidRPr="0084065D" w:rsidSect="00622A4A">
      <w:headerReference w:type="default" r:id="rId11"/>
      <w:footerReference w:type="default" r:id="rId12"/>
      <w:headerReference w:type="first" r:id="rId13"/>
      <w:footerReference w:type="first" r:id="rId14"/>
      <w:type w:val="continuous"/>
      <w:pgSz w:w="11910" w:h="16840"/>
      <w:pgMar w:top="720" w:right="740" w:bottom="280" w:left="6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6FA7" w14:textId="77777777" w:rsidR="005A09A4" w:rsidRDefault="005A09A4" w:rsidP="00FB3032">
      <w:r>
        <w:separator/>
      </w:r>
    </w:p>
  </w:endnote>
  <w:endnote w:type="continuationSeparator" w:id="0">
    <w:p w14:paraId="7FE6E693" w14:textId="77777777" w:rsidR="005A09A4" w:rsidRDefault="005A09A4" w:rsidP="00FB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3"/>
      <w:gridCol w:w="3503"/>
      <w:gridCol w:w="3503"/>
    </w:tblGrid>
    <w:tr w:rsidR="32A7EF0D" w14:paraId="5462D710" w14:textId="77777777" w:rsidTr="32A7EF0D">
      <w:tc>
        <w:tcPr>
          <w:tcW w:w="3503" w:type="dxa"/>
        </w:tcPr>
        <w:p w14:paraId="46074C32" w14:textId="5BC45BA4" w:rsidR="32A7EF0D" w:rsidRDefault="32A7EF0D" w:rsidP="32A7EF0D">
          <w:pPr>
            <w:pStyle w:val="Header"/>
            <w:ind w:left="-115"/>
          </w:pPr>
        </w:p>
      </w:tc>
      <w:tc>
        <w:tcPr>
          <w:tcW w:w="3503" w:type="dxa"/>
        </w:tcPr>
        <w:p w14:paraId="0EA7C65D" w14:textId="38050683" w:rsidR="32A7EF0D" w:rsidRDefault="32A7EF0D" w:rsidP="32A7EF0D">
          <w:pPr>
            <w:pStyle w:val="Header"/>
            <w:jc w:val="center"/>
          </w:pPr>
        </w:p>
      </w:tc>
      <w:tc>
        <w:tcPr>
          <w:tcW w:w="3503" w:type="dxa"/>
        </w:tcPr>
        <w:p w14:paraId="12072F3B" w14:textId="1D3AF19E" w:rsidR="32A7EF0D" w:rsidRDefault="32A7EF0D" w:rsidP="32A7EF0D">
          <w:pPr>
            <w:pStyle w:val="Header"/>
            <w:ind w:right="-115"/>
            <w:jc w:val="right"/>
          </w:pPr>
        </w:p>
      </w:tc>
    </w:tr>
  </w:tbl>
  <w:p w14:paraId="583BDA9F" w14:textId="5D8F8825" w:rsidR="32A7EF0D" w:rsidRDefault="32A7EF0D" w:rsidP="32A7E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4102" w14:textId="458A64EF" w:rsidR="00622A4A" w:rsidRDefault="005D23CE" w:rsidP="008A3265">
    <w:pPr>
      <w:pStyle w:val="Footer"/>
      <w:rPr>
        <w:rFonts w:ascii="Arial" w:eastAsia="Arial" w:hAnsi="Arial" w:cs="Arial"/>
      </w:rPr>
    </w:pPr>
    <w:r>
      <w:rPr>
        <w:noProof/>
        <w:color w:val="606A70"/>
      </w:rPr>
      <w:drawing>
        <wp:anchor distT="0" distB="0" distL="114300" distR="114300" simplePos="0" relativeHeight="251655168" behindDoc="0" locked="0" layoutInCell="1" allowOverlap="1" wp14:anchorId="0FB46154" wp14:editId="151E5209">
          <wp:simplePos x="0" y="0"/>
          <wp:positionH relativeFrom="column">
            <wp:posOffset>1746250</wp:posOffset>
          </wp:positionH>
          <wp:positionV relativeFrom="paragraph">
            <wp:posOffset>131445</wp:posOffset>
          </wp:positionV>
          <wp:extent cx="628650" cy="554990"/>
          <wp:effectExtent l="0" t="0" r="0" b="0"/>
          <wp:wrapNone/>
          <wp:docPr id="1273369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549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CDEF301" wp14:editId="32CD1218">
          <wp:simplePos x="0" y="0"/>
          <wp:positionH relativeFrom="column">
            <wp:posOffset>2514600</wp:posOffset>
          </wp:positionH>
          <wp:positionV relativeFrom="paragraph">
            <wp:posOffset>93345</wp:posOffset>
          </wp:positionV>
          <wp:extent cx="595630" cy="595630"/>
          <wp:effectExtent l="0" t="0" r="0" b="0"/>
          <wp:wrapNone/>
          <wp:docPr id="1405823883" name="Picture 1" descr="Lexce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23883" name="Picture 1" descr="Lexcel seal"/>
                  <pic:cNvPicPr/>
                </pic:nvPicPr>
                <pic:blipFill>
                  <a:blip r:embed="rId2">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2096" behindDoc="0" locked="0" layoutInCell="1" allowOverlap="1" wp14:anchorId="0383E6F8" wp14:editId="6A35A1A6">
          <wp:simplePos x="0" y="0"/>
          <wp:positionH relativeFrom="page">
            <wp:posOffset>3701415</wp:posOffset>
          </wp:positionH>
          <wp:positionV relativeFrom="paragraph">
            <wp:posOffset>128905</wp:posOffset>
          </wp:positionV>
          <wp:extent cx="594995" cy="51117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94995" cy="511175"/>
                  </a:xfrm>
                  <a:prstGeom prst="rect">
                    <a:avLst/>
                  </a:prstGeom>
                  <a:noFill/>
                  <a:ln w="9525">
                    <a:noFill/>
                    <a:miter lim="800000"/>
                    <a:headEnd/>
                    <a:tailEnd/>
                  </a:ln>
                </pic:spPr>
              </pic:pic>
            </a:graphicData>
          </a:graphic>
          <wp14:sizeRelH relativeFrom="margin">
            <wp14:pctWidth>0</wp14:pctWidth>
          </wp14:sizeRelH>
        </wp:anchor>
      </w:drawing>
    </w:r>
    <w:r w:rsidR="006075AB">
      <w:rPr>
        <w:noProof/>
      </w:rPr>
      <mc:AlternateContent>
        <mc:Choice Requires="wpg">
          <w:drawing>
            <wp:anchor distT="0" distB="0" distL="114300" distR="114300" simplePos="0" relativeHeight="251663360" behindDoc="0" locked="0" layoutInCell="1" allowOverlap="1" wp14:anchorId="03D8BF7D" wp14:editId="51550414">
              <wp:simplePos x="0" y="0"/>
              <wp:positionH relativeFrom="page">
                <wp:posOffset>4484370</wp:posOffset>
              </wp:positionH>
              <wp:positionV relativeFrom="paragraph">
                <wp:posOffset>132080</wp:posOffset>
              </wp:positionV>
              <wp:extent cx="616585" cy="459105"/>
              <wp:effectExtent l="7620" t="8255" r="4445" b="8890"/>
              <wp:wrapNone/>
              <wp:docPr id="1646751402"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459105"/>
                        <a:chOff x="9978" y="-279"/>
                        <a:chExt cx="1078" cy="757"/>
                      </a:xfrm>
                    </wpg:grpSpPr>
                    <wpg:grpSp>
                      <wpg:cNvPr id="621915812" name="Group 359"/>
                      <wpg:cNvGrpSpPr>
                        <a:grpSpLocks/>
                      </wpg:cNvGrpSpPr>
                      <wpg:grpSpPr bwMode="auto">
                        <a:xfrm>
                          <a:off x="10085" y="-279"/>
                          <a:ext cx="790" cy="392"/>
                          <a:chOff x="10085" y="-279"/>
                          <a:chExt cx="790" cy="392"/>
                        </a:xfrm>
                      </wpg:grpSpPr>
                      <wps:wsp>
                        <wps:cNvPr id="1435753108" name="Freeform 360"/>
                        <wps:cNvSpPr>
                          <a:spLocks/>
                        </wps:cNvSpPr>
                        <wps:spPr bwMode="auto">
                          <a:xfrm>
                            <a:off x="10085" y="-279"/>
                            <a:ext cx="790" cy="392"/>
                          </a:xfrm>
                          <a:custGeom>
                            <a:avLst/>
                            <a:gdLst>
                              <a:gd name="T0" fmla="+- 0 10617 10085"/>
                              <a:gd name="T1" fmla="*/ T0 w 790"/>
                              <a:gd name="T2" fmla="+- 0 -261 -279"/>
                              <a:gd name="T3" fmla="*/ -261 h 392"/>
                              <a:gd name="T4" fmla="+- 0 10558 10085"/>
                              <a:gd name="T5" fmla="*/ T4 w 790"/>
                              <a:gd name="T6" fmla="+- 0 -261 -279"/>
                              <a:gd name="T7" fmla="*/ -261 h 392"/>
                              <a:gd name="T8" fmla="+- 0 10558 10085"/>
                              <a:gd name="T9" fmla="*/ T8 w 790"/>
                              <a:gd name="T10" fmla="+- 0 109 -279"/>
                              <a:gd name="T11" fmla="*/ 109 h 392"/>
                              <a:gd name="T12" fmla="+- 0 10611 10085"/>
                              <a:gd name="T13" fmla="*/ T12 w 790"/>
                              <a:gd name="T14" fmla="+- 0 113 -279"/>
                              <a:gd name="T15" fmla="*/ 113 h 392"/>
                              <a:gd name="T16" fmla="+- 0 10673 10085"/>
                              <a:gd name="T17" fmla="*/ T16 w 790"/>
                              <a:gd name="T18" fmla="+- 0 89 -279"/>
                              <a:gd name="T19" fmla="*/ 89 h 392"/>
                              <a:gd name="T20" fmla="+- 0 10740 10085"/>
                              <a:gd name="T21" fmla="*/ T20 w 790"/>
                              <a:gd name="T22" fmla="+- 0 53 -279"/>
                              <a:gd name="T23" fmla="*/ 53 h 392"/>
                              <a:gd name="T24" fmla="+- 0 10809 10085"/>
                              <a:gd name="T25" fmla="*/ T24 w 790"/>
                              <a:gd name="T26" fmla="+- 0 21 -279"/>
                              <a:gd name="T27" fmla="*/ 21 h 392"/>
                              <a:gd name="T28" fmla="+- 0 10875 10085"/>
                              <a:gd name="T29" fmla="*/ T28 w 790"/>
                              <a:gd name="T30" fmla="+- 0 7 -279"/>
                              <a:gd name="T31" fmla="*/ 7 h 392"/>
                              <a:gd name="T32" fmla="+- 0 10874 10085"/>
                              <a:gd name="T33" fmla="*/ T32 w 790"/>
                              <a:gd name="T34" fmla="+- 0 -170 -279"/>
                              <a:gd name="T35" fmla="*/ -170 h 392"/>
                              <a:gd name="T36" fmla="+- 0 10813 10085"/>
                              <a:gd name="T37" fmla="*/ T36 w 790"/>
                              <a:gd name="T38" fmla="+- 0 -170 -279"/>
                              <a:gd name="T39" fmla="*/ -170 h 392"/>
                              <a:gd name="T40" fmla="+- 0 10794 10085"/>
                              <a:gd name="T41" fmla="*/ T40 w 790"/>
                              <a:gd name="T42" fmla="+- 0 -177 -279"/>
                              <a:gd name="T43" fmla="*/ -177 h 392"/>
                              <a:gd name="T44" fmla="+- 0 10794 10085"/>
                              <a:gd name="T45" fmla="*/ T44 w 790"/>
                              <a:gd name="T46" fmla="+- 0 -192 -279"/>
                              <a:gd name="T47" fmla="*/ -192 h 392"/>
                              <a:gd name="T48" fmla="+- 0 10737 10085"/>
                              <a:gd name="T49" fmla="*/ T48 w 790"/>
                              <a:gd name="T50" fmla="+- 0 -192 -279"/>
                              <a:gd name="T51" fmla="*/ -192 h 392"/>
                              <a:gd name="T52" fmla="+- 0 10715 10085"/>
                              <a:gd name="T53" fmla="*/ T52 w 790"/>
                              <a:gd name="T54" fmla="+- 0 -198 -279"/>
                              <a:gd name="T55" fmla="*/ -198 h 392"/>
                              <a:gd name="T56" fmla="+- 0 10715 10085"/>
                              <a:gd name="T57" fmla="*/ T56 w 790"/>
                              <a:gd name="T58" fmla="+- 0 -216 -279"/>
                              <a:gd name="T59" fmla="*/ -216 h 392"/>
                              <a:gd name="T60" fmla="+- 0 10647 10085"/>
                              <a:gd name="T61" fmla="*/ T60 w 790"/>
                              <a:gd name="T62" fmla="+- 0 -216 -279"/>
                              <a:gd name="T63" fmla="*/ -216 h 392"/>
                              <a:gd name="T64" fmla="+- 0 10626 10085"/>
                              <a:gd name="T65" fmla="*/ T64 w 790"/>
                              <a:gd name="T66" fmla="+- 0 -222 -279"/>
                              <a:gd name="T67" fmla="*/ -222 h 392"/>
                              <a:gd name="T68" fmla="+- 0 10626 10085"/>
                              <a:gd name="T69" fmla="*/ T68 w 790"/>
                              <a:gd name="T70" fmla="+- 0 -258 -279"/>
                              <a:gd name="T71" fmla="*/ -258 h 392"/>
                              <a:gd name="T72" fmla="+- 0 10617 10085"/>
                              <a:gd name="T73" fmla="*/ T72 w 790"/>
                              <a:gd name="T74" fmla="+- 0 -261 -279"/>
                              <a:gd name="T75" fmla="*/ -261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90" h="392">
                                <a:moveTo>
                                  <a:pt x="532" y="18"/>
                                </a:moveTo>
                                <a:lnTo>
                                  <a:pt x="473" y="18"/>
                                </a:lnTo>
                                <a:lnTo>
                                  <a:pt x="473" y="388"/>
                                </a:lnTo>
                                <a:lnTo>
                                  <a:pt x="526" y="392"/>
                                </a:lnTo>
                                <a:lnTo>
                                  <a:pt x="588" y="368"/>
                                </a:lnTo>
                                <a:lnTo>
                                  <a:pt x="655" y="332"/>
                                </a:lnTo>
                                <a:lnTo>
                                  <a:pt x="724" y="300"/>
                                </a:lnTo>
                                <a:lnTo>
                                  <a:pt x="790" y="286"/>
                                </a:lnTo>
                                <a:lnTo>
                                  <a:pt x="789" y="109"/>
                                </a:lnTo>
                                <a:lnTo>
                                  <a:pt x="728" y="109"/>
                                </a:lnTo>
                                <a:lnTo>
                                  <a:pt x="709" y="102"/>
                                </a:lnTo>
                                <a:lnTo>
                                  <a:pt x="709" y="87"/>
                                </a:lnTo>
                                <a:lnTo>
                                  <a:pt x="652" y="87"/>
                                </a:lnTo>
                                <a:lnTo>
                                  <a:pt x="630" y="81"/>
                                </a:lnTo>
                                <a:lnTo>
                                  <a:pt x="630" y="63"/>
                                </a:lnTo>
                                <a:lnTo>
                                  <a:pt x="562" y="63"/>
                                </a:lnTo>
                                <a:lnTo>
                                  <a:pt x="541" y="57"/>
                                </a:lnTo>
                                <a:lnTo>
                                  <a:pt x="541" y="21"/>
                                </a:lnTo>
                                <a:lnTo>
                                  <a:pt x="532" y="18"/>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086471" name="Freeform 361"/>
                        <wps:cNvSpPr>
                          <a:spLocks/>
                        </wps:cNvSpPr>
                        <wps:spPr bwMode="auto">
                          <a:xfrm>
                            <a:off x="10085" y="-279"/>
                            <a:ext cx="790" cy="392"/>
                          </a:xfrm>
                          <a:custGeom>
                            <a:avLst/>
                            <a:gdLst>
                              <a:gd name="T0" fmla="+- 0 10182 10085"/>
                              <a:gd name="T1" fmla="*/ T0 w 790"/>
                              <a:gd name="T2" fmla="+- 0 -222 -279"/>
                              <a:gd name="T3" fmla="*/ -222 h 392"/>
                              <a:gd name="T4" fmla="+- 0 10100 10085"/>
                              <a:gd name="T5" fmla="*/ T4 w 790"/>
                              <a:gd name="T6" fmla="+- 0 -211 -279"/>
                              <a:gd name="T7" fmla="*/ -211 h 392"/>
                              <a:gd name="T8" fmla="+- 0 10085 10085"/>
                              <a:gd name="T9" fmla="*/ T8 w 790"/>
                              <a:gd name="T10" fmla="+- 0 77 -279"/>
                              <a:gd name="T11" fmla="*/ 77 h 392"/>
                              <a:gd name="T12" fmla="+- 0 10119 10085"/>
                              <a:gd name="T13" fmla="*/ T12 w 790"/>
                              <a:gd name="T14" fmla="+- 0 -200 -279"/>
                              <a:gd name="T15" fmla="*/ -200 h 392"/>
                              <a:gd name="T16" fmla="+- 0 10164 10085"/>
                              <a:gd name="T17" fmla="*/ T16 w 790"/>
                              <a:gd name="T18" fmla="+- 0 -205 -279"/>
                              <a:gd name="T19" fmla="*/ -205 h 392"/>
                              <a:gd name="T20" fmla="+- 0 10183 10085"/>
                              <a:gd name="T21" fmla="*/ T20 w 790"/>
                              <a:gd name="T22" fmla="+- 0 -205 -279"/>
                              <a:gd name="T23" fmla="*/ -205 h 392"/>
                              <a:gd name="T24" fmla="+- 0 10182 10085"/>
                              <a:gd name="T25" fmla="*/ T24 w 790"/>
                              <a:gd name="T26" fmla="+- 0 -222 -279"/>
                              <a:gd name="T27" fmla="*/ -222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97" y="57"/>
                                </a:moveTo>
                                <a:lnTo>
                                  <a:pt x="15" y="68"/>
                                </a:lnTo>
                                <a:lnTo>
                                  <a:pt x="0" y="356"/>
                                </a:lnTo>
                                <a:lnTo>
                                  <a:pt x="34" y="79"/>
                                </a:lnTo>
                                <a:lnTo>
                                  <a:pt x="79" y="74"/>
                                </a:lnTo>
                                <a:lnTo>
                                  <a:pt x="98" y="74"/>
                                </a:lnTo>
                                <a:lnTo>
                                  <a:pt x="97" y="57"/>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108960" name="Freeform 362"/>
                        <wps:cNvSpPr>
                          <a:spLocks/>
                        </wps:cNvSpPr>
                        <wps:spPr bwMode="auto">
                          <a:xfrm>
                            <a:off x="10085" y="-279"/>
                            <a:ext cx="790" cy="392"/>
                          </a:xfrm>
                          <a:custGeom>
                            <a:avLst/>
                            <a:gdLst>
                              <a:gd name="T0" fmla="+- 0 10183 10085"/>
                              <a:gd name="T1" fmla="*/ T0 w 790"/>
                              <a:gd name="T2" fmla="+- 0 -205 -279"/>
                              <a:gd name="T3" fmla="*/ -205 h 392"/>
                              <a:gd name="T4" fmla="+- 0 10164 10085"/>
                              <a:gd name="T5" fmla="*/ T4 w 790"/>
                              <a:gd name="T6" fmla="+- 0 -205 -279"/>
                              <a:gd name="T7" fmla="*/ -205 h 392"/>
                              <a:gd name="T8" fmla="+- 0 10170 10085"/>
                              <a:gd name="T9" fmla="*/ T8 w 790"/>
                              <a:gd name="T10" fmla="+- 0 -168 -279"/>
                              <a:gd name="T11" fmla="*/ -168 h 392"/>
                              <a:gd name="T12" fmla="+- 0 10230 10085"/>
                              <a:gd name="T13" fmla="*/ T12 w 790"/>
                              <a:gd name="T14" fmla="+- 0 -176 -279"/>
                              <a:gd name="T15" fmla="*/ -176 h 392"/>
                              <a:gd name="T16" fmla="+- 0 10231 10085"/>
                              <a:gd name="T17" fmla="*/ T16 w 790"/>
                              <a:gd name="T18" fmla="+- 0 -184 -279"/>
                              <a:gd name="T19" fmla="*/ -184 h 392"/>
                              <a:gd name="T20" fmla="+- 0 10183 10085"/>
                              <a:gd name="T21" fmla="*/ T20 w 790"/>
                              <a:gd name="T22" fmla="+- 0 -184 -279"/>
                              <a:gd name="T23" fmla="*/ -184 h 392"/>
                              <a:gd name="T24" fmla="+- 0 10183 10085"/>
                              <a:gd name="T25" fmla="*/ T24 w 790"/>
                              <a:gd name="T26" fmla="+- 0 -205 -279"/>
                              <a:gd name="T27" fmla="*/ -205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98" y="74"/>
                                </a:moveTo>
                                <a:lnTo>
                                  <a:pt x="79" y="74"/>
                                </a:lnTo>
                                <a:lnTo>
                                  <a:pt x="85" y="111"/>
                                </a:lnTo>
                                <a:lnTo>
                                  <a:pt x="145" y="103"/>
                                </a:lnTo>
                                <a:lnTo>
                                  <a:pt x="146" y="95"/>
                                </a:lnTo>
                                <a:lnTo>
                                  <a:pt x="98" y="95"/>
                                </a:lnTo>
                                <a:lnTo>
                                  <a:pt x="98" y="74"/>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286288" name="Freeform 363"/>
                        <wps:cNvSpPr>
                          <a:spLocks/>
                        </wps:cNvSpPr>
                        <wps:spPr bwMode="auto">
                          <a:xfrm>
                            <a:off x="10085" y="-279"/>
                            <a:ext cx="790" cy="392"/>
                          </a:xfrm>
                          <a:custGeom>
                            <a:avLst/>
                            <a:gdLst>
                              <a:gd name="T0" fmla="+- 0 10815 10085"/>
                              <a:gd name="T1" fmla="*/ T0 w 790"/>
                              <a:gd name="T2" fmla="+- 0 -197 -279"/>
                              <a:gd name="T3" fmla="*/ -197 h 392"/>
                              <a:gd name="T4" fmla="+- 0 10813 10085"/>
                              <a:gd name="T5" fmla="*/ T4 w 790"/>
                              <a:gd name="T6" fmla="+- 0 -170 -279"/>
                              <a:gd name="T7" fmla="*/ -170 h 392"/>
                              <a:gd name="T8" fmla="+- 0 10874 10085"/>
                              <a:gd name="T9" fmla="*/ T8 w 790"/>
                              <a:gd name="T10" fmla="+- 0 -170 -279"/>
                              <a:gd name="T11" fmla="*/ -170 h 392"/>
                              <a:gd name="T12" fmla="+- 0 10874 10085"/>
                              <a:gd name="T13" fmla="*/ T12 w 790"/>
                              <a:gd name="T14" fmla="+- 0 -176 -279"/>
                              <a:gd name="T15" fmla="*/ -176 h 392"/>
                              <a:gd name="T16" fmla="+- 0 10815 10085"/>
                              <a:gd name="T17" fmla="*/ T16 w 790"/>
                              <a:gd name="T18" fmla="+- 0 -197 -279"/>
                              <a:gd name="T19" fmla="*/ -197 h 392"/>
                            </a:gdLst>
                            <a:ahLst/>
                            <a:cxnLst>
                              <a:cxn ang="0">
                                <a:pos x="T1" y="T3"/>
                              </a:cxn>
                              <a:cxn ang="0">
                                <a:pos x="T5" y="T7"/>
                              </a:cxn>
                              <a:cxn ang="0">
                                <a:pos x="T9" y="T11"/>
                              </a:cxn>
                              <a:cxn ang="0">
                                <a:pos x="T13" y="T15"/>
                              </a:cxn>
                              <a:cxn ang="0">
                                <a:pos x="T17" y="T19"/>
                              </a:cxn>
                            </a:cxnLst>
                            <a:rect l="0" t="0" r="r" b="b"/>
                            <a:pathLst>
                              <a:path w="790" h="392">
                                <a:moveTo>
                                  <a:pt x="730" y="82"/>
                                </a:moveTo>
                                <a:lnTo>
                                  <a:pt x="728" y="109"/>
                                </a:lnTo>
                                <a:lnTo>
                                  <a:pt x="789" y="109"/>
                                </a:lnTo>
                                <a:lnTo>
                                  <a:pt x="789" y="103"/>
                                </a:lnTo>
                                <a:lnTo>
                                  <a:pt x="730" y="82"/>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062398" name="Freeform 364"/>
                        <wps:cNvSpPr>
                          <a:spLocks/>
                        </wps:cNvSpPr>
                        <wps:spPr bwMode="auto">
                          <a:xfrm>
                            <a:off x="10085" y="-279"/>
                            <a:ext cx="790" cy="392"/>
                          </a:xfrm>
                          <a:custGeom>
                            <a:avLst/>
                            <a:gdLst>
                              <a:gd name="T0" fmla="+- 0 10291 10085"/>
                              <a:gd name="T1" fmla="*/ T0 w 790"/>
                              <a:gd name="T2" fmla="+- 0 -239 -279"/>
                              <a:gd name="T3" fmla="*/ -239 h 392"/>
                              <a:gd name="T4" fmla="+- 0 10223 10085"/>
                              <a:gd name="T5" fmla="*/ T4 w 790"/>
                              <a:gd name="T6" fmla="+- 0 -229 -279"/>
                              <a:gd name="T7" fmla="*/ -229 h 392"/>
                              <a:gd name="T8" fmla="+- 0 10220 10085"/>
                              <a:gd name="T9" fmla="*/ T8 w 790"/>
                              <a:gd name="T10" fmla="+- 0 -189 -279"/>
                              <a:gd name="T11" fmla="*/ -189 h 392"/>
                              <a:gd name="T12" fmla="+- 0 10183 10085"/>
                              <a:gd name="T13" fmla="*/ T12 w 790"/>
                              <a:gd name="T14" fmla="+- 0 -184 -279"/>
                              <a:gd name="T15" fmla="*/ -184 h 392"/>
                              <a:gd name="T16" fmla="+- 0 10231 10085"/>
                              <a:gd name="T17" fmla="*/ T16 w 790"/>
                              <a:gd name="T18" fmla="+- 0 -184 -279"/>
                              <a:gd name="T19" fmla="*/ -184 h 392"/>
                              <a:gd name="T20" fmla="+- 0 10240 10085"/>
                              <a:gd name="T21" fmla="*/ T20 w 790"/>
                              <a:gd name="T22" fmla="+- 0 -217 -279"/>
                              <a:gd name="T23" fmla="*/ -217 h 392"/>
                              <a:gd name="T24" fmla="+- 0 10274 10085"/>
                              <a:gd name="T25" fmla="*/ T24 w 790"/>
                              <a:gd name="T26" fmla="+- 0 -222 -279"/>
                              <a:gd name="T27" fmla="*/ -222 h 392"/>
                              <a:gd name="T28" fmla="+- 0 10291 10085"/>
                              <a:gd name="T29" fmla="*/ T28 w 790"/>
                              <a:gd name="T30" fmla="+- 0 -222 -279"/>
                              <a:gd name="T31" fmla="*/ -222 h 392"/>
                              <a:gd name="T32" fmla="+- 0 10291 10085"/>
                              <a:gd name="T33" fmla="*/ T32 w 790"/>
                              <a:gd name="T34" fmla="+- 0 -239 -279"/>
                              <a:gd name="T35" fmla="*/ -23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206" y="40"/>
                                </a:moveTo>
                                <a:lnTo>
                                  <a:pt x="138" y="50"/>
                                </a:lnTo>
                                <a:lnTo>
                                  <a:pt x="135" y="90"/>
                                </a:lnTo>
                                <a:lnTo>
                                  <a:pt x="98" y="95"/>
                                </a:lnTo>
                                <a:lnTo>
                                  <a:pt x="146" y="95"/>
                                </a:lnTo>
                                <a:lnTo>
                                  <a:pt x="155" y="62"/>
                                </a:lnTo>
                                <a:lnTo>
                                  <a:pt x="189" y="57"/>
                                </a:lnTo>
                                <a:lnTo>
                                  <a:pt x="206" y="57"/>
                                </a:lnTo>
                                <a:lnTo>
                                  <a:pt x="206" y="40"/>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313613" name="Freeform 365"/>
                        <wps:cNvSpPr>
                          <a:spLocks/>
                        </wps:cNvSpPr>
                        <wps:spPr bwMode="auto">
                          <a:xfrm>
                            <a:off x="10085" y="-279"/>
                            <a:ext cx="790" cy="392"/>
                          </a:xfrm>
                          <a:custGeom>
                            <a:avLst/>
                            <a:gdLst>
                              <a:gd name="T0" fmla="+- 0 10291 10085"/>
                              <a:gd name="T1" fmla="*/ T0 w 790"/>
                              <a:gd name="T2" fmla="+- 0 -222 -279"/>
                              <a:gd name="T3" fmla="*/ -222 h 392"/>
                              <a:gd name="T4" fmla="+- 0 10274 10085"/>
                              <a:gd name="T5" fmla="*/ T4 w 790"/>
                              <a:gd name="T6" fmla="+- 0 -222 -279"/>
                              <a:gd name="T7" fmla="*/ -222 h 392"/>
                              <a:gd name="T8" fmla="+- 0 10283 10085"/>
                              <a:gd name="T9" fmla="*/ T8 w 790"/>
                              <a:gd name="T10" fmla="+- 0 -184 -279"/>
                              <a:gd name="T11" fmla="*/ -184 h 392"/>
                              <a:gd name="T12" fmla="+- 0 10344 10085"/>
                              <a:gd name="T13" fmla="*/ T12 w 790"/>
                              <a:gd name="T14" fmla="+- 0 -191 -279"/>
                              <a:gd name="T15" fmla="*/ -191 h 392"/>
                              <a:gd name="T16" fmla="+- 0 10346 10085"/>
                              <a:gd name="T17" fmla="*/ T16 w 790"/>
                              <a:gd name="T18" fmla="+- 0 -198 -279"/>
                              <a:gd name="T19" fmla="*/ -198 h 392"/>
                              <a:gd name="T20" fmla="+- 0 10291 10085"/>
                              <a:gd name="T21" fmla="*/ T20 w 790"/>
                              <a:gd name="T22" fmla="+- 0 -198 -279"/>
                              <a:gd name="T23" fmla="*/ -198 h 392"/>
                              <a:gd name="T24" fmla="+- 0 10291 10085"/>
                              <a:gd name="T25" fmla="*/ T24 w 790"/>
                              <a:gd name="T26" fmla="+- 0 -222 -279"/>
                              <a:gd name="T27" fmla="*/ -222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206" y="57"/>
                                </a:moveTo>
                                <a:lnTo>
                                  <a:pt x="189" y="57"/>
                                </a:lnTo>
                                <a:lnTo>
                                  <a:pt x="198" y="95"/>
                                </a:lnTo>
                                <a:lnTo>
                                  <a:pt x="259" y="88"/>
                                </a:lnTo>
                                <a:lnTo>
                                  <a:pt x="261" y="81"/>
                                </a:lnTo>
                                <a:lnTo>
                                  <a:pt x="206" y="81"/>
                                </a:lnTo>
                                <a:lnTo>
                                  <a:pt x="206" y="57"/>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948216" name="Freeform 366"/>
                        <wps:cNvSpPr>
                          <a:spLocks/>
                        </wps:cNvSpPr>
                        <wps:spPr bwMode="auto">
                          <a:xfrm>
                            <a:off x="10085" y="-279"/>
                            <a:ext cx="790" cy="392"/>
                          </a:xfrm>
                          <a:custGeom>
                            <a:avLst/>
                            <a:gdLst>
                              <a:gd name="T0" fmla="+- 0 10739 10085"/>
                              <a:gd name="T1" fmla="*/ T0 w 790"/>
                              <a:gd name="T2" fmla="+- 0 -220 -279"/>
                              <a:gd name="T3" fmla="*/ -220 h 392"/>
                              <a:gd name="T4" fmla="+- 0 10737 10085"/>
                              <a:gd name="T5" fmla="*/ T4 w 790"/>
                              <a:gd name="T6" fmla="+- 0 -192 -279"/>
                              <a:gd name="T7" fmla="*/ -192 h 392"/>
                              <a:gd name="T8" fmla="+- 0 10794 10085"/>
                              <a:gd name="T9" fmla="*/ T8 w 790"/>
                              <a:gd name="T10" fmla="+- 0 -192 -279"/>
                              <a:gd name="T11" fmla="*/ -192 h 392"/>
                              <a:gd name="T12" fmla="+- 0 10794 10085"/>
                              <a:gd name="T13" fmla="*/ T12 w 790"/>
                              <a:gd name="T14" fmla="+- 0 -203 -279"/>
                              <a:gd name="T15" fmla="*/ -203 h 392"/>
                              <a:gd name="T16" fmla="+- 0 10739 10085"/>
                              <a:gd name="T17" fmla="*/ T16 w 790"/>
                              <a:gd name="T18" fmla="+- 0 -220 -279"/>
                              <a:gd name="T19" fmla="*/ -220 h 392"/>
                            </a:gdLst>
                            <a:ahLst/>
                            <a:cxnLst>
                              <a:cxn ang="0">
                                <a:pos x="T1" y="T3"/>
                              </a:cxn>
                              <a:cxn ang="0">
                                <a:pos x="T5" y="T7"/>
                              </a:cxn>
                              <a:cxn ang="0">
                                <a:pos x="T9" y="T11"/>
                              </a:cxn>
                              <a:cxn ang="0">
                                <a:pos x="T13" y="T15"/>
                              </a:cxn>
                              <a:cxn ang="0">
                                <a:pos x="T17" y="T19"/>
                              </a:cxn>
                            </a:cxnLst>
                            <a:rect l="0" t="0" r="r" b="b"/>
                            <a:pathLst>
                              <a:path w="790" h="392">
                                <a:moveTo>
                                  <a:pt x="654" y="59"/>
                                </a:moveTo>
                                <a:lnTo>
                                  <a:pt x="652" y="87"/>
                                </a:lnTo>
                                <a:lnTo>
                                  <a:pt x="709" y="87"/>
                                </a:lnTo>
                                <a:lnTo>
                                  <a:pt x="709" y="76"/>
                                </a:lnTo>
                                <a:lnTo>
                                  <a:pt x="654" y="5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047539" name="Freeform 367"/>
                        <wps:cNvSpPr>
                          <a:spLocks/>
                        </wps:cNvSpPr>
                        <wps:spPr bwMode="auto">
                          <a:xfrm>
                            <a:off x="10085" y="-279"/>
                            <a:ext cx="790" cy="392"/>
                          </a:xfrm>
                          <a:custGeom>
                            <a:avLst/>
                            <a:gdLst>
                              <a:gd name="T0" fmla="+- 0 10422 10085"/>
                              <a:gd name="T1" fmla="*/ T0 w 790"/>
                              <a:gd name="T2" fmla="+- 0 -260 -279"/>
                              <a:gd name="T3" fmla="*/ -260 h 392"/>
                              <a:gd name="T4" fmla="+- 0 10340 10085"/>
                              <a:gd name="T5" fmla="*/ T4 w 790"/>
                              <a:gd name="T6" fmla="+- 0 -247 -279"/>
                              <a:gd name="T7" fmla="*/ -247 h 392"/>
                              <a:gd name="T8" fmla="+- 0 10337 10085"/>
                              <a:gd name="T9" fmla="*/ T8 w 790"/>
                              <a:gd name="T10" fmla="+- 0 -206 -279"/>
                              <a:gd name="T11" fmla="*/ -206 h 392"/>
                              <a:gd name="T12" fmla="+- 0 10291 10085"/>
                              <a:gd name="T13" fmla="*/ T12 w 790"/>
                              <a:gd name="T14" fmla="+- 0 -198 -279"/>
                              <a:gd name="T15" fmla="*/ -198 h 392"/>
                              <a:gd name="T16" fmla="+- 0 10346 10085"/>
                              <a:gd name="T17" fmla="*/ T16 w 790"/>
                              <a:gd name="T18" fmla="+- 0 -198 -279"/>
                              <a:gd name="T19" fmla="*/ -198 h 392"/>
                              <a:gd name="T20" fmla="+- 0 10354 10085"/>
                              <a:gd name="T21" fmla="*/ T20 w 790"/>
                              <a:gd name="T22" fmla="+- 0 -231 -279"/>
                              <a:gd name="T23" fmla="*/ -231 h 392"/>
                              <a:gd name="T24" fmla="+- 0 10405 10085"/>
                              <a:gd name="T25" fmla="*/ T24 w 790"/>
                              <a:gd name="T26" fmla="+- 0 -240 -279"/>
                              <a:gd name="T27" fmla="*/ -240 h 392"/>
                              <a:gd name="T28" fmla="+- 0 10421 10085"/>
                              <a:gd name="T29" fmla="*/ T28 w 790"/>
                              <a:gd name="T30" fmla="+- 0 -240 -279"/>
                              <a:gd name="T31" fmla="*/ -240 h 392"/>
                              <a:gd name="T32" fmla="+- 0 10422 10085"/>
                              <a:gd name="T33" fmla="*/ T32 w 790"/>
                              <a:gd name="T34" fmla="+- 0 -260 -279"/>
                              <a:gd name="T35" fmla="*/ -260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337" y="19"/>
                                </a:moveTo>
                                <a:lnTo>
                                  <a:pt x="255" y="32"/>
                                </a:lnTo>
                                <a:lnTo>
                                  <a:pt x="252" y="73"/>
                                </a:lnTo>
                                <a:lnTo>
                                  <a:pt x="206" y="81"/>
                                </a:lnTo>
                                <a:lnTo>
                                  <a:pt x="261" y="81"/>
                                </a:lnTo>
                                <a:lnTo>
                                  <a:pt x="269" y="48"/>
                                </a:lnTo>
                                <a:lnTo>
                                  <a:pt x="320" y="39"/>
                                </a:lnTo>
                                <a:lnTo>
                                  <a:pt x="336" y="39"/>
                                </a:lnTo>
                                <a:lnTo>
                                  <a:pt x="337" y="1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251551" name="Freeform 368"/>
                        <wps:cNvSpPr>
                          <a:spLocks/>
                        </wps:cNvSpPr>
                        <wps:spPr bwMode="auto">
                          <a:xfrm>
                            <a:off x="10085" y="-279"/>
                            <a:ext cx="790" cy="392"/>
                          </a:xfrm>
                          <a:custGeom>
                            <a:avLst/>
                            <a:gdLst>
                              <a:gd name="T0" fmla="+- 0 10421 10085"/>
                              <a:gd name="T1" fmla="*/ T0 w 790"/>
                              <a:gd name="T2" fmla="+- 0 -240 -279"/>
                              <a:gd name="T3" fmla="*/ -240 h 392"/>
                              <a:gd name="T4" fmla="+- 0 10405 10085"/>
                              <a:gd name="T5" fmla="*/ T4 w 790"/>
                              <a:gd name="T6" fmla="+- 0 -240 -279"/>
                              <a:gd name="T7" fmla="*/ -240 h 392"/>
                              <a:gd name="T8" fmla="+- 0 10413 10085"/>
                              <a:gd name="T9" fmla="*/ T8 w 790"/>
                              <a:gd name="T10" fmla="+- 0 -201 -279"/>
                              <a:gd name="T11" fmla="*/ -201 h 392"/>
                              <a:gd name="T12" fmla="+- 0 10484 10085"/>
                              <a:gd name="T13" fmla="*/ T12 w 790"/>
                              <a:gd name="T14" fmla="+- 0 -212 -279"/>
                              <a:gd name="T15" fmla="*/ -212 h 392"/>
                              <a:gd name="T16" fmla="+- 0 10486 10085"/>
                              <a:gd name="T17" fmla="*/ T16 w 790"/>
                              <a:gd name="T18" fmla="+- 0 -219 -279"/>
                              <a:gd name="T19" fmla="*/ -219 h 392"/>
                              <a:gd name="T20" fmla="+- 0 10420 10085"/>
                              <a:gd name="T21" fmla="*/ T20 w 790"/>
                              <a:gd name="T22" fmla="+- 0 -219 -279"/>
                              <a:gd name="T23" fmla="*/ -219 h 392"/>
                              <a:gd name="T24" fmla="+- 0 10421 10085"/>
                              <a:gd name="T25" fmla="*/ T24 w 790"/>
                              <a:gd name="T26" fmla="+- 0 -240 -279"/>
                              <a:gd name="T27" fmla="*/ -240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336" y="39"/>
                                </a:moveTo>
                                <a:lnTo>
                                  <a:pt x="320" y="39"/>
                                </a:lnTo>
                                <a:lnTo>
                                  <a:pt x="328" y="78"/>
                                </a:lnTo>
                                <a:lnTo>
                                  <a:pt x="399" y="67"/>
                                </a:lnTo>
                                <a:lnTo>
                                  <a:pt x="401" y="60"/>
                                </a:lnTo>
                                <a:lnTo>
                                  <a:pt x="335" y="60"/>
                                </a:lnTo>
                                <a:lnTo>
                                  <a:pt x="336" y="3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199114" name="Freeform 369"/>
                        <wps:cNvSpPr>
                          <a:spLocks/>
                        </wps:cNvSpPr>
                        <wps:spPr bwMode="auto">
                          <a:xfrm>
                            <a:off x="10085" y="-279"/>
                            <a:ext cx="790" cy="392"/>
                          </a:xfrm>
                          <a:custGeom>
                            <a:avLst/>
                            <a:gdLst>
                              <a:gd name="T0" fmla="+- 0 10647 10085"/>
                              <a:gd name="T1" fmla="*/ T0 w 790"/>
                              <a:gd name="T2" fmla="+- 0 -251 -279"/>
                              <a:gd name="T3" fmla="*/ -251 h 392"/>
                              <a:gd name="T4" fmla="+- 0 10647 10085"/>
                              <a:gd name="T5" fmla="*/ T4 w 790"/>
                              <a:gd name="T6" fmla="+- 0 -216 -279"/>
                              <a:gd name="T7" fmla="*/ -216 h 392"/>
                              <a:gd name="T8" fmla="+- 0 10715 10085"/>
                              <a:gd name="T9" fmla="*/ T8 w 790"/>
                              <a:gd name="T10" fmla="+- 0 -216 -279"/>
                              <a:gd name="T11" fmla="*/ -216 h 392"/>
                              <a:gd name="T12" fmla="+- 0 10715 10085"/>
                              <a:gd name="T13" fmla="*/ T12 w 790"/>
                              <a:gd name="T14" fmla="+- 0 -228 -279"/>
                              <a:gd name="T15" fmla="*/ -228 h 392"/>
                              <a:gd name="T16" fmla="+- 0 10647 10085"/>
                              <a:gd name="T17" fmla="*/ T16 w 790"/>
                              <a:gd name="T18" fmla="+- 0 -251 -279"/>
                              <a:gd name="T19" fmla="*/ -251 h 392"/>
                            </a:gdLst>
                            <a:ahLst/>
                            <a:cxnLst>
                              <a:cxn ang="0">
                                <a:pos x="T1" y="T3"/>
                              </a:cxn>
                              <a:cxn ang="0">
                                <a:pos x="T5" y="T7"/>
                              </a:cxn>
                              <a:cxn ang="0">
                                <a:pos x="T9" y="T11"/>
                              </a:cxn>
                              <a:cxn ang="0">
                                <a:pos x="T13" y="T15"/>
                              </a:cxn>
                              <a:cxn ang="0">
                                <a:pos x="T17" y="T19"/>
                              </a:cxn>
                            </a:cxnLst>
                            <a:rect l="0" t="0" r="r" b="b"/>
                            <a:pathLst>
                              <a:path w="790" h="392">
                                <a:moveTo>
                                  <a:pt x="562" y="28"/>
                                </a:moveTo>
                                <a:lnTo>
                                  <a:pt x="562" y="63"/>
                                </a:lnTo>
                                <a:lnTo>
                                  <a:pt x="630" y="63"/>
                                </a:lnTo>
                                <a:lnTo>
                                  <a:pt x="630" y="51"/>
                                </a:lnTo>
                                <a:lnTo>
                                  <a:pt x="562" y="28"/>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10761" name="Freeform 370"/>
                        <wps:cNvSpPr>
                          <a:spLocks/>
                        </wps:cNvSpPr>
                        <wps:spPr bwMode="auto">
                          <a:xfrm>
                            <a:off x="10085" y="-279"/>
                            <a:ext cx="790" cy="392"/>
                          </a:xfrm>
                          <a:custGeom>
                            <a:avLst/>
                            <a:gdLst>
                              <a:gd name="T0" fmla="+- 0 10560 10085"/>
                              <a:gd name="T1" fmla="*/ T0 w 790"/>
                              <a:gd name="T2" fmla="+- 0 -279 -279"/>
                              <a:gd name="T3" fmla="*/ -279 h 392"/>
                              <a:gd name="T4" fmla="+- 0 10479 10085"/>
                              <a:gd name="T5" fmla="*/ T4 w 790"/>
                              <a:gd name="T6" fmla="+- 0 -264 -279"/>
                              <a:gd name="T7" fmla="*/ -264 h 392"/>
                              <a:gd name="T8" fmla="+- 0 10474 10085"/>
                              <a:gd name="T9" fmla="*/ T8 w 790"/>
                              <a:gd name="T10" fmla="+- 0 -226 -279"/>
                              <a:gd name="T11" fmla="*/ -226 h 392"/>
                              <a:gd name="T12" fmla="+- 0 10420 10085"/>
                              <a:gd name="T13" fmla="*/ T12 w 790"/>
                              <a:gd name="T14" fmla="+- 0 -219 -279"/>
                              <a:gd name="T15" fmla="*/ -219 h 392"/>
                              <a:gd name="T16" fmla="+- 0 10486 10085"/>
                              <a:gd name="T17" fmla="*/ T16 w 790"/>
                              <a:gd name="T18" fmla="+- 0 -219 -279"/>
                              <a:gd name="T19" fmla="*/ -219 h 392"/>
                              <a:gd name="T20" fmla="+- 0 10492 10085"/>
                              <a:gd name="T21" fmla="*/ T20 w 790"/>
                              <a:gd name="T22" fmla="+- 0 -252 -279"/>
                              <a:gd name="T23" fmla="*/ -252 h 392"/>
                              <a:gd name="T24" fmla="+- 0 10558 10085"/>
                              <a:gd name="T25" fmla="*/ T24 w 790"/>
                              <a:gd name="T26" fmla="+- 0 -261 -279"/>
                              <a:gd name="T27" fmla="*/ -261 h 392"/>
                              <a:gd name="T28" fmla="+- 0 10617 10085"/>
                              <a:gd name="T29" fmla="*/ T28 w 790"/>
                              <a:gd name="T30" fmla="+- 0 -261 -279"/>
                              <a:gd name="T31" fmla="*/ -261 h 392"/>
                              <a:gd name="T32" fmla="+- 0 10560 10085"/>
                              <a:gd name="T33" fmla="*/ T32 w 790"/>
                              <a:gd name="T34" fmla="+- 0 -279 -279"/>
                              <a:gd name="T35" fmla="*/ -27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475" y="0"/>
                                </a:moveTo>
                                <a:lnTo>
                                  <a:pt x="394" y="15"/>
                                </a:lnTo>
                                <a:lnTo>
                                  <a:pt x="389" y="53"/>
                                </a:lnTo>
                                <a:lnTo>
                                  <a:pt x="335" y="60"/>
                                </a:lnTo>
                                <a:lnTo>
                                  <a:pt x="401" y="60"/>
                                </a:lnTo>
                                <a:lnTo>
                                  <a:pt x="407" y="27"/>
                                </a:lnTo>
                                <a:lnTo>
                                  <a:pt x="473" y="18"/>
                                </a:lnTo>
                                <a:lnTo>
                                  <a:pt x="532" y="18"/>
                                </a:lnTo>
                                <a:lnTo>
                                  <a:pt x="475" y="0"/>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245924" name="Group 371"/>
                      <wpg:cNvGrpSpPr>
                        <a:grpSpLocks/>
                      </wpg:cNvGrpSpPr>
                      <wpg:grpSpPr bwMode="auto">
                        <a:xfrm>
                          <a:off x="9980" y="34"/>
                          <a:ext cx="1076" cy="317"/>
                          <a:chOff x="9980" y="34"/>
                          <a:chExt cx="1076" cy="317"/>
                        </a:xfrm>
                      </wpg:grpSpPr>
                      <wps:wsp>
                        <wps:cNvPr id="1772499905" name="Freeform 372"/>
                        <wps:cNvSpPr>
                          <a:spLocks/>
                        </wps:cNvSpPr>
                        <wps:spPr bwMode="auto">
                          <a:xfrm>
                            <a:off x="9980" y="34"/>
                            <a:ext cx="1076" cy="317"/>
                          </a:xfrm>
                          <a:custGeom>
                            <a:avLst/>
                            <a:gdLst>
                              <a:gd name="T0" fmla="+- 0 10680 9980"/>
                              <a:gd name="T1" fmla="*/ T0 w 1076"/>
                              <a:gd name="T2" fmla="+- 0 190 34"/>
                              <a:gd name="T3" fmla="*/ 190 h 317"/>
                              <a:gd name="T4" fmla="+- 0 10394 9980"/>
                              <a:gd name="T5" fmla="*/ T4 w 1076"/>
                              <a:gd name="T6" fmla="+- 0 190 34"/>
                              <a:gd name="T7" fmla="*/ 190 h 317"/>
                              <a:gd name="T8" fmla="+- 0 10443 9980"/>
                              <a:gd name="T9" fmla="*/ T8 w 1076"/>
                              <a:gd name="T10" fmla="+- 0 193 34"/>
                              <a:gd name="T11" fmla="*/ 193 h 317"/>
                              <a:gd name="T12" fmla="+- 0 10465 9980"/>
                              <a:gd name="T13" fmla="*/ T12 w 1076"/>
                              <a:gd name="T14" fmla="+- 0 227 34"/>
                              <a:gd name="T15" fmla="*/ 227 h 317"/>
                              <a:gd name="T16" fmla="+- 0 10480 9980"/>
                              <a:gd name="T17" fmla="*/ T16 w 1076"/>
                              <a:gd name="T18" fmla="+- 0 285 34"/>
                              <a:gd name="T19" fmla="*/ 285 h 317"/>
                              <a:gd name="T20" fmla="+- 0 10525 9980"/>
                              <a:gd name="T21" fmla="*/ T20 w 1076"/>
                              <a:gd name="T22" fmla="+- 0 331 34"/>
                              <a:gd name="T23" fmla="*/ 331 h 317"/>
                              <a:gd name="T24" fmla="+- 0 10584 9980"/>
                              <a:gd name="T25" fmla="*/ T24 w 1076"/>
                              <a:gd name="T26" fmla="+- 0 350 34"/>
                              <a:gd name="T27" fmla="*/ 350 h 317"/>
                              <a:gd name="T28" fmla="+- 0 10644 9980"/>
                              <a:gd name="T29" fmla="*/ T28 w 1076"/>
                              <a:gd name="T30" fmla="+- 0 341 34"/>
                              <a:gd name="T31" fmla="*/ 341 h 317"/>
                              <a:gd name="T32" fmla="+- 0 10707 9980"/>
                              <a:gd name="T33" fmla="*/ T32 w 1076"/>
                              <a:gd name="T34" fmla="+- 0 314 34"/>
                              <a:gd name="T35" fmla="*/ 314 h 317"/>
                              <a:gd name="T36" fmla="+- 0 10724 9980"/>
                              <a:gd name="T37" fmla="*/ T36 w 1076"/>
                              <a:gd name="T38" fmla="+- 0 304 34"/>
                              <a:gd name="T39" fmla="*/ 304 h 317"/>
                              <a:gd name="T40" fmla="+- 0 10572 9980"/>
                              <a:gd name="T41" fmla="*/ T40 w 1076"/>
                              <a:gd name="T42" fmla="+- 0 304 34"/>
                              <a:gd name="T43" fmla="*/ 304 h 317"/>
                              <a:gd name="T44" fmla="+- 0 10542 9980"/>
                              <a:gd name="T45" fmla="*/ T44 w 1076"/>
                              <a:gd name="T46" fmla="+- 0 290 34"/>
                              <a:gd name="T47" fmla="*/ 290 h 317"/>
                              <a:gd name="T48" fmla="+- 0 10602 9980"/>
                              <a:gd name="T49" fmla="*/ T48 w 1076"/>
                              <a:gd name="T50" fmla="+- 0 290 34"/>
                              <a:gd name="T51" fmla="*/ 290 h 317"/>
                              <a:gd name="T52" fmla="+- 0 10657 9980"/>
                              <a:gd name="T53" fmla="*/ T52 w 1076"/>
                              <a:gd name="T54" fmla="+- 0 271 34"/>
                              <a:gd name="T55" fmla="*/ 271 h 317"/>
                              <a:gd name="T56" fmla="+- 0 10709 9980"/>
                              <a:gd name="T57" fmla="*/ T56 w 1076"/>
                              <a:gd name="T58" fmla="+- 0 242 34"/>
                              <a:gd name="T59" fmla="*/ 242 h 317"/>
                              <a:gd name="T60" fmla="+- 0 10711 9980"/>
                              <a:gd name="T61" fmla="*/ T60 w 1076"/>
                              <a:gd name="T62" fmla="+- 0 241 34"/>
                              <a:gd name="T63" fmla="*/ 241 h 317"/>
                              <a:gd name="T64" fmla="+- 0 10561 9980"/>
                              <a:gd name="T65" fmla="*/ T64 w 1076"/>
                              <a:gd name="T66" fmla="+- 0 241 34"/>
                              <a:gd name="T67" fmla="*/ 241 h 317"/>
                              <a:gd name="T68" fmla="+- 0 10520 9980"/>
                              <a:gd name="T69" fmla="*/ T68 w 1076"/>
                              <a:gd name="T70" fmla="+- 0 216 34"/>
                              <a:gd name="T71" fmla="*/ 216 h 317"/>
                              <a:gd name="T72" fmla="+- 0 10629 9980"/>
                              <a:gd name="T73" fmla="*/ T72 w 1076"/>
                              <a:gd name="T74" fmla="+- 0 216 34"/>
                              <a:gd name="T75" fmla="*/ 216 h 317"/>
                              <a:gd name="T76" fmla="+- 0 10680 9980"/>
                              <a:gd name="T77" fmla="*/ T76 w 1076"/>
                              <a:gd name="T78" fmla="+- 0 190 34"/>
                              <a:gd name="T79" fmla="*/ 19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76" h="317">
                                <a:moveTo>
                                  <a:pt x="700" y="156"/>
                                </a:moveTo>
                                <a:lnTo>
                                  <a:pt x="414" y="156"/>
                                </a:lnTo>
                                <a:lnTo>
                                  <a:pt x="463" y="159"/>
                                </a:lnTo>
                                <a:lnTo>
                                  <a:pt x="485" y="193"/>
                                </a:lnTo>
                                <a:lnTo>
                                  <a:pt x="500" y="251"/>
                                </a:lnTo>
                                <a:lnTo>
                                  <a:pt x="545" y="297"/>
                                </a:lnTo>
                                <a:lnTo>
                                  <a:pt x="604" y="316"/>
                                </a:lnTo>
                                <a:lnTo>
                                  <a:pt x="664" y="307"/>
                                </a:lnTo>
                                <a:lnTo>
                                  <a:pt x="727" y="280"/>
                                </a:lnTo>
                                <a:lnTo>
                                  <a:pt x="744" y="270"/>
                                </a:lnTo>
                                <a:lnTo>
                                  <a:pt x="592" y="270"/>
                                </a:lnTo>
                                <a:lnTo>
                                  <a:pt x="562" y="256"/>
                                </a:lnTo>
                                <a:lnTo>
                                  <a:pt x="622" y="256"/>
                                </a:lnTo>
                                <a:lnTo>
                                  <a:pt x="677" y="237"/>
                                </a:lnTo>
                                <a:lnTo>
                                  <a:pt x="729" y="208"/>
                                </a:lnTo>
                                <a:lnTo>
                                  <a:pt x="731" y="207"/>
                                </a:lnTo>
                                <a:lnTo>
                                  <a:pt x="581" y="207"/>
                                </a:lnTo>
                                <a:lnTo>
                                  <a:pt x="540" y="182"/>
                                </a:lnTo>
                                <a:lnTo>
                                  <a:pt x="649" y="182"/>
                                </a:lnTo>
                                <a:lnTo>
                                  <a:pt x="700" y="15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571617" name="Freeform 373"/>
                        <wps:cNvSpPr>
                          <a:spLocks/>
                        </wps:cNvSpPr>
                        <wps:spPr bwMode="auto">
                          <a:xfrm>
                            <a:off x="9980" y="34"/>
                            <a:ext cx="1076" cy="317"/>
                          </a:xfrm>
                          <a:custGeom>
                            <a:avLst/>
                            <a:gdLst>
                              <a:gd name="T0" fmla="+- 0 10980 9980"/>
                              <a:gd name="T1" fmla="*/ T0 w 1076"/>
                              <a:gd name="T2" fmla="+- 0 160 34"/>
                              <a:gd name="T3" fmla="*/ 160 h 317"/>
                              <a:gd name="T4" fmla="+- 0 10877 9980"/>
                              <a:gd name="T5" fmla="*/ T4 w 1076"/>
                              <a:gd name="T6" fmla="+- 0 180 34"/>
                              <a:gd name="T7" fmla="*/ 180 h 317"/>
                              <a:gd name="T8" fmla="+- 0 10800 9980"/>
                              <a:gd name="T9" fmla="*/ T8 w 1076"/>
                              <a:gd name="T10" fmla="+- 0 214 34"/>
                              <a:gd name="T11" fmla="*/ 214 h 317"/>
                              <a:gd name="T12" fmla="+- 0 10677 9980"/>
                              <a:gd name="T13" fmla="*/ T12 w 1076"/>
                              <a:gd name="T14" fmla="+- 0 283 34"/>
                              <a:gd name="T15" fmla="*/ 283 h 317"/>
                              <a:gd name="T16" fmla="+- 0 10621 9980"/>
                              <a:gd name="T17" fmla="*/ T16 w 1076"/>
                              <a:gd name="T18" fmla="+- 0 301 34"/>
                              <a:gd name="T19" fmla="*/ 301 h 317"/>
                              <a:gd name="T20" fmla="+- 0 10572 9980"/>
                              <a:gd name="T21" fmla="*/ T20 w 1076"/>
                              <a:gd name="T22" fmla="+- 0 304 34"/>
                              <a:gd name="T23" fmla="*/ 304 h 317"/>
                              <a:gd name="T24" fmla="+- 0 10724 9980"/>
                              <a:gd name="T25" fmla="*/ T24 w 1076"/>
                              <a:gd name="T26" fmla="+- 0 304 34"/>
                              <a:gd name="T27" fmla="*/ 304 h 317"/>
                              <a:gd name="T28" fmla="+- 0 10772 9980"/>
                              <a:gd name="T29" fmla="*/ T28 w 1076"/>
                              <a:gd name="T30" fmla="+- 0 277 34"/>
                              <a:gd name="T31" fmla="*/ 277 h 317"/>
                              <a:gd name="T32" fmla="+- 0 10842 9980"/>
                              <a:gd name="T33" fmla="*/ T32 w 1076"/>
                              <a:gd name="T34" fmla="+- 0 239 34"/>
                              <a:gd name="T35" fmla="*/ 239 h 317"/>
                              <a:gd name="T36" fmla="+- 0 10924 9980"/>
                              <a:gd name="T37" fmla="*/ T36 w 1076"/>
                              <a:gd name="T38" fmla="+- 0 199 34"/>
                              <a:gd name="T39" fmla="*/ 199 h 317"/>
                              <a:gd name="T40" fmla="+- 0 10990 9980"/>
                              <a:gd name="T41" fmla="*/ T40 w 1076"/>
                              <a:gd name="T42" fmla="+- 0 178 34"/>
                              <a:gd name="T43" fmla="*/ 178 h 317"/>
                              <a:gd name="T44" fmla="+- 0 11036 9980"/>
                              <a:gd name="T45" fmla="*/ T44 w 1076"/>
                              <a:gd name="T46" fmla="+- 0 168 34"/>
                              <a:gd name="T47" fmla="*/ 168 h 317"/>
                              <a:gd name="T48" fmla="+- 0 11055 9980"/>
                              <a:gd name="T49" fmla="*/ T48 w 1076"/>
                              <a:gd name="T50" fmla="+- 0 166 34"/>
                              <a:gd name="T51" fmla="*/ 166 h 317"/>
                              <a:gd name="T52" fmla="+- 0 11028 9980"/>
                              <a:gd name="T53" fmla="*/ T52 w 1076"/>
                              <a:gd name="T54" fmla="+- 0 160 34"/>
                              <a:gd name="T55" fmla="*/ 160 h 317"/>
                              <a:gd name="T56" fmla="+- 0 10980 9980"/>
                              <a:gd name="T57" fmla="*/ T56 w 1076"/>
                              <a:gd name="T58" fmla="+- 0 160 34"/>
                              <a:gd name="T59" fmla="*/ 16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6" h="317">
                                <a:moveTo>
                                  <a:pt x="1000" y="126"/>
                                </a:moveTo>
                                <a:lnTo>
                                  <a:pt x="897" y="146"/>
                                </a:lnTo>
                                <a:lnTo>
                                  <a:pt x="820" y="180"/>
                                </a:lnTo>
                                <a:lnTo>
                                  <a:pt x="697" y="249"/>
                                </a:lnTo>
                                <a:lnTo>
                                  <a:pt x="641" y="267"/>
                                </a:lnTo>
                                <a:lnTo>
                                  <a:pt x="592" y="270"/>
                                </a:lnTo>
                                <a:lnTo>
                                  <a:pt x="744" y="270"/>
                                </a:lnTo>
                                <a:lnTo>
                                  <a:pt x="792" y="243"/>
                                </a:lnTo>
                                <a:lnTo>
                                  <a:pt x="862" y="205"/>
                                </a:lnTo>
                                <a:lnTo>
                                  <a:pt x="944" y="165"/>
                                </a:lnTo>
                                <a:lnTo>
                                  <a:pt x="1010" y="144"/>
                                </a:lnTo>
                                <a:lnTo>
                                  <a:pt x="1056" y="134"/>
                                </a:lnTo>
                                <a:lnTo>
                                  <a:pt x="1075" y="132"/>
                                </a:lnTo>
                                <a:lnTo>
                                  <a:pt x="1048" y="126"/>
                                </a:lnTo>
                                <a:lnTo>
                                  <a:pt x="1000" y="12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110317" name="Freeform 374"/>
                        <wps:cNvSpPr>
                          <a:spLocks/>
                        </wps:cNvSpPr>
                        <wps:spPr bwMode="auto">
                          <a:xfrm>
                            <a:off x="9980" y="34"/>
                            <a:ext cx="1076" cy="317"/>
                          </a:xfrm>
                          <a:custGeom>
                            <a:avLst/>
                            <a:gdLst>
                              <a:gd name="T0" fmla="+- 0 10013 9980"/>
                              <a:gd name="T1" fmla="*/ T0 w 1076"/>
                              <a:gd name="T2" fmla="+- 0 220 34"/>
                              <a:gd name="T3" fmla="*/ 220 h 317"/>
                              <a:gd name="T4" fmla="+- 0 10060 9980"/>
                              <a:gd name="T5" fmla="*/ T4 w 1076"/>
                              <a:gd name="T6" fmla="+- 0 273 34"/>
                              <a:gd name="T7" fmla="*/ 273 h 317"/>
                              <a:gd name="T8" fmla="+- 0 10108 9980"/>
                              <a:gd name="T9" fmla="*/ T8 w 1076"/>
                              <a:gd name="T10" fmla="+- 0 278 34"/>
                              <a:gd name="T11" fmla="*/ 278 h 317"/>
                              <a:gd name="T12" fmla="+- 0 10175 9980"/>
                              <a:gd name="T13" fmla="*/ T12 w 1076"/>
                              <a:gd name="T14" fmla="+- 0 262 34"/>
                              <a:gd name="T15" fmla="*/ 262 h 317"/>
                              <a:gd name="T16" fmla="+- 0 10217 9980"/>
                              <a:gd name="T17" fmla="*/ T16 w 1076"/>
                              <a:gd name="T18" fmla="+- 0 246 34"/>
                              <a:gd name="T19" fmla="*/ 246 h 317"/>
                              <a:gd name="T20" fmla="+- 0 10077 9980"/>
                              <a:gd name="T21" fmla="*/ T20 w 1076"/>
                              <a:gd name="T22" fmla="+- 0 246 34"/>
                              <a:gd name="T23" fmla="*/ 246 h 317"/>
                              <a:gd name="T24" fmla="+- 0 10059 9980"/>
                              <a:gd name="T25" fmla="*/ T24 w 1076"/>
                              <a:gd name="T26" fmla="+- 0 243 34"/>
                              <a:gd name="T27" fmla="*/ 243 h 317"/>
                              <a:gd name="T28" fmla="+- 0 10042 9980"/>
                              <a:gd name="T29" fmla="*/ T28 w 1076"/>
                              <a:gd name="T30" fmla="+- 0 239 34"/>
                              <a:gd name="T31" fmla="*/ 239 h 317"/>
                              <a:gd name="T32" fmla="+- 0 10027 9980"/>
                              <a:gd name="T33" fmla="*/ T32 w 1076"/>
                              <a:gd name="T34" fmla="+- 0 231 34"/>
                              <a:gd name="T35" fmla="*/ 231 h 317"/>
                              <a:gd name="T36" fmla="+- 0 10013 9980"/>
                              <a:gd name="T37" fmla="*/ T36 w 1076"/>
                              <a:gd name="T38" fmla="+- 0 220 34"/>
                              <a:gd name="T39" fmla="*/ 22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6" h="317">
                                <a:moveTo>
                                  <a:pt x="33" y="186"/>
                                </a:moveTo>
                                <a:lnTo>
                                  <a:pt x="80" y="239"/>
                                </a:lnTo>
                                <a:lnTo>
                                  <a:pt x="128" y="244"/>
                                </a:lnTo>
                                <a:lnTo>
                                  <a:pt x="195" y="228"/>
                                </a:lnTo>
                                <a:lnTo>
                                  <a:pt x="237" y="212"/>
                                </a:lnTo>
                                <a:lnTo>
                                  <a:pt x="97" y="212"/>
                                </a:lnTo>
                                <a:lnTo>
                                  <a:pt x="79" y="209"/>
                                </a:lnTo>
                                <a:lnTo>
                                  <a:pt x="62" y="205"/>
                                </a:lnTo>
                                <a:lnTo>
                                  <a:pt x="47" y="197"/>
                                </a:lnTo>
                                <a:lnTo>
                                  <a:pt x="33" y="18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812891" name="Freeform 375"/>
                        <wps:cNvSpPr>
                          <a:spLocks/>
                        </wps:cNvSpPr>
                        <wps:spPr bwMode="auto">
                          <a:xfrm>
                            <a:off x="9980" y="34"/>
                            <a:ext cx="1076" cy="317"/>
                          </a:xfrm>
                          <a:custGeom>
                            <a:avLst/>
                            <a:gdLst>
                              <a:gd name="T0" fmla="+- 0 10411 9980"/>
                              <a:gd name="T1" fmla="*/ T0 w 1076"/>
                              <a:gd name="T2" fmla="+- 0 158 34"/>
                              <a:gd name="T3" fmla="*/ 158 h 317"/>
                              <a:gd name="T4" fmla="+- 0 10396 9980"/>
                              <a:gd name="T5" fmla="*/ T4 w 1076"/>
                              <a:gd name="T6" fmla="+- 0 159 34"/>
                              <a:gd name="T7" fmla="*/ 159 h 317"/>
                              <a:gd name="T8" fmla="+- 0 10379 9980"/>
                              <a:gd name="T9" fmla="*/ T8 w 1076"/>
                              <a:gd name="T10" fmla="+- 0 160 34"/>
                              <a:gd name="T11" fmla="*/ 160 h 317"/>
                              <a:gd name="T12" fmla="+- 0 10304 9980"/>
                              <a:gd name="T13" fmla="*/ T12 w 1076"/>
                              <a:gd name="T14" fmla="+- 0 177 34"/>
                              <a:gd name="T15" fmla="*/ 177 h 317"/>
                              <a:gd name="T16" fmla="+- 0 10221 9980"/>
                              <a:gd name="T17" fmla="*/ T16 w 1076"/>
                              <a:gd name="T18" fmla="+- 0 207 34"/>
                              <a:gd name="T19" fmla="*/ 207 h 317"/>
                              <a:gd name="T20" fmla="+- 0 10137 9980"/>
                              <a:gd name="T21" fmla="*/ T20 w 1076"/>
                              <a:gd name="T22" fmla="+- 0 237 34"/>
                              <a:gd name="T23" fmla="*/ 237 h 317"/>
                              <a:gd name="T24" fmla="+- 0 10077 9980"/>
                              <a:gd name="T25" fmla="*/ T24 w 1076"/>
                              <a:gd name="T26" fmla="+- 0 246 34"/>
                              <a:gd name="T27" fmla="*/ 246 h 317"/>
                              <a:gd name="T28" fmla="+- 0 10217 9980"/>
                              <a:gd name="T29" fmla="*/ T28 w 1076"/>
                              <a:gd name="T30" fmla="+- 0 246 34"/>
                              <a:gd name="T31" fmla="*/ 246 h 317"/>
                              <a:gd name="T32" fmla="+- 0 10327 9980"/>
                              <a:gd name="T33" fmla="*/ T32 w 1076"/>
                              <a:gd name="T34" fmla="+- 0 207 34"/>
                              <a:gd name="T35" fmla="*/ 207 h 317"/>
                              <a:gd name="T36" fmla="+- 0 10394 9980"/>
                              <a:gd name="T37" fmla="*/ T36 w 1076"/>
                              <a:gd name="T38" fmla="+- 0 190 34"/>
                              <a:gd name="T39" fmla="*/ 190 h 317"/>
                              <a:gd name="T40" fmla="+- 0 10680 9980"/>
                              <a:gd name="T41" fmla="*/ T40 w 1076"/>
                              <a:gd name="T42" fmla="+- 0 190 34"/>
                              <a:gd name="T43" fmla="*/ 190 h 317"/>
                              <a:gd name="T44" fmla="+- 0 10692 9980"/>
                              <a:gd name="T45" fmla="*/ T44 w 1076"/>
                              <a:gd name="T46" fmla="+- 0 184 34"/>
                              <a:gd name="T47" fmla="*/ 184 h 317"/>
                              <a:gd name="T48" fmla="+- 0 10695 9980"/>
                              <a:gd name="T49" fmla="*/ T48 w 1076"/>
                              <a:gd name="T50" fmla="+- 0 182 34"/>
                              <a:gd name="T51" fmla="*/ 182 h 317"/>
                              <a:gd name="T52" fmla="+- 0 10560 9980"/>
                              <a:gd name="T53" fmla="*/ T52 w 1076"/>
                              <a:gd name="T54" fmla="+- 0 182 34"/>
                              <a:gd name="T55" fmla="*/ 182 h 317"/>
                              <a:gd name="T56" fmla="+- 0 10540 9980"/>
                              <a:gd name="T57" fmla="*/ T56 w 1076"/>
                              <a:gd name="T58" fmla="+- 0 180 34"/>
                              <a:gd name="T59" fmla="*/ 180 h 317"/>
                              <a:gd name="T60" fmla="+- 0 10522 9980"/>
                              <a:gd name="T61" fmla="*/ T60 w 1076"/>
                              <a:gd name="T62" fmla="+- 0 175 34"/>
                              <a:gd name="T63" fmla="*/ 175 h 317"/>
                              <a:gd name="T64" fmla="+- 0 10507 9980"/>
                              <a:gd name="T65" fmla="*/ T64 w 1076"/>
                              <a:gd name="T66" fmla="+- 0 165 34"/>
                              <a:gd name="T67" fmla="*/ 165 h 317"/>
                              <a:gd name="T68" fmla="+- 0 10507 9980"/>
                              <a:gd name="T69" fmla="*/ T68 w 1076"/>
                              <a:gd name="T70" fmla="+- 0 164 34"/>
                              <a:gd name="T71" fmla="*/ 164 h 317"/>
                              <a:gd name="T72" fmla="+- 0 10452 9980"/>
                              <a:gd name="T73" fmla="*/ T72 w 1076"/>
                              <a:gd name="T74" fmla="+- 0 164 34"/>
                              <a:gd name="T75" fmla="*/ 164 h 317"/>
                              <a:gd name="T76" fmla="+- 0 10428 9980"/>
                              <a:gd name="T77" fmla="*/ T76 w 1076"/>
                              <a:gd name="T78" fmla="+- 0 159 34"/>
                              <a:gd name="T79" fmla="*/ 159 h 317"/>
                              <a:gd name="T80" fmla="+- 0 10411 9980"/>
                              <a:gd name="T81" fmla="*/ T80 w 1076"/>
                              <a:gd name="T82" fmla="+- 0 158 34"/>
                              <a:gd name="T83" fmla="*/ 158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6" h="317">
                                <a:moveTo>
                                  <a:pt x="431" y="124"/>
                                </a:moveTo>
                                <a:lnTo>
                                  <a:pt x="416" y="125"/>
                                </a:lnTo>
                                <a:lnTo>
                                  <a:pt x="399" y="126"/>
                                </a:lnTo>
                                <a:lnTo>
                                  <a:pt x="324" y="143"/>
                                </a:lnTo>
                                <a:lnTo>
                                  <a:pt x="241" y="173"/>
                                </a:lnTo>
                                <a:lnTo>
                                  <a:pt x="157" y="203"/>
                                </a:lnTo>
                                <a:lnTo>
                                  <a:pt x="97" y="212"/>
                                </a:lnTo>
                                <a:lnTo>
                                  <a:pt x="237" y="212"/>
                                </a:lnTo>
                                <a:lnTo>
                                  <a:pt x="347" y="173"/>
                                </a:lnTo>
                                <a:lnTo>
                                  <a:pt x="414" y="156"/>
                                </a:lnTo>
                                <a:lnTo>
                                  <a:pt x="700" y="156"/>
                                </a:lnTo>
                                <a:lnTo>
                                  <a:pt x="712" y="150"/>
                                </a:lnTo>
                                <a:lnTo>
                                  <a:pt x="715" y="148"/>
                                </a:lnTo>
                                <a:lnTo>
                                  <a:pt x="580" y="148"/>
                                </a:lnTo>
                                <a:lnTo>
                                  <a:pt x="560" y="146"/>
                                </a:lnTo>
                                <a:lnTo>
                                  <a:pt x="542" y="141"/>
                                </a:lnTo>
                                <a:lnTo>
                                  <a:pt x="527" y="131"/>
                                </a:lnTo>
                                <a:lnTo>
                                  <a:pt x="527" y="130"/>
                                </a:lnTo>
                                <a:lnTo>
                                  <a:pt x="472" y="130"/>
                                </a:lnTo>
                                <a:lnTo>
                                  <a:pt x="448" y="125"/>
                                </a:lnTo>
                                <a:lnTo>
                                  <a:pt x="431" y="124"/>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053840" name="Freeform 376"/>
                        <wps:cNvSpPr>
                          <a:spLocks/>
                        </wps:cNvSpPr>
                        <wps:spPr bwMode="auto">
                          <a:xfrm>
                            <a:off x="9980" y="34"/>
                            <a:ext cx="1076" cy="317"/>
                          </a:xfrm>
                          <a:custGeom>
                            <a:avLst/>
                            <a:gdLst>
                              <a:gd name="T0" fmla="+- 0 10965 9980"/>
                              <a:gd name="T1" fmla="*/ T0 w 1076"/>
                              <a:gd name="T2" fmla="+- 0 93 34"/>
                              <a:gd name="T3" fmla="*/ 93 h 317"/>
                              <a:gd name="T4" fmla="+- 0 10902 9980"/>
                              <a:gd name="T5" fmla="*/ T4 w 1076"/>
                              <a:gd name="T6" fmla="+- 0 103 34"/>
                              <a:gd name="T7" fmla="*/ 103 h 317"/>
                              <a:gd name="T8" fmla="+- 0 10817 9980"/>
                              <a:gd name="T9" fmla="*/ T8 w 1076"/>
                              <a:gd name="T10" fmla="+- 0 134 34"/>
                              <a:gd name="T11" fmla="*/ 134 h 317"/>
                              <a:gd name="T12" fmla="+- 0 10708 9980"/>
                              <a:gd name="T13" fmla="*/ T12 w 1076"/>
                              <a:gd name="T14" fmla="+- 0 197 34"/>
                              <a:gd name="T15" fmla="*/ 197 h 317"/>
                              <a:gd name="T16" fmla="+- 0 10674 9980"/>
                              <a:gd name="T17" fmla="*/ T16 w 1076"/>
                              <a:gd name="T18" fmla="+- 0 215 34"/>
                              <a:gd name="T19" fmla="*/ 215 h 317"/>
                              <a:gd name="T20" fmla="+- 0 10619 9980"/>
                              <a:gd name="T21" fmla="*/ T20 w 1076"/>
                              <a:gd name="T22" fmla="+- 0 235 34"/>
                              <a:gd name="T23" fmla="*/ 235 h 317"/>
                              <a:gd name="T24" fmla="+- 0 10561 9980"/>
                              <a:gd name="T25" fmla="*/ T24 w 1076"/>
                              <a:gd name="T26" fmla="+- 0 241 34"/>
                              <a:gd name="T27" fmla="*/ 241 h 317"/>
                              <a:gd name="T28" fmla="+- 0 10711 9980"/>
                              <a:gd name="T29" fmla="*/ T28 w 1076"/>
                              <a:gd name="T30" fmla="+- 0 241 34"/>
                              <a:gd name="T31" fmla="*/ 241 h 317"/>
                              <a:gd name="T32" fmla="+- 0 10828 9980"/>
                              <a:gd name="T33" fmla="*/ T32 w 1076"/>
                              <a:gd name="T34" fmla="+- 0 171 34"/>
                              <a:gd name="T35" fmla="*/ 171 h 317"/>
                              <a:gd name="T36" fmla="+- 0 10893 9980"/>
                              <a:gd name="T37" fmla="*/ T36 w 1076"/>
                              <a:gd name="T38" fmla="+- 0 141 34"/>
                              <a:gd name="T39" fmla="*/ 141 h 317"/>
                              <a:gd name="T40" fmla="+- 0 10960 9980"/>
                              <a:gd name="T41" fmla="*/ T40 w 1076"/>
                              <a:gd name="T42" fmla="+- 0 119 34"/>
                              <a:gd name="T43" fmla="*/ 119 h 317"/>
                              <a:gd name="T44" fmla="+- 0 11038 9980"/>
                              <a:gd name="T45" fmla="*/ T44 w 1076"/>
                              <a:gd name="T46" fmla="+- 0 101 34"/>
                              <a:gd name="T47" fmla="*/ 101 h 317"/>
                              <a:gd name="T48" fmla="+- 0 11010 9980"/>
                              <a:gd name="T49" fmla="*/ T48 w 1076"/>
                              <a:gd name="T50" fmla="+- 0 96 34"/>
                              <a:gd name="T51" fmla="*/ 96 h 317"/>
                              <a:gd name="T52" fmla="+- 0 10965 9980"/>
                              <a:gd name="T53" fmla="*/ T52 w 1076"/>
                              <a:gd name="T54" fmla="+- 0 93 34"/>
                              <a:gd name="T55" fmla="*/ 9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6" h="317">
                                <a:moveTo>
                                  <a:pt x="985" y="59"/>
                                </a:moveTo>
                                <a:lnTo>
                                  <a:pt x="922" y="69"/>
                                </a:lnTo>
                                <a:lnTo>
                                  <a:pt x="837" y="100"/>
                                </a:lnTo>
                                <a:lnTo>
                                  <a:pt x="728" y="163"/>
                                </a:lnTo>
                                <a:lnTo>
                                  <a:pt x="694" y="181"/>
                                </a:lnTo>
                                <a:lnTo>
                                  <a:pt x="639" y="201"/>
                                </a:lnTo>
                                <a:lnTo>
                                  <a:pt x="581" y="207"/>
                                </a:lnTo>
                                <a:lnTo>
                                  <a:pt x="731" y="207"/>
                                </a:lnTo>
                                <a:lnTo>
                                  <a:pt x="848" y="137"/>
                                </a:lnTo>
                                <a:lnTo>
                                  <a:pt x="913" y="107"/>
                                </a:lnTo>
                                <a:lnTo>
                                  <a:pt x="980" y="85"/>
                                </a:lnTo>
                                <a:lnTo>
                                  <a:pt x="1058" y="67"/>
                                </a:lnTo>
                                <a:lnTo>
                                  <a:pt x="1030" y="62"/>
                                </a:lnTo>
                                <a:lnTo>
                                  <a:pt x="985" y="5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796826" name="Freeform 377"/>
                        <wps:cNvSpPr>
                          <a:spLocks/>
                        </wps:cNvSpPr>
                        <wps:spPr bwMode="auto">
                          <a:xfrm>
                            <a:off x="9980" y="34"/>
                            <a:ext cx="1076" cy="317"/>
                          </a:xfrm>
                          <a:custGeom>
                            <a:avLst/>
                            <a:gdLst>
                              <a:gd name="T0" fmla="+- 0 10629 9980"/>
                              <a:gd name="T1" fmla="*/ T0 w 1076"/>
                              <a:gd name="T2" fmla="+- 0 216 34"/>
                              <a:gd name="T3" fmla="*/ 216 h 317"/>
                              <a:gd name="T4" fmla="+- 0 10520 9980"/>
                              <a:gd name="T5" fmla="*/ T4 w 1076"/>
                              <a:gd name="T6" fmla="+- 0 216 34"/>
                              <a:gd name="T7" fmla="*/ 216 h 317"/>
                              <a:gd name="T8" fmla="+- 0 10532 9980"/>
                              <a:gd name="T9" fmla="*/ T8 w 1076"/>
                              <a:gd name="T10" fmla="+- 0 218 34"/>
                              <a:gd name="T11" fmla="*/ 218 h 317"/>
                              <a:gd name="T12" fmla="+- 0 10570 9980"/>
                              <a:gd name="T13" fmla="*/ T12 w 1076"/>
                              <a:gd name="T14" fmla="+- 0 224 34"/>
                              <a:gd name="T15" fmla="*/ 224 h 317"/>
                              <a:gd name="T16" fmla="+- 0 10626 9980"/>
                              <a:gd name="T17" fmla="*/ T16 w 1076"/>
                              <a:gd name="T18" fmla="+- 0 217 34"/>
                              <a:gd name="T19" fmla="*/ 217 h 317"/>
                              <a:gd name="T20" fmla="+- 0 10629 9980"/>
                              <a:gd name="T21" fmla="*/ T20 w 1076"/>
                              <a:gd name="T22" fmla="+- 0 216 34"/>
                              <a:gd name="T23" fmla="*/ 216 h 317"/>
                            </a:gdLst>
                            <a:ahLst/>
                            <a:cxnLst>
                              <a:cxn ang="0">
                                <a:pos x="T1" y="T3"/>
                              </a:cxn>
                              <a:cxn ang="0">
                                <a:pos x="T5" y="T7"/>
                              </a:cxn>
                              <a:cxn ang="0">
                                <a:pos x="T9" y="T11"/>
                              </a:cxn>
                              <a:cxn ang="0">
                                <a:pos x="T13" y="T15"/>
                              </a:cxn>
                              <a:cxn ang="0">
                                <a:pos x="T17" y="T19"/>
                              </a:cxn>
                              <a:cxn ang="0">
                                <a:pos x="T21" y="T23"/>
                              </a:cxn>
                            </a:cxnLst>
                            <a:rect l="0" t="0" r="r" b="b"/>
                            <a:pathLst>
                              <a:path w="1076" h="317">
                                <a:moveTo>
                                  <a:pt x="649" y="182"/>
                                </a:moveTo>
                                <a:lnTo>
                                  <a:pt x="540" y="182"/>
                                </a:lnTo>
                                <a:lnTo>
                                  <a:pt x="552" y="184"/>
                                </a:lnTo>
                                <a:lnTo>
                                  <a:pt x="590" y="190"/>
                                </a:lnTo>
                                <a:lnTo>
                                  <a:pt x="646" y="183"/>
                                </a:lnTo>
                                <a:lnTo>
                                  <a:pt x="649" y="182"/>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452775" name="Freeform 378"/>
                        <wps:cNvSpPr>
                          <a:spLocks/>
                        </wps:cNvSpPr>
                        <wps:spPr bwMode="auto">
                          <a:xfrm>
                            <a:off x="9980" y="34"/>
                            <a:ext cx="1076" cy="317"/>
                          </a:xfrm>
                          <a:custGeom>
                            <a:avLst/>
                            <a:gdLst>
                              <a:gd name="T0" fmla="+- 0 9994 9980"/>
                              <a:gd name="T1" fmla="*/ T0 w 1076"/>
                              <a:gd name="T2" fmla="+- 0 163 34"/>
                              <a:gd name="T3" fmla="*/ 163 h 317"/>
                              <a:gd name="T4" fmla="+- 0 10091 9980"/>
                              <a:gd name="T5" fmla="*/ T4 w 1076"/>
                              <a:gd name="T6" fmla="+- 0 213 34"/>
                              <a:gd name="T7" fmla="*/ 213 h 317"/>
                              <a:gd name="T8" fmla="+- 0 10164 9980"/>
                              <a:gd name="T9" fmla="*/ T8 w 1076"/>
                              <a:gd name="T10" fmla="+- 0 194 34"/>
                              <a:gd name="T11" fmla="*/ 194 h 317"/>
                              <a:gd name="T12" fmla="+- 0 10196 9980"/>
                              <a:gd name="T13" fmla="*/ T12 w 1076"/>
                              <a:gd name="T14" fmla="+- 0 182 34"/>
                              <a:gd name="T15" fmla="*/ 182 h 317"/>
                              <a:gd name="T16" fmla="+- 0 10065 9980"/>
                              <a:gd name="T17" fmla="*/ T16 w 1076"/>
                              <a:gd name="T18" fmla="+- 0 182 34"/>
                              <a:gd name="T19" fmla="*/ 182 h 317"/>
                              <a:gd name="T20" fmla="+- 0 10045 9980"/>
                              <a:gd name="T21" fmla="*/ T20 w 1076"/>
                              <a:gd name="T22" fmla="+- 0 181 34"/>
                              <a:gd name="T23" fmla="*/ 181 h 317"/>
                              <a:gd name="T24" fmla="+- 0 10028 9980"/>
                              <a:gd name="T25" fmla="*/ T24 w 1076"/>
                              <a:gd name="T26" fmla="+- 0 178 34"/>
                              <a:gd name="T27" fmla="*/ 178 h 317"/>
                              <a:gd name="T28" fmla="+- 0 10011 9980"/>
                              <a:gd name="T29" fmla="*/ T28 w 1076"/>
                              <a:gd name="T30" fmla="+- 0 172 34"/>
                              <a:gd name="T31" fmla="*/ 172 h 317"/>
                              <a:gd name="T32" fmla="+- 0 9994 9980"/>
                              <a:gd name="T33" fmla="*/ T32 w 1076"/>
                              <a:gd name="T34" fmla="+- 0 163 34"/>
                              <a:gd name="T35" fmla="*/ 16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6" h="317">
                                <a:moveTo>
                                  <a:pt x="14" y="129"/>
                                </a:moveTo>
                                <a:lnTo>
                                  <a:pt x="111" y="179"/>
                                </a:lnTo>
                                <a:lnTo>
                                  <a:pt x="184" y="160"/>
                                </a:lnTo>
                                <a:lnTo>
                                  <a:pt x="216" y="148"/>
                                </a:lnTo>
                                <a:lnTo>
                                  <a:pt x="85" y="148"/>
                                </a:lnTo>
                                <a:lnTo>
                                  <a:pt x="65" y="147"/>
                                </a:lnTo>
                                <a:lnTo>
                                  <a:pt x="48" y="144"/>
                                </a:lnTo>
                                <a:lnTo>
                                  <a:pt x="31" y="138"/>
                                </a:lnTo>
                                <a:lnTo>
                                  <a:pt x="14" y="12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035254" name="Freeform 379"/>
                        <wps:cNvSpPr>
                          <a:spLocks/>
                        </wps:cNvSpPr>
                        <wps:spPr bwMode="auto">
                          <a:xfrm>
                            <a:off x="9980" y="34"/>
                            <a:ext cx="1076" cy="317"/>
                          </a:xfrm>
                          <a:custGeom>
                            <a:avLst/>
                            <a:gdLst>
                              <a:gd name="T0" fmla="+- 0 10930 9980"/>
                              <a:gd name="T1" fmla="*/ T0 w 1076"/>
                              <a:gd name="T2" fmla="+- 0 41 34"/>
                              <a:gd name="T3" fmla="*/ 41 h 317"/>
                              <a:gd name="T4" fmla="+- 0 10854 9980"/>
                              <a:gd name="T5" fmla="*/ T4 w 1076"/>
                              <a:gd name="T6" fmla="+- 0 55 34"/>
                              <a:gd name="T7" fmla="*/ 55 h 317"/>
                              <a:gd name="T8" fmla="+- 0 10758 9980"/>
                              <a:gd name="T9" fmla="*/ T8 w 1076"/>
                              <a:gd name="T10" fmla="+- 0 94 34"/>
                              <a:gd name="T11" fmla="*/ 94 h 317"/>
                              <a:gd name="T12" fmla="+- 0 10732 9980"/>
                              <a:gd name="T13" fmla="*/ T12 w 1076"/>
                              <a:gd name="T14" fmla="+- 0 110 34"/>
                              <a:gd name="T15" fmla="*/ 110 h 317"/>
                              <a:gd name="T16" fmla="+- 0 10681 9980"/>
                              <a:gd name="T17" fmla="*/ T16 w 1076"/>
                              <a:gd name="T18" fmla="+- 0 140 34"/>
                              <a:gd name="T19" fmla="*/ 140 h 317"/>
                              <a:gd name="T20" fmla="+- 0 10619 9980"/>
                              <a:gd name="T21" fmla="*/ T20 w 1076"/>
                              <a:gd name="T22" fmla="+- 0 169 34"/>
                              <a:gd name="T23" fmla="*/ 169 h 317"/>
                              <a:gd name="T24" fmla="+- 0 10560 9980"/>
                              <a:gd name="T25" fmla="*/ T24 w 1076"/>
                              <a:gd name="T26" fmla="+- 0 182 34"/>
                              <a:gd name="T27" fmla="*/ 182 h 317"/>
                              <a:gd name="T28" fmla="+- 0 10695 9980"/>
                              <a:gd name="T29" fmla="*/ T28 w 1076"/>
                              <a:gd name="T30" fmla="+- 0 182 34"/>
                              <a:gd name="T31" fmla="*/ 182 h 317"/>
                              <a:gd name="T32" fmla="+- 0 10789 9980"/>
                              <a:gd name="T33" fmla="*/ T32 w 1076"/>
                              <a:gd name="T34" fmla="+- 0 120 34"/>
                              <a:gd name="T35" fmla="*/ 120 h 317"/>
                              <a:gd name="T36" fmla="+- 0 10867 9980"/>
                              <a:gd name="T37" fmla="*/ T36 w 1076"/>
                              <a:gd name="T38" fmla="+- 0 82 34"/>
                              <a:gd name="T39" fmla="*/ 82 h 317"/>
                              <a:gd name="T40" fmla="+- 0 10929 9980"/>
                              <a:gd name="T41" fmla="*/ T40 w 1076"/>
                              <a:gd name="T42" fmla="+- 0 62 34"/>
                              <a:gd name="T43" fmla="*/ 62 h 317"/>
                              <a:gd name="T44" fmla="+- 0 11019 9980"/>
                              <a:gd name="T45" fmla="*/ T44 w 1076"/>
                              <a:gd name="T46" fmla="+- 0 46 34"/>
                              <a:gd name="T47" fmla="*/ 46 h 317"/>
                              <a:gd name="T48" fmla="+- 0 10985 9980"/>
                              <a:gd name="T49" fmla="*/ T48 w 1076"/>
                              <a:gd name="T50" fmla="+- 0 43 34"/>
                              <a:gd name="T51" fmla="*/ 43 h 317"/>
                              <a:gd name="T52" fmla="+- 0 10930 9980"/>
                              <a:gd name="T53" fmla="*/ T52 w 1076"/>
                              <a:gd name="T54" fmla="+- 0 41 34"/>
                              <a:gd name="T55" fmla="*/ 41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6" h="317">
                                <a:moveTo>
                                  <a:pt x="950" y="7"/>
                                </a:moveTo>
                                <a:lnTo>
                                  <a:pt x="874" y="21"/>
                                </a:lnTo>
                                <a:lnTo>
                                  <a:pt x="778" y="60"/>
                                </a:lnTo>
                                <a:lnTo>
                                  <a:pt x="752" y="76"/>
                                </a:lnTo>
                                <a:lnTo>
                                  <a:pt x="701" y="106"/>
                                </a:lnTo>
                                <a:lnTo>
                                  <a:pt x="639" y="135"/>
                                </a:lnTo>
                                <a:lnTo>
                                  <a:pt x="580" y="148"/>
                                </a:lnTo>
                                <a:lnTo>
                                  <a:pt x="715" y="148"/>
                                </a:lnTo>
                                <a:lnTo>
                                  <a:pt x="809" y="86"/>
                                </a:lnTo>
                                <a:lnTo>
                                  <a:pt x="887" y="48"/>
                                </a:lnTo>
                                <a:lnTo>
                                  <a:pt x="949" y="28"/>
                                </a:lnTo>
                                <a:lnTo>
                                  <a:pt x="1039" y="12"/>
                                </a:lnTo>
                                <a:lnTo>
                                  <a:pt x="1005" y="9"/>
                                </a:lnTo>
                                <a:lnTo>
                                  <a:pt x="950" y="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114485" name="Freeform 380"/>
                        <wps:cNvSpPr>
                          <a:spLocks/>
                        </wps:cNvSpPr>
                        <wps:spPr bwMode="auto">
                          <a:xfrm>
                            <a:off x="9980" y="34"/>
                            <a:ext cx="1076" cy="317"/>
                          </a:xfrm>
                          <a:custGeom>
                            <a:avLst/>
                            <a:gdLst>
                              <a:gd name="T0" fmla="+- 0 10390 9980"/>
                              <a:gd name="T1" fmla="*/ T0 w 1076"/>
                              <a:gd name="T2" fmla="+- 0 97 34"/>
                              <a:gd name="T3" fmla="*/ 97 h 317"/>
                              <a:gd name="T4" fmla="+- 0 10357 9980"/>
                              <a:gd name="T5" fmla="*/ T4 w 1076"/>
                              <a:gd name="T6" fmla="+- 0 97 34"/>
                              <a:gd name="T7" fmla="*/ 97 h 317"/>
                              <a:gd name="T8" fmla="+- 0 10284 9980"/>
                              <a:gd name="T9" fmla="*/ T8 w 1076"/>
                              <a:gd name="T10" fmla="+- 0 114 34"/>
                              <a:gd name="T11" fmla="*/ 114 h 317"/>
                              <a:gd name="T12" fmla="+- 0 10228 9980"/>
                              <a:gd name="T13" fmla="*/ T12 w 1076"/>
                              <a:gd name="T14" fmla="+- 0 134 34"/>
                              <a:gd name="T15" fmla="*/ 134 h 317"/>
                              <a:gd name="T16" fmla="+- 0 10124 9980"/>
                              <a:gd name="T17" fmla="*/ T16 w 1076"/>
                              <a:gd name="T18" fmla="+- 0 171 34"/>
                              <a:gd name="T19" fmla="*/ 171 h 317"/>
                              <a:gd name="T20" fmla="+- 0 10065 9980"/>
                              <a:gd name="T21" fmla="*/ T20 w 1076"/>
                              <a:gd name="T22" fmla="+- 0 182 34"/>
                              <a:gd name="T23" fmla="*/ 182 h 317"/>
                              <a:gd name="T24" fmla="+- 0 10196 9980"/>
                              <a:gd name="T25" fmla="*/ T24 w 1076"/>
                              <a:gd name="T26" fmla="+- 0 182 34"/>
                              <a:gd name="T27" fmla="*/ 182 h 317"/>
                              <a:gd name="T28" fmla="+- 0 10243 9980"/>
                              <a:gd name="T29" fmla="*/ T28 w 1076"/>
                              <a:gd name="T30" fmla="+- 0 164 34"/>
                              <a:gd name="T31" fmla="*/ 164 h 317"/>
                              <a:gd name="T32" fmla="+- 0 10322 9980"/>
                              <a:gd name="T33" fmla="*/ T32 w 1076"/>
                              <a:gd name="T34" fmla="+- 0 136 34"/>
                              <a:gd name="T35" fmla="*/ 136 h 317"/>
                              <a:gd name="T36" fmla="+- 0 10391 9980"/>
                              <a:gd name="T37" fmla="*/ T36 w 1076"/>
                              <a:gd name="T38" fmla="+- 0 123 34"/>
                              <a:gd name="T39" fmla="*/ 123 h 317"/>
                              <a:gd name="T40" fmla="+- 0 10485 9980"/>
                              <a:gd name="T41" fmla="*/ T40 w 1076"/>
                              <a:gd name="T42" fmla="+- 0 123 34"/>
                              <a:gd name="T43" fmla="*/ 123 h 317"/>
                              <a:gd name="T44" fmla="+- 0 10484 9980"/>
                              <a:gd name="T45" fmla="*/ T44 w 1076"/>
                              <a:gd name="T46" fmla="+- 0 121 34"/>
                              <a:gd name="T47" fmla="*/ 121 h 317"/>
                              <a:gd name="T48" fmla="+- 0 10477 9980"/>
                              <a:gd name="T49" fmla="*/ T48 w 1076"/>
                              <a:gd name="T50" fmla="+- 0 105 34"/>
                              <a:gd name="T51" fmla="*/ 105 h 317"/>
                              <a:gd name="T52" fmla="+- 0 10444 9980"/>
                              <a:gd name="T53" fmla="*/ T52 w 1076"/>
                              <a:gd name="T54" fmla="+- 0 105 34"/>
                              <a:gd name="T55" fmla="*/ 105 h 317"/>
                              <a:gd name="T56" fmla="+- 0 10437 9980"/>
                              <a:gd name="T57" fmla="*/ T56 w 1076"/>
                              <a:gd name="T58" fmla="+- 0 104 34"/>
                              <a:gd name="T59" fmla="*/ 104 h 317"/>
                              <a:gd name="T60" fmla="+- 0 10418 9980"/>
                              <a:gd name="T61" fmla="*/ T60 w 1076"/>
                              <a:gd name="T62" fmla="+- 0 100 34"/>
                              <a:gd name="T63" fmla="*/ 100 h 317"/>
                              <a:gd name="T64" fmla="+- 0 10390 9980"/>
                              <a:gd name="T65" fmla="*/ T64 w 1076"/>
                              <a:gd name="T66" fmla="+- 0 97 34"/>
                              <a:gd name="T67" fmla="*/ 9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6" h="317">
                                <a:moveTo>
                                  <a:pt x="410" y="63"/>
                                </a:moveTo>
                                <a:lnTo>
                                  <a:pt x="377" y="63"/>
                                </a:lnTo>
                                <a:lnTo>
                                  <a:pt x="304" y="80"/>
                                </a:lnTo>
                                <a:lnTo>
                                  <a:pt x="248" y="100"/>
                                </a:lnTo>
                                <a:lnTo>
                                  <a:pt x="144" y="137"/>
                                </a:lnTo>
                                <a:lnTo>
                                  <a:pt x="85" y="148"/>
                                </a:lnTo>
                                <a:lnTo>
                                  <a:pt x="216" y="148"/>
                                </a:lnTo>
                                <a:lnTo>
                                  <a:pt x="263" y="130"/>
                                </a:lnTo>
                                <a:lnTo>
                                  <a:pt x="342" y="102"/>
                                </a:lnTo>
                                <a:lnTo>
                                  <a:pt x="411" y="89"/>
                                </a:lnTo>
                                <a:lnTo>
                                  <a:pt x="505" y="89"/>
                                </a:lnTo>
                                <a:lnTo>
                                  <a:pt x="504" y="87"/>
                                </a:lnTo>
                                <a:lnTo>
                                  <a:pt x="497" y="71"/>
                                </a:lnTo>
                                <a:lnTo>
                                  <a:pt x="464" y="71"/>
                                </a:lnTo>
                                <a:lnTo>
                                  <a:pt x="457" y="70"/>
                                </a:lnTo>
                                <a:lnTo>
                                  <a:pt x="438" y="66"/>
                                </a:lnTo>
                                <a:lnTo>
                                  <a:pt x="410" y="6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199679" name="Freeform 381"/>
                        <wps:cNvSpPr>
                          <a:spLocks/>
                        </wps:cNvSpPr>
                        <wps:spPr bwMode="auto">
                          <a:xfrm>
                            <a:off x="9980" y="34"/>
                            <a:ext cx="1076" cy="317"/>
                          </a:xfrm>
                          <a:custGeom>
                            <a:avLst/>
                            <a:gdLst>
                              <a:gd name="T0" fmla="+- 0 10485 9980"/>
                              <a:gd name="T1" fmla="*/ T0 w 1076"/>
                              <a:gd name="T2" fmla="+- 0 123 34"/>
                              <a:gd name="T3" fmla="*/ 123 h 317"/>
                              <a:gd name="T4" fmla="+- 0 10391 9980"/>
                              <a:gd name="T5" fmla="*/ T4 w 1076"/>
                              <a:gd name="T6" fmla="+- 0 123 34"/>
                              <a:gd name="T7" fmla="*/ 123 h 317"/>
                              <a:gd name="T8" fmla="+- 0 10411 9980"/>
                              <a:gd name="T9" fmla="*/ T8 w 1076"/>
                              <a:gd name="T10" fmla="+- 0 126 34"/>
                              <a:gd name="T11" fmla="*/ 126 h 317"/>
                              <a:gd name="T12" fmla="+- 0 10427 9980"/>
                              <a:gd name="T13" fmla="*/ T12 w 1076"/>
                              <a:gd name="T14" fmla="+- 0 134 34"/>
                              <a:gd name="T15" fmla="*/ 134 h 317"/>
                              <a:gd name="T16" fmla="+- 0 10440 9980"/>
                              <a:gd name="T17" fmla="*/ T16 w 1076"/>
                              <a:gd name="T18" fmla="+- 0 147 34"/>
                              <a:gd name="T19" fmla="*/ 147 h 317"/>
                              <a:gd name="T20" fmla="+- 0 10452 9980"/>
                              <a:gd name="T21" fmla="*/ T20 w 1076"/>
                              <a:gd name="T22" fmla="+- 0 164 34"/>
                              <a:gd name="T23" fmla="*/ 164 h 317"/>
                              <a:gd name="T24" fmla="+- 0 10507 9980"/>
                              <a:gd name="T25" fmla="*/ T24 w 1076"/>
                              <a:gd name="T26" fmla="+- 0 164 34"/>
                              <a:gd name="T27" fmla="*/ 164 h 317"/>
                              <a:gd name="T28" fmla="+- 0 10496 9980"/>
                              <a:gd name="T29" fmla="*/ T28 w 1076"/>
                              <a:gd name="T30" fmla="+- 0 149 34"/>
                              <a:gd name="T31" fmla="*/ 149 h 317"/>
                              <a:gd name="T32" fmla="+- 0 10485 9980"/>
                              <a:gd name="T33" fmla="*/ T32 w 1076"/>
                              <a:gd name="T34" fmla="+- 0 123 34"/>
                              <a:gd name="T35" fmla="*/ 12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6" h="317">
                                <a:moveTo>
                                  <a:pt x="505" y="89"/>
                                </a:moveTo>
                                <a:lnTo>
                                  <a:pt x="411" y="89"/>
                                </a:lnTo>
                                <a:lnTo>
                                  <a:pt x="431" y="92"/>
                                </a:lnTo>
                                <a:lnTo>
                                  <a:pt x="447" y="100"/>
                                </a:lnTo>
                                <a:lnTo>
                                  <a:pt x="460" y="113"/>
                                </a:lnTo>
                                <a:lnTo>
                                  <a:pt x="472" y="130"/>
                                </a:lnTo>
                                <a:lnTo>
                                  <a:pt x="527" y="130"/>
                                </a:lnTo>
                                <a:lnTo>
                                  <a:pt x="516" y="115"/>
                                </a:lnTo>
                                <a:lnTo>
                                  <a:pt x="505" y="8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519929" name="Freeform 382"/>
                        <wps:cNvSpPr>
                          <a:spLocks/>
                        </wps:cNvSpPr>
                        <wps:spPr bwMode="auto">
                          <a:xfrm>
                            <a:off x="9980" y="34"/>
                            <a:ext cx="1076" cy="317"/>
                          </a:xfrm>
                          <a:custGeom>
                            <a:avLst/>
                            <a:gdLst>
                              <a:gd name="T0" fmla="+- 0 9980 9980"/>
                              <a:gd name="T1" fmla="*/ T0 w 1076"/>
                              <a:gd name="T2" fmla="+- 0 92 34"/>
                              <a:gd name="T3" fmla="*/ 92 h 317"/>
                              <a:gd name="T4" fmla="+- 0 9981 9980"/>
                              <a:gd name="T5" fmla="*/ T4 w 1076"/>
                              <a:gd name="T6" fmla="+- 0 99 34"/>
                              <a:gd name="T7" fmla="*/ 99 h 317"/>
                              <a:gd name="T8" fmla="+- 0 9986 9980"/>
                              <a:gd name="T9" fmla="*/ T8 w 1076"/>
                              <a:gd name="T10" fmla="+- 0 116 34"/>
                              <a:gd name="T11" fmla="*/ 116 h 317"/>
                              <a:gd name="T12" fmla="+- 0 10004 9980"/>
                              <a:gd name="T13" fmla="*/ T12 w 1076"/>
                              <a:gd name="T14" fmla="+- 0 136 34"/>
                              <a:gd name="T15" fmla="*/ 136 h 317"/>
                              <a:gd name="T16" fmla="+- 0 10039 9980"/>
                              <a:gd name="T17" fmla="*/ T16 w 1076"/>
                              <a:gd name="T18" fmla="+- 0 149 34"/>
                              <a:gd name="T19" fmla="*/ 149 h 317"/>
                              <a:gd name="T20" fmla="+- 0 10094 9980"/>
                              <a:gd name="T21" fmla="*/ T20 w 1076"/>
                              <a:gd name="T22" fmla="+- 0 147 34"/>
                              <a:gd name="T23" fmla="*/ 147 h 317"/>
                              <a:gd name="T24" fmla="+- 0 10160 9980"/>
                              <a:gd name="T25" fmla="*/ T24 w 1076"/>
                              <a:gd name="T26" fmla="+- 0 127 34"/>
                              <a:gd name="T27" fmla="*/ 127 h 317"/>
                              <a:gd name="T28" fmla="+- 0 10176 9980"/>
                              <a:gd name="T29" fmla="*/ T28 w 1076"/>
                              <a:gd name="T30" fmla="+- 0 121 34"/>
                              <a:gd name="T31" fmla="*/ 121 h 317"/>
                              <a:gd name="T32" fmla="+- 0 10044 9980"/>
                              <a:gd name="T33" fmla="*/ T32 w 1076"/>
                              <a:gd name="T34" fmla="+- 0 121 34"/>
                              <a:gd name="T35" fmla="*/ 121 h 317"/>
                              <a:gd name="T36" fmla="+- 0 10025 9980"/>
                              <a:gd name="T37" fmla="*/ T36 w 1076"/>
                              <a:gd name="T38" fmla="+- 0 115 34"/>
                              <a:gd name="T39" fmla="*/ 115 h 317"/>
                              <a:gd name="T40" fmla="+- 0 10009 9980"/>
                              <a:gd name="T41" fmla="*/ T40 w 1076"/>
                              <a:gd name="T42" fmla="+- 0 111 34"/>
                              <a:gd name="T43" fmla="*/ 111 h 317"/>
                              <a:gd name="T44" fmla="+- 0 9994 9980"/>
                              <a:gd name="T45" fmla="*/ T44 w 1076"/>
                              <a:gd name="T46" fmla="+- 0 104 34"/>
                              <a:gd name="T47" fmla="*/ 104 h 317"/>
                              <a:gd name="T48" fmla="+- 0 9980 9980"/>
                              <a:gd name="T49" fmla="*/ T48 w 1076"/>
                              <a:gd name="T50" fmla="+- 0 92 34"/>
                              <a:gd name="T51" fmla="*/ 92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6" h="317">
                                <a:moveTo>
                                  <a:pt x="0" y="58"/>
                                </a:moveTo>
                                <a:lnTo>
                                  <a:pt x="1" y="65"/>
                                </a:lnTo>
                                <a:lnTo>
                                  <a:pt x="6" y="82"/>
                                </a:lnTo>
                                <a:lnTo>
                                  <a:pt x="24" y="102"/>
                                </a:lnTo>
                                <a:lnTo>
                                  <a:pt x="59" y="115"/>
                                </a:lnTo>
                                <a:lnTo>
                                  <a:pt x="114" y="113"/>
                                </a:lnTo>
                                <a:lnTo>
                                  <a:pt x="180" y="93"/>
                                </a:lnTo>
                                <a:lnTo>
                                  <a:pt x="196" y="87"/>
                                </a:lnTo>
                                <a:lnTo>
                                  <a:pt x="64" y="87"/>
                                </a:lnTo>
                                <a:lnTo>
                                  <a:pt x="45" y="81"/>
                                </a:lnTo>
                                <a:lnTo>
                                  <a:pt x="29" y="77"/>
                                </a:lnTo>
                                <a:lnTo>
                                  <a:pt x="14" y="70"/>
                                </a:lnTo>
                                <a:lnTo>
                                  <a:pt x="0" y="5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984193" name="Freeform 383"/>
                        <wps:cNvSpPr>
                          <a:spLocks/>
                        </wps:cNvSpPr>
                        <wps:spPr bwMode="auto">
                          <a:xfrm>
                            <a:off x="9980" y="34"/>
                            <a:ext cx="1076" cy="317"/>
                          </a:xfrm>
                          <a:custGeom>
                            <a:avLst/>
                            <a:gdLst>
                              <a:gd name="T0" fmla="+- 0 10393 9980"/>
                              <a:gd name="T1" fmla="*/ T0 w 1076"/>
                              <a:gd name="T2" fmla="+- 0 34 34"/>
                              <a:gd name="T3" fmla="*/ 34 h 317"/>
                              <a:gd name="T4" fmla="+- 0 10311 9980"/>
                              <a:gd name="T5" fmla="*/ T4 w 1076"/>
                              <a:gd name="T6" fmla="+- 0 42 34"/>
                              <a:gd name="T7" fmla="*/ 42 h 317"/>
                              <a:gd name="T8" fmla="+- 0 10229 9980"/>
                              <a:gd name="T9" fmla="*/ T8 w 1076"/>
                              <a:gd name="T10" fmla="+- 0 67 34"/>
                              <a:gd name="T11" fmla="*/ 67 h 317"/>
                              <a:gd name="T12" fmla="+- 0 10152 9980"/>
                              <a:gd name="T13" fmla="*/ T12 w 1076"/>
                              <a:gd name="T14" fmla="+- 0 96 34"/>
                              <a:gd name="T15" fmla="*/ 96 h 317"/>
                              <a:gd name="T16" fmla="+- 0 10088 9980"/>
                              <a:gd name="T17" fmla="*/ T16 w 1076"/>
                              <a:gd name="T18" fmla="+- 0 119 34"/>
                              <a:gd name="T19" fmla="*/ 119 h 317"/>
                              <a:gd name="T20" fmla="+- 0 10044 9980"/>
                              <a:gd name="T21" fmla="*/ T20 w 1076"/>
                              <a:gd name="T22" fmla="+- 0 121 34"/>
                              <a:gd name="T23" fmla="*/ 121 h 317"/>
                              <a:gd name="T24" fmla="+- 0 10176 9980"/>
                              <a:gd name="T25" fmla="*/ T24 w 1076"/>
                              <a:gd name="T26" fmla="+- 0 121 34"/>
                              <a:gd name="T27" fmla="*/ 121 h 317"/>
                              <a:gd name="T28" fmla="+- 0 10230 9980"/>
                              <a:gd name="T29" fmla="*/ T28 w 1076"/>
                              <a:gd name="T30" fmla="+- 0 100 34"/>
                              <a:gd name="T31" fmla="*/ 100 h 317"/>
                              <a:gd name="T32" fmla="+- 0 10299 9980"/>
                              <a:gd name="T33" fmla="*/ T32 w 1076"/>
                              <a:gd name="T34" fmla="+- 0 76 34"/>
                              <a:gd name="T35" fmla="*/ 76 h 317"/>
                              <a:gd name="T36" fmla="+- 0 10362 9980"/>
                              <a:gd name="T37" fmla="*/ T36 w 1076"/>
                              <a:gd name="T38" fmla="+- 0 62 34"/>
                              <a:gd name="T39" fmla="*/ 62 h 317"/>
                              <a:gd name="T40" fmla="+- 0 10449 9980"/>
                              <a:gd name="T41" fmla="*/ T40 w 1076"/>
                              <a:gd name="T42" fmla="+- 0 62 34"/>
                              <a:gd name="T43" fmla="*/ 62 h 317"/>
                              <a:gd name="T44" fmla="+- 0 10439 9980"/>
                              <a:gd name="T45" fmla="*/ T44 w 1076"/>
                              <a:gd name="T46" fmla="+- 0 50 34"/>
                              <a:gd name="T47" fmla="*/ 50 h 317"/>
                              <a:gd name="T48" fmla="+- 0 10393 9980"/>
                              <a:gd name="T49" fmla="*/ T48 w 1076"/>
                              <a:gd name="T50" fmla="+- 0 34 34"/>
                              <a:gd name="T51" fmla="*/ 34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6" h="317">
                                <a:moveTo>
                                  <a:pt x="413" y="0"/>
                                </a:moveTo>
                                <a:lnTo>
                                  <a:pt x="331" y="8"/>
                                </a:lnTo>
                                <a:lnTo>
                                  <a:pt x="249" y="33"/>
                                </a:lnTo>
                                <a:lnTo>
                                  <a:pt x="172" y="62"/>
                                </a:lnTo>
                                <a:lnTo>
                                  <a:pt x="108" y="85"/>
                                </a:lnTo>
                                <a:lnTo>
                                  <a:pt x="64" y="87"/>
                                </a:lnTo>
                                <a:lnTo>
                                  <a:pt x="196" y="87"/>
                                </a:lnTo>
                                <a:lnTo>
                                  <a:pt x="250" y="66"/>
                                </a:lnTo>
                                <a:lnTo>
                                  <a:pt x="319" y="42"/>
                                </a:lnTo>
                                <a:lnTo>
                                  <a:pt x="382" y="28"/>
                                </a:lnTo>
                                <a:lnTo>
                                  <a:pt x="469" y="28"/>
                                </a:lnTo>
                                <a:lnTo>
                                  <a:pt x="459" y="16"/>
                                </a:lnTo>
                                <a:lnTo>
                                  <a:pt x="41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460294" name="Freeform 384"/>
                        <wps:cNvSpPr>
                          <a:spLocks/>
                        </wps:cNvSpPr>
                        <wps:spPr bwMode="auto">
                          <a:xfrm>
                            <a:off x="9980" y="34"/>
                            <a:ext cx="1076" cy="317"/>
                          </a:xfrm>
                          <a:custGeom>
                            <a:avLst/>
                            <a:gdLst>
                              <a:gd name="T0" fmla="+- 0 10449 9980"/>
                              <a:gd name="T1" fmla="*/ T0 w 1076"/>
                              <a:gd name="T2" fmla="+- 0 62 34"/>
                              <a:gd name="T3" fmla="*/ 62 h 317"/>
                              <a:gd name="T4" fmla="+- 0 10362 9980"/>
                              <a:gd name="T5" fmla="*/ T4 w 1076"/>
                              <a:gd name="T6" fmla="+- 0 62 34"/>
                              <a:gd name="T7" fmla="*/ 62 h 317"/>
                              <a:gd name="T8" fmla="+- 0 10412 9980"/>
                              <a:gd name="T9" fmla="*/ T8 w 1076"/>
                              <a:gd name="T10" fmla="+- 0 69 34"/>
                              <a:gd name="T11" fmla="*/ 69 h 317"/>
                              <a:gd name="T12" fmla="+- 0 10444 9980"/>
                              <a:gd name="T13" fmla="*/ T12 w 1076"/>
                              <a:gd name="T14" fmla="+- 0 105 34"/>
                              <a:gd name="T15" fmla="*/ 105 h 317"/>
                              <a:gd name="T16" fmla="+- 0 10477 9980"/>
                              <a:gd name="T17" fmla="*/ T16 w 1076"/>
                              <a:gd name="T18" fmla="+- 0 105 34"/>
                              <a:gd name="T19" fmla="*/ 105 h 317"/>
                              <a:gd name="T20" fmla="+- 0 10467 9980"/>
                              <a:gd name="T21" fmla="*/ T20 w 1076"/>
                              <a:gd name="T22" fmla="+- 0 84 34"/>
                              <a:gd name="T23" fmla="*/ 84 h 317"/>
                              <a:gd name="T24" fmla="+- 0 10449 9980"/>
                              <a:gd name="T25" fmla="*/ T24 w 1076"/>
                              <a:gd name="T26" fmla="+- 0 62 34"/>
                              <a:gd name="T27" fmla="*/ 62 h 317"/>
                            </a:gdLst>
                            <a:ahLst/>
                            <a:cxnLst>
                              <a:cxn ang="0">
                                <a:pos x="T1" y="T3"/>
                              </a:cxn>
                              <a:cxn ang="0">
                                <a:pos x="T5" y="T7"/>
                              </a:cxn>
                              <a:cxn ang="0">
                                <a:pos x="T9" y="T11"/>
                              </a:cxn>
                              <a:cxn ang="0">
                                <a:pos x="T13" y="T15"/>
                              </a:cxn>
                              <a:cxn ang="0">
                                <a:pos x="T17" y="T19"/>
                              </a:cxn>
                              <a:cxn ang="0">
                                <a:pos x="T21" y="T23"/>
                              </a:cxn>
                              <a:cxn ang="0">
                                <a:pos x="T25" y="T27"/>
                              </a:cxn>
                            </a:cxnLst>
                            <a:rect l="0" t="0" r="r" b="b"/>
                            <a:pathLst>
                              <a:path w="1076" h="317">
                                <a:moveTo>
                                  <a:pt x="469" y="28"/>
                                </a:moveTo>
                                <a:lnTo>
                                  <a:pt x="382" y="28"/>
                                </a:lnTo>
                                <a:lnTo>
                                  <a:pt x="432" y="35"/>
                                </a:lnTo>
                                <a:lnTo>
                                  <a:pt x="464" y="71"/>
                                </a:lnTo>
                                <a:lnTo>
                                  <a:pt x="497" y="71"/>
                                </a:lnTo>
                                <a:lnTo>
                                  <a:pt x="487" y="50"/>
                                </a:lnTo>
                                <a:lnTo>
                                  <a:pt x="469" y="2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028991" name="Group 385"/>
                      <wpg:cNvGrpSpPr>
                        <a:grpSpLocks/>
                      </wpg:cNvGrpSpPr>
                      <wpg:grpSpPr bwMode="auto">
                        <a:xfrm>
                          <a:off x="9978" y="386"/>
                          <a:ext cx="62" cy="89"/>
                          <a:chOff x="9978" y="386"/>
                          <a:chExt cx="62" cy="89"/>
                        </a:xfrm>
                      </wpg:grpSpPr>
                      <wps:wsp>
                        <wps:cNvPr id="1863901784" name="Freeform 386"/>
                        <wps:cNvSpPr>
                          <a:spLocks/>
                        </wps:cNvSpPr>
                        <wps:spPr bwMode="auto">
                          <a:xfrm>
                            <a:off x="9978" y="386"/>
                            <a:ext cx="62" cy="89"/>
                          </a:xfrm>
                          <a:custGeom>
                            <a:avLst/>
                            <a:gdLst>
                              <a:gd name="T0" fmla="+- 0 10020 9978"/>
                              <a:gd name="T1" fmla="*/ T0 w 62"/>
                              <a:gd name="T2" fmla="+- 0 406 386"/>
                              <a:gd name="T3" fmla="*/ 406 h 89"/>
                              <a:gd name="T4" fmla="+- 0 9997 9978"/>
                              <a:gd name="T5" fmla="*/ T4 w 62"/>
                              <a:gd name="T6" fmla="+- 0 406 386"/>
                              <a:gd name="T7" fmla="*/ 406 h 89"/>
                              <a:gd name="T8" fmla="+- 0 9997 9978"/>
                              <a:gd name="T9" fmla="*/ T8 w 62"/>
                              <a:gd name="T10" fmla="+- 0 475 386"/>
                              <a:gd name="T11" fmla="*/ 475 h 89"/>
                              <a:gd name="T12" fmla="+- 0 10020 9978"/>
                              <a:gd name="T13" fmla="*/ T12 w 62"/>
                              <a:gd name="T14" fmla="+- 0 475 386"/>
                              <a:gd name="T15" fmla="*/ 475 h 89"/>
                              <a:gd name="T16" fmla="+- 0 10020 9978"/>
                              <a:gd name="T17" fmla="*/ T16 w 62"/>
                              <a:gd name="T18" fmla="+- 0 406 386"/>
                              <a:gd name="T19" fmla="*/ 406 h 89"/>
                            </a:gdLst>
                            <a:ahLst/>
                            <a:cxnLst>
                              <a:cxn ang="0">
                                <a:pos x="T1" y="T3"/>
                              </a:cxn>
                              <a:cxn ang="0">
                                <a:pos x="T5" y="T7"/>
                              </a:cxn>
                              <a:cxn ang="0">
                                <a:pos x="T9" y="T11"/>
                              </a:cxn>
                              <a:cxn ang="0">
                                <a:pos x="T13" y="T15"/>
                              </a:cxn>
                              <a:cxn ang="0">
                                <a:pos x="T17" y="T19"/>
                              </a:cxn>
                            </a:cxnLst>
                            <a:rect l="0" t="0" r="r" b="b"/>
                            <a:pathLst>
                              <a:path w="62" h="89">
                                <a:moveTo>
                                  <a:pt x="42" y="20"/>
                                </a:moveTo>
                                <a:lnTo>
                                  <a:pt x="19" y="20"/>
                                </a:lnTo>
                                <a:lnTo>
                                  <a:pt x="19" y="89"/>
                                </a:lnTo>
                                <a:lnTo>
                                  <a:pt x="42" y="89"/>
                                </a:lnTo>
                                <a:lnTo>
                                  <a:pt x="42" y="2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251696" name="Freeform 387"/>
                        <wps:cNvSpPr>
                          <a:spLocks/>
                        </wps:cNvSpPr>
                        <wps:spPr bwMode="auto">
                          <a:xfrm>
                            <a:off x="9978" y="386"/>
                            <a:ext cx="62" cy="89"/>
                          </a:xfrm>
                          <a:custGeom>
                            <a:avLst/>
                            <a:gdLst>
                              <a:gd name="T0" fmla="+- 0 10039 9978"/>
                              <a:gd name="T1" fmla="*/ T0 w 62"/>
                              <a:gd name="T2" fmla="+- 0 386 386"/>
                              <a:gd name="T3" fmla="*/ 386 h 89"/>
                              <a:gd name="T4" fmla="+- 0 9978 9978"/>
                              <a:gd name="T5" fmla="*/ T4 w 62"/>
                              <a:gd name="T6" fmla="+- 0 386 386"/>
                              <a:gd name="T7" fmla="*/ 386 h 89"/>
                              <a:gd name="T8" fmla="+- 0 9978 9978"/>
                              <a:gd name="T9" fmla="*/ T8 w 62"/>
                              <a:gd name="T10" fmla="+- 0 406 386"/>
                              <a:gd name="T11" fmla="*/ 406 h 89"/>
                              <a:gd name="T12" fmla="+- 0 10039 9978"/>
                              <a:gd name="T13" fmla="*/ T12 w 62"/>
                              <a:gd name="T14" fmla="+- 0 406 386"/>
                              <a:gd name="T15" fmla="*/ 406 h 89"/>
                              <a:gd name="T16" fmla="+- 0 10039 9978"/>
                              <a:gd name="T17" fmla="*/ T16 w 62"/>
                              <a:gd name="T18" fmla="+- 0 386 386"/>
                              <a:gd name="T19" fmla="*/ 386 h 89"/>
                            </a:gdLst>
                            <a:ahLst/>
                            <a:cxnLst>
                              <a:cxn ang="0">
                                <a:pos x="T1" y="T3"/>
                              </a:cxn>
                              <a:cxn ang="0">
                                <a:pos x="T5" y="T7"/>
                              </a:cxn>
                              <a:cxn ang="0">
                                <a:pos x="T9" y="T11"/>
                              </a:cxn>
                              <a:cxn ang="0">
                                <a:pos x="T13" y="T15"/>
                              </a:cxn>
                              <a:cxn ang="0">
                                <a:pos x="T17" y="T19"/>
                              </a:cxn>
                            </a:cxnLst>
                            <a:rect l="0" t="0" r="r" b="b"/>
                            <a:pathLst>
                              <a:path w="62" h="89">
                                <a:moveTo>
                                  <a:pt x="61" y="0"/>
                                </a:moveTo>
                                <a:lnTo>
                                  <a:pt x="0" y="0"/>
                                </a:lnTo>
                                <a:lnTo>
                                  <a:pt x="0" y="20"/>
                                </a:lnTo>
                                <a:lnTo>
                                  <a:pt x="61" y="20"/>
                                </a:lnTo>
                                <a:lnTo>
                                  <a:pt x="61"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1762863" name="Group 388"/>
                      <wpg:cNvGrpSpPr>
                        <a:grpSpLocks/>
                      </wpg:cNvGrpSpPr>
                      <wpg:grpSpPr bwMode="auto">
                        <a:xfrm>
                          <a:off x="10046" y="383"/>
                          <a:ext cx="99" cy="95"/>
                          <a:chOff x="10046" y="383"/>
                          <a:chExt cx="99" cy="95"/>
                        </a:xfrm>
                      </wpg:grpSpPr>
                      <wps:wsp>
                        <wps:cNvPr id="509080388" name="Freeform 389"/>
                        <wps:cNvSpPr>
                          <a:spLocks/>
                        </wps:cNvSpPr>
                        <wps:spPr bwMode="auto">
                          <a:xfrm>
                            <a:off x="10046" y="383"/>
                            <a:ext cx="99" cy="95"/>
                          </a:xfrm>
                          <a:custGeom>
                            <a:avLst/>
                            <a:gdLst>
                              <a:gd name="T0" fmla="+- 0 10095 10046"/>
                              <a:gd name="T1" fmla="*/ T0 w 99"/>
                              <a:gd name="T2" fmla="+- 0 383 383"/>
                              <a:gd name="T3" fmla="*/ 383 h 95"/>
                              <a:gd name="T4" fmla="+- 0 10077 10046"/>
                              <a:gd name="T5" fmla="*/ T4 w 99"/>
                              <a:gd name="T6" fmla="+- 0 387 383"/>
                              <a:gd name="T7" fmla="*/ 387 h 95"/>
                              <a:gd name="T8" fmla="+- 0 10061 10046"/>
                              <a:gd name="T9" fmla="*/ T8 w 99"/>
                              <a:gd name="T10" fmla="+- 0 396 383"/>
                              <a:gd name="T11" fmla="*/ 396 h 95"/>
                              <a:gd name="T12" fmla="+- 0 10050 10046"/>
                              <a:gd name="T13" fmla="*/ T12 w 99"/>
                              <a:gd name="T14" fmla="+- 0 410 383"/>
                              <a:gd name="T15" fmla="*/ 410 h 95"/>
                              <a:gd name="T16" fmla="+- 0 10046 10046"/>
                              <a:gd name="T17" fmla="*/ T16 w 99"/>
                              <a:gd name="T18" fmla="+- 0 429 383"/>
                              <a:gd name="T19" fmla="*/ 429 h 95"/>
                              <a:gd name="T20" fmla="+- 0 10049 10046"/>
                              <a:gd name="T21" fmla="*/ T20 w 99"/>
                              <a:gd name="T22" fmla="+- 0 448 383"/>
                              <a:gd name="T23" fmla="*/ 448 h 95"/>
                              <a:gd name="T24" fmla="+- 0 10060 10046"/>
                              <a:gd name="T25" fmla="*/ T24 w 99"/>
                              <a:gd name="T26" fmla="+- 0 464 383"/>
                              <a:gd name="T27" fmla="*/ 464 h 95"/>
                              <a:gd name="T28" fmla="+- 0 10075 10046"/>
                              <a:gd name="T29" fmla="*/ T28 w 99"/>
                              <a:gd name="T30" fmla="+- 0 474 383"/>
                              <a:gd name="T31" fmla="*/ 474 h 95"/>
                              <a:gd name="T32" fmla="+- 0 10095 10046"/>
                              <a:gd name="T33" fmla="*/ T32 w 99"/>
                              <a:gd name="T34" fmla="+- 0 478 383"/>
                              <a:gd name="T35" fmla="*/ 478 h 95"/>
                              <a:gd name="T36" fmla="+- 0 10115 10046"/>
                              <a:gd name="T37" fmla="*/ T36 w 99"/>
                              <a:gd name="T38" fmla="+- 0 474 383"/>
                              <a:gd name="T39" fmla="*/ 474 h 95"/>
                              <a:gd name="T40" fmla="+- 0 10130 10046"/>
                              <a:gd name="T41" fmla="*/ T40 w 99"/>
                              <a:gd name="T42" fmla="+- 0 464 383"/>
                              <a:gd name="T43" fmla="*/ 464 h 95"/>
                              <a:gd name="T44" fmla="+- 0 10136 10046"/>
                              <a:gd name="T45" fmla="*/ T44 w 99"/>
                              <a:gd name="T46" fmla="+- 0 455 383"/>
                              <a:gd name="T47" fmla="*/ 455 h 95"/>
                              <a:gd name="T48" fmla="+- 0 10081 10046"/>
                              <a:gd name="T49" fmla="*/ T48 w 99"/>
                              <a:gd name="T50" fmla="+- 0 455 383"/>
                              <a:gd name="T51" fmla="*/ 455 h 95"/>
                              <a:gd name="T52" fmla="+- 0 10070 10046"/>
                              <a:gd name="T53" fmla="*/ T52 w 99"/>
                              <a:gd name="T54" fmla="+- 0 444 383"/>
                              <a:gd name="T55" fmla="*/ 444 h 95"/>
                              <a:gd name="T56" fmla="+- 0 10070 10046"/>
                              <a:gd name="T57" fmla="*/ T56 w 99"/>
                              <a:gd name="T58" fmla="+- 0 417 383"/>
                              <a:gd name="T59" fmla="*/ 417 h 95"/>
                              <a:gd name="T60" fmla="+- 0 10081 10046"/>
                              <a:gd name="T61" fmla="*/ T60 w 99"/>
                              <a:gd name="T62" fmla="+- 0 406 383"/>
                              <a:gd name="T63" fmla="*/ 406 h 95"/>
                              <a:gd name="T64" fmla="+- 0 10137 10046"/>
                              <a:gd name="T65" fmla="*/ T64 w 99"/>
                              <a:gd name="T66" fmla="+- 0 406 383"/>
                              <a:gd name="T67" fmla="*/ 406 h 95"/>
                              <a:gd name="T68" fmla="+- 0 10129 10046"/>
                              <a:gd name="T69" fmla="*/ T68 w 99"/>
                              <a:gd name="T70" fmla="+- 0 396 383"/>
                              <a:gd name="T71" fmla="*/ 396 h 95"/>
                              <a:gd name="T72" fmla="+- 0 10114 10046"/>
                              <a:gd name="T73" fmla="*/ T72 w 99"/>
                              <a:gd name="T74" fmla="+- 0 387 383"/>
                              <a:gd name="T75" fmla="*/ 387 h 95"/>
                              <a:gd name="T76" fmla="+- 0 10095 10046"/>
                              <a:gd name="T77" fmla="*/ T76 w 99"/>
                              <a:gd name="T78" fmla="+- 0 383 383"/>
                              <a:gd name="T79" fmla="*/ 383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 h="95">
                                <a:moveTo>
                                  <a:pt x="49" y="0"/>
                                </a:moveTo>
                                <a:lnTo>
                                  <a:pt x="31" y="4"/>
                                </a:lnTo>
                                <a:lnTo>
                                  <a:pt x="15" y="13"/>
                                </a:lnTo>
                                <a:lnTo>
                                  <a:pt x="4" y="27"/>
                                </a:lnTo>
                                <a:lnTo>
                                  <a:pt x="0" y="46"/>
                                </a:lnTo>
                                <a:lnTo>
                                  <a:pt x="3" y="65"/>
                                </a:lnTo>
                                <a:lnTo>
                                  <a:pt x="14" y="81"/>
                                </a:lnTo>
                                <a:lnTo>
                                  <a:pt x="29" y="91"/>
                                </a:lnTo>
                                <a:lnTo>
                                  <a:pt x="49" y="95"/>
                                </a:lnTo>
                                <a:lnTo>
                                  <a:pt x="69" y="91"/>
                                </a:lnTo>
                                <a:lnTo>
                                  <a:pt x="84" y="81"/>
                                </a:lnTo>
                                <a:lnTo>
                                  <a:pt x="90" y="72"/>
                                </a:lnTo>
                                <a:lnTo>
                                  <a:pt x="35" y="72"/>
                                </a:lnTo>
                                <a:lnTo>
                                  <a:pt x="24" y="61"/>
                                </a:lnTo>
                                <a:lnTo>
                                  <a:pt x="24" y="34"/>
                                </a:lnTo>
                                <a:lnTo>
                                  <a:pt x="35" y="23"/>
                                </a:lnTo>
                                <a:lnTo>
                                  <a:pt x="91" y="23"/>
                                </a:lnTo>
                                <a:lnTo>
                                  <a:pt x="83" y="13"/>
                                </a:lnTo>
                                <a:lnTo>
                                  <a:pt x="68" y="4"/>
                                </a:lnTo>
                                <a:lnTo>
                                  <a:pt x="4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268249" name="Freeform 390"/>
                        <wps:cNvSpPr>
                          <a:spLocks/>
                        </wps:cNvSpPr>
                        <wps:spPr bwMode="auto">
                          <a:xfrm>
                            <a:off x="10046" y="383"/>
                            <a:ext cx="99" cy="95"/>
                          </a:xfrm>
                          <a:custGeom>
                            <a:avLst/>
                            <a:gdLst>
                              <a:gd name="T0" fmla="+- 0 10137 10046"/>
                              <a:gd name="T1" fmla="*/ T0 w 99"/>
                              <a:gd name="T2" fmla="+- 0 406 383"/>
                              <a:gd name="T3" fmla="*/ 406 h 95"/>
                              <a:gd name="T4" fmla="+- 0 10109 10046"/>
                              <a:gd name="T5" fmla="*/ T4 w 99"/>
                              <a:gd name="T6" fmla="+- 0 406 383"/>
                              <a:gd name="T7" fmla="*/ 406 h 95"/>
                              <a:gd name="T8" fmla="+- 0 10120 10046"/>
                              <a:gd name="T9" fmla="*/ T8 w 99"/>
                              <a:gd name="T10" fmla="+- 0 417 383"/>
                              <a:gd name="T11" fmla="*/ 417 h 95"/>
                              <a:gd name="T12" fmla="+- 0 10120 10046"/>
                              <a:gd name="T13" fmla="*/ T12 w 99"/>
                              <a:gd name="T14" fmla="+- 0 444 383"/>
                              <a:gd name="T15" fmla="*/ 444 h 95"/>
                              <a:gd name="T16" fmla="+- 0 10109 10046"/>
                              <a:gd name="T17" fmla="*/ T16 w 99"/>
                              <a:gd name="T18" fmla="+- 0 455 383"/>
                              <a:gd name="T19" fmla="*/ 455 h 95"/>
                              <a:gd name="T20" fmla="+- 0 10136 10046"/>
                              <a:gd name="T21" fmla="*/ T20 w 99"/>
                              <a:gd name="T22" fmla="+- 0 455 383"/>
                              <a:gd name="T23" fmla="*/ 455 h 95"/>
                              <a:gd name="T24" fmla="+- 0 10141 10046"/>
                              <a:gd name="T25" fmla="*/ T24 w 99"/>
                              <a:gd name="T26" fmla="+- 0 448 383"/>
                              <a:gd name="T27" fmla="*/ 448 h 95"/>
                              <a:gd name="T28" fmla="+- 0 10144 10046"/>
                              <a:gd name="T29" fmla="*/ T28 w 99"/>
                              <a:gd name="T30" fmla="+- 0 429 383"/>
                              <a:gd name="T31" fmla="*/ 429 h 95"/>
                              <a:gd name="T32" fmla="+- 0 10140 10046"/>
                              <a:gd name="T33" fmla="*/ T32 w 99"/>
                              <a:gd name="T34" fmla="+- 0 410 383"/>
                              <a:gd name="T35" fmla="*/ 410 h 95"/>
                              <a:gd name="T36" fmla="+- 0 10137 10046"/>
                              <a:gd name="T37" fmla="*/ T36 w 99"/>
                              <a:gd name="T38" fmla="+- 0 406 383"/>
                              <a:gd name="T39" fmla="*/ 406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95">
                                <a:moveTo>
                                  <a:pt x="91" y="23"/>
                                </a:moveTo>
                                <a:lnTo>
                                  <a:pt x="63" y="23"/>
                                </a:lnTo>
                                <a:lnTo>
                                  <a:pt x="74" y="34"/>
                                </a:lnTo>
                                <a:lnTo>
                                  <a:pt x="74" y="61"/>
                                </a:lnTo>
                                <a:lnTo>
                                  <a:pt x="63" y="72"/>
                                </a:lnTo>
                                <a:lnTo>
                                  <a:pt x="90" y="72"/>
                                </a:lnTo>
                                <a:lnTo>
                                  <a:pt x="95" y="65"/>
                                </a:lnTo>
                                <a:lnTo>
                                  <a:pt x="98" y="46"/>
                                </a:lnTo>
                                <a:lnTo>
                                  <a:pt x="94" y="27"/>
                                </a:lnTo>
                                <a:lnTo>
                                  <a:pt x="91" y="2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361324" name="Group 391"/>
                      <wpg:cNvGrpSpPr>
                        <a:grpSpLocks/>
                      </wpg:cNvGrpSpPr>
                      <wpg:grpSpPr bwMode="auto">
                        <a:xfrm>
                          <a:off x="10148" y="386"/>
                          <a:ext cx="136" cy="89"/>
                          <a:chOff x="10148" y="386"/>
                          <a:chExt cx="136" cy="89"/>
                        </a:xfrm>
                      </wpg:grpSpPr>
                      <wps:wsp>
                        <wps:cNvPr id="1205504149" name="Freeform 392"/>
                        <wps:cNvSpPr>
                          <a:spLocks/>
                        </wps:cNvSpPr>
                        <wps:spPr bwMode="auto">
                          <a:xfrm>
                            <a:off x="10148" y="386"/>
                            <a:ext cx="136" cy="89"/>
                          </a:xfrm>
                          <a:custGeom>
                            <a:avLst/>
                            <a:gdLst>
                              <a:gd name="T0" fmla="+- 0 10172 10148"/>
                              <a:gd name="T1" fmla="*/ T0 w 136"/>
                              <a:gd name="T2" fmla="+- 0 386 386"/>
                              <a:gd name="T3" fmla="*/ 386 h 89"/>
                              <a:gd name="T4" fmla="+- 0 10148 10148"/>
                              <a:gd name="T5" fmla="*/ T4 w 136"/>
                              <a:gd name="T6" fmla="+- 0 386 386"/>
                              <a:gd name="T7" fmla="*/ 386 h 89"/>
                              <a:gd name="T8" fmla="+- 0 10175 10148"/>
                              <a:gd name="T9" fmla="*/ T8 w 136"/>
                              <a:gd name="T10" fmla="+- 0 475 386"/>
                              <a:gd name="T11" fmla="*/ 475 h 89"/>
                              <a:gd name="T12" fmla="+- 0 10198 10148"/>
                              <a:gd name="T13" fmla="*/ T12 w 136"/>
                              <a:gd name="T14" fmla="+- 0 475 386"/>
                              <a:gd name="T15" fmla="*/ 475 h 89"/>
                              <a:gd name="T16" fmla="+- 0 10209 10148"/>
                              <a:gd name="T17" fmla="*/ T16 w 136"/>
                              <a:gd name="T18" fmla="+- 0 443 386"/>
                              <a:gd name="T19" fmla="*/ 443 h 89"/>
                              <a:gd name="T20" fmla="+- 0 10188 10148"/>
                              <a:gd name="T21" fmla="*/ T20 w 136"/>
                              <a:gd name="T22" fmla="+- 0 443 386"/>
                              <a:gd name="T23" fmla="*/ 443 h 89"/>
                              <a:gd name="T24" fmla="+- 0 10172 10148"/>
                              <a:gd name="T25" fmla="*/ T24 w 136"/>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24" y="0"/>
                                </a:moveTo>
                                <a:lnTo>
                                  <a:pt x="0" y="0"/>
                                </a:lnTo>
                                <a:lnTo>
                                  <a:pt x="27" y="89"/>
                                </a:lnTo>
                                <a:lnTo>
                                  <a:pt x="50" y="89"/>
                                </a:lnTo>
                                <a:lnTo>
                                  <a:pt x="61" y="57"/>
                                </a:lnTo>
                                <a:lnTo>
                                  <a:pt x="40" y="57"/>
                                </a:lnTo>
                                <a:lnTo>
                                  <a:pt x="24"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0529483" name="Freeform 393"/>
                        <wps:cNvSpPr>
                          <a:spLocks/>
                        </wps:cNvSpPr>
                        <wps:spPr bwMode="auto">
                          <a:xfrm>
                            <a:off x="10148" y="386"/>
                            <a:ext cx="136" cy="89"/>
                          </a:xfrm>
                          <a:custGeom>
                            <a:avLst/>
                            <a:gdLst>
                              <a:gd name="T0" fmla="+- 0 10237 10148"/>
                              <a:gd name="T1" fmla="*/ T0 w 136"/>
                              <a:gd name="T2" fmla="+- 0 423 386"/>
                              <a:gd name="T3" fmla="*/ 423 h 89"/>
                              <a:gd name="T4" fmla="+- 0 10216 10148"/>
                              <a:gd name="T5" fmla="*/ T4 w 136"/>
                              <a:gd name="T6" fmla="+- 0 423 386"/>
                              <a:gd name="T7" fmla="*/ 423 h 89"/>
                              <a:gd name="T8" fmla="+- 0 10232 10148"/>
                              <a:gd name="T9" fmla="*/ T8 w 136"/>
                              <a:gd name="T10" fmla="+- 0 475 386"/>
                              <a:gd name="T11" fmla="*/ 475 h 89"/>
                              <a:gd name="T12" fmla="+- 0 10255 10148"/>
                              <a:gd name="T13" fmla="*/ T12 w 136"/>
                              <a:gd name="T14" fmla="+- 0 475 386"/>
                              <a:gd name="T15" fmla="*/ 475 h 89"/>
                              <a:gd name="T16" fmla="+- 0 10265 10148"/>
                              <a:gd name="T17" fmla="*/ T16 w 136"/>
                              <a:gd name="T18" fmla="+- 0 443 386"/>
                              <a:gd name="T19" fmla="*/ 443 h 89"/>
                              <a:gd name="T20" fmla="+- 0 10243 10148"/>
                              <a:gd name="T21" fmla="*/ T20 w 136"/>
                              <a:gd name="T22" fmla="+- 0 443 386"/>
                              <a:gd name="T23" fmla="*/ 443 h 89"/>
                              <a:gd name="T24" fmla="+- 0 10237 10148"/>
                              <a:gd name="T25" fmla="*/ T24 w 136"/>
                              <a:gd name="T26" fmla="+- 0 423 386"/>
                              <a:gd name="T27" fmla="*/ 423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89" y="37"/>
                                </a:moveTo>
                                <a:lnTo>
                                  <a:pt x="68" y="37"/>
                                </a:lnTo>
                                <a:lnTo>
                                  <a:pt x="84" y="89"/>
                                </a:lnTo>
                                <a:lnTo>
                                  <a:pt x="107" y="89"/>
                                </a:lnTo>
                                <a:lnTo>
                                  <a:pt x="117" y="57"/>
                                </a:lnTo>
                                <a:lnTo>
                                  <a:pt x="95" y="57"/>
                                </a:lnTo>
                                <a:lnTo>
                                  <a:pt x="89" y="3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664338" name="Freeform 394"/>
                        <wps:cNvSpPr>
                          <a:spLocks/>
                        </wps:cNvSpPr>
                        <wps:spPr bwMode="auto">
                          <a:xfrm>
                            <a:off x="10148" y="386"/>
                            <a:ext cx="136" cy="89"/>
                          </a:xfrm>
                          <a:custGeom>
                            <a:avLst/>
                            <a:gdLst>
                              <a:gd name="T0" fmla="+- 0 10225 10148"/>
                              <a:gd name="T1" fmla="*/ T0 w 136"/>
                              <a:gd name="T2" fmla="+- 0 386 386"/>
                              <a:gd name="T3" fmla="*/ 386 h 89"/>
                              <a:gd name="T4" fmla="+- 0 10207 10148"/>
                              <a:gd name="T5" fmla="*/ T4 w 136"/>
                              <a:gd name="T6" fmla="+- 0 386 386"/>
                              <a:gd name="T7" fmla="*/ 386 h 89"/>
                              <a:gd name="T8" fmla="+- 0 10188 10148"/>
                              <a:gd name="T9" fmla="*/ T8 w 136"/>
                              <a:gd name="T10" fmla="+- 0 443 386"/>
                              <a:gd name="T11" fmla="*/ 443 h 89"/>
                              <a:gd name="T12" fmla="+- 0 10209 10148"/>
                              <a:gd name="T13" fmla="*/ T12 w 136"/>
                              <a:gd name="T14" fmla="+- 0 443 386"/>
                              <a:gd name="T15" fmla="*/ 443 h 89"/>
                              <a:gd name="T16" fmla="+- 0 10216 10148"/>
                              <a:gd name="T17" fmla="*/ T16 w 136"/>
                              <a:gd name="T18" fmla="+- 0 423 386"/>
                              <a:gd name="T19" fmla="*/ 423 h 89"/>
                              <a:gd name="T20" fmla="+- 0 10237 10148"/>
                              <a:gd name="T21" fmla="*/ T20 w 136"/>
                              <a:gd name="T22" fmla="+- 0 423 386"/>
                              <a:gd name="T23" fmla="*/ 423 h 89"/>
                              <a:gd name="T24" fmla="+- 0 10225 10148"/>
                              <a:gd name="T25" fmla="*/ T24 w 136"/>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77" y="0"/>
                                </a:moveTo>
                                <a:lnTo>
                                  <a:pt x="59" y="0"/>
                                </a:lnTo>
                                <a:lnTo>
                                  <a:pt x="40" y="57"/>
                                </a:lnTo>
                                <a:lnTo>
                                  <a:pt x="61" y="57"/>
                                </a:lnTo>
                                <a:lnTo>
                                  <a:pt x="68" y="37"/>
                                </a:lnTo>
                                <a:lnTo>
                                  <a:pt x="89" y="37"/>
                                </a:lnTo>
                                <a:lnTo>
                                  <a:pt x="77"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502523" name="Freeform 395"/>
                        <wps:cNvSpPr>
                          <a:spLocks/>
                        </wps:cNvSpPr>
                        <wps:spPr bwMode="auto">
                          <a:xfrm>
                            <a:off x="10148" y="386"/>
                            <a:ext cx="136" cy="89"/>
                          </a:xfrm>
                          <a:custGeom>
                            <a:avLst/>
                            <a:gdLst>
                              <a:gd name="T0" fmla="+- 0 10284 10148"/>
                              <a:gd name="T1" fmla="*/ T0 w 136"/>
                              <a:gd name="T2" fmla="+- 0 386 386"/>
                              <a:gd name="T3" fmla="*/ 386 h 89"/>
                              <a:gd name="T4" fmla="+- 0 10260 10148"/>
                              <a:gd name="T5" fmla="*/ T4 w 136"/>
                              <a:gd name="T6" fmla="+- 0 386 386"/>
                              <a:gd name="T7" fmla="*/ 386 h 89"/>
                              <a:gd name="T8" fmla="+- 0 10243 10148"/>
                              <a:gd name="T9" fmla="*/ T8 w 136"/>
                              <a:gd name="T10" fmla="+- 0 443 386"/>
                              <a:gd name="T11" fmla="*/ 443 h 89"/>
                              <a:gd name="T12" fmla="+- 0 10265 10148"/>
                              <a:gd name="T13" fmla="*/ T12 w 136"/>
                              <a:gd name="T14" fmla="+- 0 443 386"/>
                              <a:gd name="T15" fmla="*/ 443 h 89"/>
                              <a:gd name="T16" fmla="+- 0 10284 10148"/>
                              <a:gd name="T17" fmla="*/ T16 w 136"/>
                              <a:gd name="T18" fmla="+- 0 386 386"/>
                              <a:gd name="T19" fmla="*/ 386 h 89"/>
                            </a:gdLst>
                            <a:ahLst/>
                            <a:cxnLst>
                              <a:cxn ang="0">
                                <a:pos x="T1" y="T3"/>
                              </a:cxn>
                              <a:cxn ang="0">
                                <a:pos x="T5" y="T7"/>
                              </a:cxn>
                              <a:cxn ang="0">
                                <a:pos x="T9" y="T11"/>
                              </a:cxn>
                              <a:cxn ang="0">
                                <a:pos x="T13" y="T15"/>
                              </a:cxn>
                              <a:cxn ang="0">
                                <a:pos x="T17" y="T19"/>
                              </a:cxn>
                            </a:cxnLst>
                            <a:rect l="0" t="0" r="r" b="b"/>
                            <a:pathLst>
                              <a:path w="136" h="89">
                                <a:moveTo>
                                  <a:pt x="136" y="0"/>
                                </a:moveTo>
                                <a:lnTo>
                                  <a:pt x="112" y="0"/>
                                </a:lnTo>
                                <a:lnTo>
                                  <a:pt x="95" y="57"/>
                                </a:lnTo>
                                <a:lnTo>
                                  <a:pt x="117" y="57"/>
                                </a:lnTo>
                                <a:lnTo>
                                  <a:pt x="136"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531290" name="Group 396"/>
                      <wpg:cNvGrpSpPr>
                        <a:grpSpLocks/>
                      </wpg:cNvGrpSpPr>
                      <wpg:grpSpPr bwMode="auto">
                        <a:xfrm>
                          <a:off x="10292" y="386"/>
                          <a:ext cx="51" cy="89"/>
                          <a:chOff x="10292" y="386"/>
                          <a:chExt cx="51" cy="89"/>
                        </a:xfrm>
                      </wpg:grpSpPr>
                      <wps:wsp>
                        <wps:cNvPr id="1838991305" name="Freeform 397"/>
                        <wps:cNvSpPr>
                          <a:spLocks/>
                        </wps:cNvSpPr>
                        <wps:spPr bwMode="auto">
                          <a:xfrm>
                            <a:off x="10292" y="386"/>
                            <a:ext cx="51" cy="89"/>
                          </a:xfrm>
                          <a:custGeom>
                            <a:avLst/>
                            <a:gdLst>
                              <a:gd name="T0" fmla="+- 0 10342 10292"/>
                              <a:gd name="T1" fmla="*/ T0 w 51"/>
                              <a:gd name="T2" fmla="+- 0 386 386"/>
                              <a:gd name="T3" fmla="*/ 386 h 89"/>
                              <a:gd name="T4" fmla="+- 0 10292 10292"/>
                              <a:gd name="T5" fmla="*/ T4 w 51"/>
                              <a:gd name="T6" fmla="+- 0 386 386"/>
                              <a:gd name="T7" fmla="*/ 386 h 89"/>
                              <a:gd name="T8" fmla="+- 0 10292 10292"/>
                              <a:gd name="T9" fmla="*/ T8 w 51"/>
                              <a:gd name="T10" fmla="+- 0 475 386"/>
                              <a:gd name="T11" fmla="*/ 475 h 89"/>
                              <a:gd name="T12" fmla="+- 0 10342 10292"/>
                              <a:gd name="T13" fmla="*/ T12 w 51"/>
                              <a:gd name="T14" fmla="+- 0 475 386"/>
                              <a:gd name="T15" fmla="*/ 475 h 89"/>
                              <a:gd name="T16" fmla="+- 0 10342 10292"/>
                              <a:gd name="T17" fmla="*/ T16 w 51"/>
                              <a:gd name="T18" fmla="+- 0 455 386"/>
                              <a:gd name="T19" fmla="*/ 455 h 89"/>
                              <a:gd name="T20" fmla="+- 0 10315 10292"/>
                              <a:gd name="T21" fmla="*/ T20 w 51"/>
                              <a:gd name="T22" fmla="+- 0 455 386"/>
                              <a:gd name="T23" fmla="*/ 455 h 89"/>
                              <a:gd name="T24" fmla="+- 0 10315 10292"/>
                              <a:gd name="T25" fmla="*/ T24 w 51"/>
                              <a:gd name="T26" fmla="+- 0 440 386"/>
                              <a:gd name="T27" fmla="*/ 440 h 89"/>
                              <a:gd name="T28" fmla="+- 0 10341 10292"/>
                              <a:gd name="T29" fmla="*/ T28 w 51"/>
                              <a:gd name="T30" fmla="+- 0 440 386"/>
                              <a:gd name="T31" fmla="*/ 440 h 89"/>
                              <a:gd name="T32" fmla="+- 0 10341 10292"/>
                              <a:gd name="T33" fmla="*/ T32 w 51"/>
                              <a:gd name="T34" fmla="+- 0 420 386"/>
                              <a:gd name="T35" fmla="*/ 420 h 89"/>
                              <a:gd name="T36" fmla="+- 0 10315 10292"/>
                              <a:gd name="T37" fmla="*/ T36 w 51"/>
                              <a:gd name="T38" fmla="+- 0 420 386"/>
                              <a:gd name="T39" fmla="*/ 420 h 89"/>
                              <a:gd name="T40" fmla="+- 0 10315 10292"/>
                              <a:gd name="T41" fmla="*/ T40 w 51"/>
                              <a:gd name="T42" fmla="+- 0 406 386"/>
                              <a:gd name="T43" fmla="*/ 406 h 89"/>
                              <a:gd name="T44" fmla="+- 0 10342 10292"/>
                              <a:gd name="T45" fmla="*/ T44 w 51"/>
                              <a:gd name="T46" fmla="+- 0 406 386"/>
                              <a:gd name="T47" fmla="*/ 406 h 89"/>
                              <a:gd name="T48" fmla="+- 0 10342 10292"/>
                              <a:gd name="T49" fmla="*/ T48 w 51"/>
                              <a:gd name="T50" fmla="+- 0 386 386"/>
                              <a:gd name="T51"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 h="89">
                                <a:moveTo>
                                  <a:pt x="50" y="0"/>
                                </a:moveTo>
                                <a:lnTo>
                                  <a:pt x="0" y="0"/>
                                </a:lnTo>
                                <a:lnTo>
                                  <a:pt x="0" y="89"/>
                                </a:lnTo>
                                <a:lnTo>
                                  <a:pt x="50" y="89"/>
                                </a:lnTo>
                                <a:lnTo>
                                  <a:pt x="50" y="69"/>
                                </a:lnTo>
                                <a:lnTo>
                                  <a:pt x="23" y="69"/>
                                </a:lnTo>
                                <a:lnTo>
                                  <a:pt x="23" y="54"/>
                                </a:lnTo>
                                <a:lnTo>
                                  <a:pt x="49" y="54"/>
                                </a:lnTo>
                                <a:lnTo>
                                  <a:pt x="49" y="34"/>
                                </a:lnTo>
                                <a:lnTo>
                                  <a:pt x="23" y="34"/>
                                </a:lnTo>
                                <a:lnTo>
                                  <a:pt x="23" y="20"/>
                                </a:lnTo>
                                <a:lnTo>
                                  <a:pt x="50" y="20"/>
                                </a:lnTo>
                                <a:lnTo>
                                  <a:pt x="5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9134402" name="Group 398"/>
                      <wpg:cNvGrpSpPr>
                        <a:grpSpLocks/>
                      </wpg:cNvGrpSpPr>
                      <wpg:grpSpPr bwMode="auto">
                        <a:xfrm>
                          <a:off x="10359" y="386"/>
                          <a:ext cx="75" cy="89"/>
                          <a:chOff x="10359" y="386"/>
                          <a:chExt cx="75" cy="89"/>
                        </a:xfrm>
                      </wpg:grpSpPr>
                      <wps:wsp>
                        <wps:cNvPr id="1533985266" name="Freeform 399"/>
                        <wps:cNvSpPr>
                          <a:spLocks/>
                        </wps:cNvSpPr>
                        <wps:spPr bwMode="auto">
                          <a:xfrm>
                            <a:off x="10359" y="386"/>
                            <a:ext cx="75" cy="89"/>
                          </a:xfrm>
                          <a:custGeom>
                            <a:avLst/>
                            <a:gdLst>
                              <a:gd name="T0" fmla="+- 0 10394 10359"/>
                              <a:gd name="T1" fmla="*/ T0 w 75"/>
                              <a:gd name="T2" fmla="+- 0 386 386"/>
                              <a:gd name="T3" fmla="*/ 386 h 89"/>
                              <a:gd name="T4" fmla="+- 0 10359 10359"/>
                              <a:gd name="T5" fmla="*/ T4 w 75"/>
                              <a:gd name="T6" fmla="+- 0 386 386"/>
                              <a:gd name="T7" fmla="*/ 386 h 89"/>
                              <a:gd name="T8" fmla="+- 0 10359 10359"/>
                              <a:gd name="T9" fmla="*/ T8 w 75"/>
                              <a:gd name="T10" fmla="+- 0 475 386"/>
                              <a:gd name="T11" fmla="*/ 475 h 89"/>
                              <a:gd name="T12" fmla="+- 0 10383 10359"/>
                              <a:gd name="T13" fmla="*/ T12 w 75"/>
                              <a:gd name="T14" fmla="+- 0 475 386"/>
                              <a:gd name="T15" fmla="*/ 475 h 89"/>
                              <a:gd name="T16" fmla="+- 0 10383 10359"/>
                              <a:gd name="T17" fmla="*/ T16 w 75"/>
                              <a:gd name="T18" fmla="+- 0 441 386"/>
                              <a:gd name="T19" fmla="*/ 441 h 89"/>
                              <a:gd name="T20" fmla="+- 0 10407 10359"/>
                              <a:gd name="T21" fmla="*/ T20 w 75"/>
                              <a:gd name="T22" fmla="+- 0 441 386"/>
                              <a:gd name="T23" fmla="*/ 441 h 89"/>
                              <a:gd name="T24" fmla="+- 0 10406 10359"/>
                              <a:gd name="T25" fmla="*/ T24 w 75"/>
                              <a:gd name="T26" fmla="+- 0 438 386"/>
                              <a:gd name="T27" fmla="*/ 438 h 89"/>
                              <a:gd name="T28" fmla="+- 0 10418 10359"/>
                              <a:gd name="T29" fmla="*/ T28 w 75"/>
                              <a:gd name="T30" fmla="+- 0 436 386"/>
                              <a:gd name="T31" fmla="*/ 436 h 89"/>
                              <a:gd name="T32" fmla="+- 0 10425 10359"/>
                              <a:gd name="T33" fmla="*/ T32 w 75"/>
                              <a:gd name="T34" fmla="+- 0 426 386"/>
                              <a:gd name="T35" fmla="*/ 426 h 89"/>
                              <a:gd name="T36" fmla="+- 0 10383 10359"/>
                              <a:gd name="T37" fmla="*/ T36 w 75"/>
                              <a:gd name="T38" fmla="+- 0 426 386"/>
                              <a:gd name="T39" fmla="*/ 426 h 89"/>
                              <a:gd name="T40" fmla="+- 0 10383 10359"/>
                              <a:gd name="T41" fmla="*/ T40 w 75"/>
                              <a:gd name="T42" fmla="+- 0 404 386"/>
                              <a:gd name="T43" fmla="*/ 404 h 89"/>
                              <a:gd name="T44" fmla="+- 0 10423 10359"/>
                              <a:gd name="T45" fmla="*/ T44 w 75"/>
                              <a:gd name="T46" fmla="+- 0 404 386"/>
                              <a:gd name="T47" fmla="*/ 404 h 89"/>
                              <a:gd name="T48" fmla="+- 0 10423 10359"/>
                              <a:gd name="T49" fmla="*/ T48 w 75"/>
                              <a:gd name="T50" fmla="+- 0 401 386"/>
                              <a:gd name="T51" fmla="*/ 401 h 89"/>
                              <a:gd name="T52" fmla="+- 0 10416 10359"/>
                              <a:gd name="T53" fmla="*/ T52 w 75"/>
                              <a:gd name="T54" fmla="+- 0 393 386"/>
                              <a:gd name="T55" fmla="*/ 393 h 89"/>
                              <a:gd name="T56" fmla="+- 0 10406 10359"/>
                              <a:gd name="T57" fmla="*/ T56 w 75"/>
                              <a:gd name="T58" fmla="+- 0 388 386"/>
                              <a:gd name="T59" fmla="*/ 388 h 89"/>
                              <a:gd name="T60" fmla="+- 0 10394 10359"/>
                              <a:gd name="T61" fmla="*/ T60 w 75"/>
                              <a:gd name="T62" fmla="+- 0 386 386"/>
                              <a:gd name="T63"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35" y="0"/>
                                </a:moveTo>
                                <a:lnTo>
                                  <a:pt x="0" y="0"/>
                                </a:lnTo>
                                <a:lnTo>
                                  <a:pt x="0" y="89"/>
                                </a:lnTo>
                                <a:lnTo>
                                  <a:pt x="24" y="89"/>
                                </a:lnTo>
                                <a:lnTo>
                                  <a:pt x="24" y="55"/>
                                </a:lnTo>
                                <a:lnTo>
                                  <a:pt x="48" y="55"/>
                                </a:lnTo>
                                <a:lnTo>
                                  <a:pt x="47" y="52"/>
                                </a:lnTo>
                                <a:lnTo>
                                  <a:pt x="59" y="50"/>
                                </a:lnTo>
                                <a:lnTo>
                                  <a:pt x="66" y="40"/>
                                </a:lnTo>
                                <a:lnTo>
                                  <a:pt x="24" y="40"/>
                                </a:lnTo>
                                <a:lnTo>
                                  <a:pt x="24" y="18"/>
                                </a:lnTo>
                                <a:lnTo>
                                  <a:pt x="64" y="18"/>
                                </a:lnTo>
                                <a:lnTo>
                                  <a:pt x="64" y="15"/>
                                </a:lnTo>
                                <a:lnTo>
                                  <a:pt x="57" y="7"/>
                                </a:lnTo>
                                <a:lnTo>
                                  <a:pt x="47" y="2"/>
                                </a:lnTo>
                                <a:lnTo>
                                  <a:pt x="35"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2671623" name="Freeform 400"/>
                        <wps:cNvSpPr>
                          <a:spLocks/>
                        </wps:cNvSpPr>
                        <wps:spPr bwMode="auto">
                          <a:xfrm>
                            <a:off x="10359" y="386"/>
                            <a:ext cx="75" cy="89"/>
                          </a:xfrm>
                          <a:custGeom>
                            <a:avLst/>
                            <a:gdLst>
                              <a:gd name="T0" fmla="+- 0 10407 10359"/>
                              <a:gd name="T1" fmla="*/ T0 w 75"/>
                              <a:gd name="T2" fmla="+- 0 441 386"/>
                              <a:gd name="T3" fmla="*/ 441 h 89"/>
                              <a:gd name="T4" fmla="+- 0 10383 10359"/>
                              <a:gd name="T5" fmla="*/ T4 w 75"/>
                              <a:gd name="T6" fmla="+- 0 441 386"/>
                              <a:gd name="T7" fmla="*/ 441 h 89"/>
                              <a:gd name="T8" fmla="+- 0 10405 10359"/>
                              <a:gd name="T9" fmla="*/ T8 w 75"/>
                              <a:gd name="T10" fmla="+- 0 475 386"/>
                              <a:gd name="T11" fmla="*/ 475 h 89"/>
                              <a:gd name="T12" fmla="+- 0 10434 10359"/>
                              <a:gd name="T13" fmla="*/ T12 w 75"/>
                              <a:gd name="T14" fmla="+- 0 475 386"/>
                              <a:gd name="T15" fmla="*/ 475 h 89"/>
                              <a:gd name="T16" fmla="+- 0 10407 10359"/>
                              <a:gd name="T17" fmla="*/ T16 w 75"/>
                              <a:gd name="T18" fmla="+- 0 441 386"/>
                              <a:gd name="T19" fmla="*/ 441 h 89"/>
                            </a:gdLst>
                            <a:ahLst/>
                            <a:cxnLst>
                              <a:cxn ang="0">
                                <a:pos x="T1" y="T3"/>
                              </a:cxn>
                              <a:cxn ang="0">
                                <a:pos x="T5" y="T7"/>
                              </a:cxn>
                              <a:cxn ang="0">
                                <a:pos x="T9" y="T11"/>
                              </a:cxn>
                              <a:cxn ang="0">
                                <a:pos x="T13" y="T15"/>
                              </a:cxn>
                              <a:cxn ang="0">
                                <a:pos x="T17" y="T19"/>
                              </a:cxn>
                            </a:cxnLst>
                            <a:rect l="0" t="0" r="r" b="b"/>
                            <a:pathLst>
                              <a:path w="75" h="89">
                                <a:moveTo>
                                  <a:pt x="48" y="55"/>
                                </a:moveTo>
                                <a:lnTo>
                                  <a:pt x="24" y="55"/>
                                </a:lnTo>
                                <a:lnTo>
                                  <a:pt x="46" y="89"/>
                                </a:lnTo>
                                <a:lnTo>
                                  <a:pt x="75" y="89"/>
                                </a:lnTo>
                                <a:lnTo>
                                  <a:pt x="48" y="55"/>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750981" name="Freeform 401"/>
                        <wps:cNvSpPr>
                          <a:spLocks/>
                        </wps:cNvSpPr>
                        <wps:spPr bwMode="auto">
                          <a:xfrm>
                            <a:off x="10359" y="386"/>
                            <a:ext cx="75" cy="89"/>
                          </a:xfrm>
                          <a:custGeom>
                            <a:avLst/>
                            <a:gdLst>
                              <a:gd name="T0" fmla="+- 0 10423 10359"/>
                              <a:gd name="T1" fmla="*/ T0 w 75"/>
                              <a:gd name="T2" fmla="+- 0 404 386"/>
                              <a:gd name="T3" fmla="*/ 404 h 89"/>
                              <a:gd name="T4" fmla="+- 0 10392 10359"/>
                              <a:gd name="T5" fmla="*/ T4 w 75"/>
                              <a:gd name="T6" fmla="+- 0 404 386"/>
                              <a:gd name="T7" fmla="*/ 404 h 89"/>
                              <a:gd name="T8" fmla="+- 0 10401 10359"/>
                              <a:gd name="T9" fmla="*/ T8 w 75"/>
                              <a:gd name="T10" fmla="+- 0 405 386"/>
                              <a:gd name="T11" fmla="*/ 405 h 89"/>
                              <a:gd name="T12" fmla="+- 0 10401 10359"/>
                              <a:gd name="T13" fmla="*/ T12 w 75"/>
                              <a:gd name="T14" fmla="+- 0 424 386"/>
                              <a:gd name="T15" fmla="*/ 424 h 89"/>
                              <a:gd name="T16" fmla="+- 0 10392 10359"/>
                              <a:gd name="T17" fmla="*/ T16 w 75"/>
                              <a:gd name="T18" fmla="+- 0 426 386"/>
                              <a:gd name="T19" fmla="*/ 426 h 89"/>
                              <a:gd name="T20" fmla="+- 0 10425 10359"/>
                              <a:gd name="T21" fmla="*/ T20 w 75"/>
                              <a:gd name="T22" fmla="+- 0 426 386"/>
                              <a:gd name="T23" fmla="*/ 426 h 89"/>
                              <a:gd name="T24" fmla="+- 0 10425 10359"/>
                              <a:gd name="T25" fmla="*/ T24 w 75"/>
                              <a:gd name="T26" fmla="+- 0 413 386"/>
                              <a:gd name="T27" fmla="*/ 413 h 89"/>
                              <a:gd name="T28" fmla="+- 0 10423 10359"/>
                              <a:gd name="T29" fmla="*/ T28 w 75"/>
                              <a:gd name="T30" fmla="+- 0 404 386"/>
                              <a:gd name="T31" fmla="*/ 404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89">
                                <a:moveTo>
                                  <a:pt x="64" y="18"/>
                                </a:moveTo>
                                <a:lnTo>
                                  <a:pt x="33" y="18"/>
                                </a:lnTo>
                                <a:lnTo>
                                  <a:pt x="42" y="19"/>
                                </a:lnTo>
                                <a:lnTo>
                                  <a:pt x="42" y="38"/>
                                </a:lnTo>
                                <a:lnTo>
                                  <a:pt x="33" y="40"/>
                                </a:lnTo>
                                <a:lnTo>
                                  <a:pt x="66" y="40"/>
                                </a:lnTo>
                                <a:lnTo>
                                  <a:pt x="66" y="27"/>
                                </a:lnTo>
                                <a:lnTo>
                                  <a:pt x="64" y="1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1374861" name="Group 402"/>
                      <wpg:cNvGrpSpPr>
                        <a:grpSpLocks/>
                      </wpg:cNvGrpSpPr>
                      <wpg:grpSpPr bwMode="auto">
                        <a:xfrm>
                          <a:off x="10486" y="386"/>
                          <a:ext cx="80" cy="89"/>
                          <a:chOff x="10486" y="386"/>
                          <a:chExt cx="80" cy="89"/>
                        </a:xfrm>
                      </wpg:grpSpPr>
                      <wps:wsp>
                        <wps:cNvPr id="1963277419" name="Freeform 403"/>
                        <wps:cNvSpPr>
                          <a:spLocks/>
                        </wps:cNvSpPr>
                        <wps:spPr bwMode="auto">
                          <a:xfrm>
                            <a:off x="10486" y="386"/>
                            <a:ext cx="80" cy="89"/>
                          </a:xfrm>
                          <a:custGeom>
                            <a:avLst/>
                            <a:gdLst>
                              <a:gd name="T0" fmla="+- 0 10509 10486"/>
                              <a:gd name="T1" fmla="*/ T0 w 80"/>
                              <a:gd name="T2" fmla="+- 0 386 386"/>
                              <a:gd name="T3" fmla="*/ 386 h 89"/>
                              <a:gd name="T4" fmla="+- 0 10486 10486"/>
                              <a:gd name="T5" fmla="*/ T4 w 80"/>
                              <a:gd name="T6" fmla="+- 0 386 386"/>
                              <a:gd name="T7" fmla="*/ 386 h 89"/>
                              <a:gd name="T8" fmla="+- 0 10486 10486"/>
                              <a:gd name="T9" fmla="*/ T8 w 80"/>
                              <a:gd name="T10" fmla="+- 0 475 386"/>
                              <a:gd name="T11" fmla="*/ 475 h 89"/>
                              <a:gd name="T12" fmla="+- 0 10509 10486"/>
                              <a:gd name="T13" fmla="*/ T12 w 80"/>
                              <a:gd name="T14" fmla="+- 0 475 386"/>
                              <a:gd name="T15" fmla="*/ 475 h 89"/>
                              <a:gd name="T16" fmla="+- 0 10509 10486"/>
                              <a:gd name="T17" fmla="*/ T16 w 80"/>
                              <a:gd name="T18" fmla="+- 0 438 386"/>
                              <a:gd name="T19" fmla="*/ 438 h 89"/>
                              <a:gd name="T20" fmla="+- 0 10565 10486"/>
                              <a:gd name="T21" fmla="*/ T20 w 80"/>
                              <a:gd name="T22" fmla="+- 0 438 386"/>
                              <a:gd name="T23" fmla="*/ 438 h 89"/>
                              <a:gd name="T24" fmla="+- 0 10565 10486"/>
                              <a:gd name="T25" fmla="*/ T24 w 80"/>
                              <a:gd name="T26" fmla="+- 0 420 386"/>
                              <a:gd name="T27" fmla="*/ 420 h 89"/>
                              <a:gd name="T28" fmla="+- 0 10509 10486"/>
                              <a:gd name="T29" fmla="*/ T28 w 80"/>
                              <a:gd name="T30" fmla="+- 0 420 386"/>
                              <a:gd name="T31" fmla="*/ 420 h 89"/>
                              <a:gd name="T32" fmla="+- 0 10509 10486"/>
                              <a:gd name="T33" fmla="*/ T32 w 80"/>
                              <a:gd name="T34" fmla="+- 0 386 386"/>
                              <a:gd name="T35"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 h="89">
                                <a:moveTo>
                                  <a:pt x="23" y="0"/>
                                </a:moveTo>
                                <a:lnTo>
                                  <a:pt x="0" y="0"/>
                                </a:lnTo>
                                <a:lnTo>
                                  <a:pt x="0" y="89"/>
                                </a:lnTo>
                                <a:lnTo>
                                  <a:pt x="23" y="89"/>
                                </a:lnTo>
                                <a:lnTo>
                                  <a:pt x="23" y="52"/>
                                </a:lnTo>
                                <a:lnTo>
                                  <a:pt x="79" y="52"/>
                                </a:lnTo>
                                <a:lnTo>
                                  <a:pt x="79" y="34"/>
                                </a:lnTo>
                                <a:lnTo>
                                  <a:pt x="23" y="34"/>
                                </a:lnTo>
                                <a:lnTo>
                                  <a:pt x="2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719573" name="Freeform 404"/>
                        <wps:cNvSpPr>
                          <a:spLocks/>
                        </wps:cNvSpPr>
                        <wps:spPr bwMode="auto">
                          <a:xfrm>
                            <a:off x="10486" y="386"/>
                            <a:ext cx="80" cy="89"/>
                          </a:xfrm>
                          <a:custGeom>
                            <a:avLst/>
                            <a:gdLst>
                              <a:gd name="T0" fmla="+- 0 10565 10486"/>
                              <a:gd name="T1" fmla="*/ T0 w 80"/>
                              <a:gd name="T2" fmla="+- 0 438 386"/>
                              <a:gd name="T3" fmla="*/ 438 h 89"/>
                              <a:gd name="T4" fmla="+- 0 10542 10486"/>
                              <a:gd name="T5" fmla="*/ T4 w 80"/>
                              <a:gd name="T6" fmla="+- 0 438 386"/>
                              <a:gd name="T7" fmla="*/ 438 h 89"/>
                              <a:gd name="T8" fmla="+- 0 10542 10486"/>
                              <a:gd name="T9" fmla="*/ T8 w 80"/>
                              <a:gd name="T10" fmla="+- 0 475 386"/>
                              <a:gd name="T11" fmla="*/ 475 h 89"/>
                              <a:gd name="T12" fmla="+- 0 10565 10486"/>
                              <a:gd name="T13" fmla="*/ T12 w 80"/>
                              <a:gd name="T14" fmla="+- 0 475 386"/>
                              <a:gd name="T15" fmla="*/ 475 h 89"/>
                              <a:gd name="T16" fmla="+- 0 10565 10486"/>
                              <a:gd name="T17" fmla="*/ T16 w 80"/>
                              <a:gd name="T18" fmla="+- 0 438 386"/>
                              <a:gd name="T19" fmla="*/ 438 h 89"/>
                            </a:gdLst>
                            <a:ahLst/>
                            <a:cxnLst>
                              <a:cxn ang="0">
                                <a:pos x="T1" y="T3"/>
                              </a:cxn>
                              <a:cxn ang="0">
                                <a:pos x="T5" y="T7"/>
                              </a:cxn>
                              <a:cxn ang="0">
                                <a:pos x="T9" y="T11"/>
                              </a:cxn>
                              <a:cxn ang="0">
                                <a:pos x="T13" y="T15"/>
                              </a:cxn>
                              <a:cxn ang="0">
                                <a:pos x="T17" y="T19"/>
                              </a:cxn>
                            </a:cxnLst>
                            <a:rect l="0" t="0" r="r" b="b"/>
                            <a:pathLst>
                              <a:path w="80" h="89">
                                <a:moveTo>
                                  <a:pt x="79" y="52"/>
                                </a:moveTo>
                                <a:lnTo>
                                  <a:pt x="56" y="52"/>
                                </a:lnTo>
                                <a:lnTo>
                                  <a:pt x="56" y="89"/>
                                </a:lnTo>
                                <a:lnTo>
                                  <a:pt x="79" y="89"/>
                                </a:lnTo>
                                <a:lnTo>
                                  <a:pt x="79" y="52"/>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851999" name="Freeform 405"/>
                        <wps:cNvSpPr>
                          <a:spLocks/>
                        </wps:cNvSpPr>
                        <wps:spPr bwMode="auto">
                          <a:xfrm>
                            <a:off x="10486" y="386"/>
                            <a:ext cx="80" cy="89"/>
                          </a:xfrm>
                          <a:custGeom>
                            <a:avLst/>
                            <a:gdLst>
                              <a:gd name="T0" fmla="+- 0 10565 10486"/>
                              <a:gd name="T1" fmla="*/ T0 w 80"/>
                              <a:gd name="T2" fmla="+- 0 386 386"/>
                              <a:gd name="T3" fmla="*/ 386 h 89"/>
                              <a:gd name="T4" fmla="+- 0 10542 10486"/>
                              <a:gd name="T5" fmla="*/ T4 w 80"/>
                              <a:gd name="T6" fmla="+- 0 386 386"/>
                              <a:gd name="T7" fmla="*/ 386 h 89"/>
                              <a:gd name="T8" fmla="+- 0 10542 10486"/>
                              <a:gd name="T9" fmla="*/ T8 w 80"/>
                              <a:gd name="T10" fmla="+- 0 420 386"/>
                              <a:gd name="T11" fmla="*/ 420 h 89"/>
                              <a:gd name="T12" fmla="+- 0 10565 10486"/>
                              <a:gd name="T13" fmla="*/ T12 w 80"/>
                              <a:gd name="T14" fmla="+- 0 420 386"/>
                              <a:gd name="T15" fmla="*/ 420 h 89"/>
                              <a:gd name="T16" fmla="+- 0 10565 10486"/>
                              <a:gd name="T17" fmla="*/ T16 w 80"/>
                              <a:gd name="T18" fmla="+- 0 386 386"/>
                              <a:gd name="T19" fmla="*/ 386 h 89"/>
                            </a:gdLst>
                            <a:ahLst/>
                            <a:cxnLst>
                              <a:cxn ang="0">
                                <a:pos x="T1" y="T3"/>
                              </a:cxn>
                              <a:cxn ang="0">
                                <a:pos x="T5" y="T7"/>
                              </a:cxn>
                              <a:cxn ang="0">
                                <a:pos x="T9" y="T11"/>
                              </a:cxn>
                              <a:cxn ang="0">
                                <a:pos x="T13" y="T15"/>
                              </a:cxn>
                              <a:cxn ang="0">
                                <a:pos x="T17" y="T19"/>
                              </a:cxn>
                            </a:cxnLst>
                            <a:rect l="0" t="0" r="r" b="b"/>
                            <a:pathLst>
                              <a:path w="80" h="89">
                                <a:moveTo>
                                  <a:pt x="79" y="0"/>
                                </a:moveTo>
                                <a:lnTo>
                                  <a:pt x="56" y="0"/>
                                </a:lnTo>
                                <a:lnTo>
                                  <a:pt x="56" y="34"/>
                                </a:lnTo>
                                <a:lnTo>
                                  <a:pt x="79" y="34"/>
                                </a:lnTo>
                                <a:lnTo>
                                  <a:pt x="7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605556" name="Group 406"/>
                      <wpg:cNvGrpSpPr>
                        <a:grpSpLocks/>
                      </wpg:cNvGrpSpPr>
                      <wpg:grpSpPr bwMode="auto">
                        <a:xfrm>
                          <a:off x="10575" y="386"/>
                          <a:ext cx="94" cy="89"/>
                          <a:chOff x="10575" y="386"/>
                          <a:chExt cx="94" cy="89"/>
                        </a:xfrm>
                      </wpg:grpSpPr>
                      <wps:wsp>
                        <wps:cNvPr id="1242283775" name="Freeform 407"/>
                        <wps:cNvSpPr>
                          <a:spLocks/>
                        </wps:cNvSpPr>
                        <wps:spPr bwMode="auto">
                          <a:xfrm>
                            <a:off x="10575" y="386"/>
                            <a:ext cx="94" cy="89"/>
                          </a:xfrm>
                          <a:custGeom>
                            <a:avLst/>
                            <a:gdLst>
                              <a:gd name="T0" fmla="+- 0 10635 10575"/>
                              <a:gd name="T1" fmla="*/ T0 w 94"/>
                              <a:gd name="T2" fmla="+- 0 386 386"/>
                              <a:gd name="T3" fmla="*/ 386 h 89"/>
                              <a:gd name="T4" fmla="+- 0 10609 10575"/>
                              <a:gd name="T5" fmla="*/ T4 w 94"/>
                              <a:gd name="T6" fmla="+- 0 386 386"/>
                              <a:gd name="T7" fmla="*/ 386 h 89"/>
                              <a:gd name="T8" fmla="+- 0 10575 10575"/>
                              <a:gd name="T9" fmla="*/ T8 w 94"/>
                              <a:gd name="T10" fmla="+- 0 475 386"/>
                              <a:gd name="T11" fmla="*/ 475 h 89"/>
                              <a:gd name="T12" fmla="+- 0 10600 10575"/>
                              <a:gd name="T13" fmla="*/ T12 w 94"/>
                              <a:gd name="T14" fmla="+- 0 475 386"/>
                              <a:gd name="T15" fmla="*/ 475 h 89"/>
                              <a:gd name="T16" fmla="+- 0 10606 10575"/>
                              <a:gd name="T17" fmla="*/ T16 w 94"/>
                              <a:gd name="T18" fmla="+- 0 459 386"/>
                              <a:gd name="T19" fmla="*/ 459 h 89"/>
                              <a:gd name="T20" fmla="+- 0 10662 10575"/>
                              <a:gd name="T21" fmla="*/ T20 w 94"/>
                              <a:gd name="T22" fmla="+- 0 459 386"/>
                              <a:gd name="T23" fmla="*/ 459 h 89"/>
                              <a:gd name="T24" fmla="+- 0 10656 10575"/>
                              <a:gd name="T25" fmla="*/ T24 w 94"/>
                              <a:gd name="T26" fmla="+- 0 442 386"/>
                              <a:gd name="T27" fmla="*/ 442 h 89"/>
                              <a:gd name="T28" fmla="+- 0 10612 10575"/>
                              <a:gd name="T29" fmla="*/ T28 w 94"/>
                              <a:gd name="T30" fmla="+- 0 442 386"/>
                              <a:gd name="T31" fmla="*/ 442 h 89"/>
                              <a:gd name="T32" fmla="+- 0 10622 10575"/>
                              <a:gd name="T33" fmla="*/ T32 w 94"/>
                              <a:gd name="T34" fmla="+- 0 413 386"/>
                              <a:gd name="T35" fmla="*/ 413 h 89"/>
                              <a:gd name="T36" fmla="+- 0 10645 10575"/>
                              <a:gd name="T37" fmla="*/ T36 w 94"/>
                              <a:gd name="T38" fmla="+- 0 413 386"/>
                              <a:gd name="T39" fmla="*/ 413 h 89"/>
                              <a:gd name="T40" fmla="+- 0 10635 10575"/>
                              <a:gd name="T41" fmla="*/ T40 w 94"/>
                              <a:gd name="T42" fmla="+- 0 386 386"/>
                              <a:gd name="T43"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 h="89">
                                <a:moveTo>
                                  <a:pt x="60" y="0"/>
                                </a:moveTo>
                                <a:lnTo>
                                  <a:pt x="34" y="0"/>
                                </a:lnTo>
                                <a:lnTo>
                                  <a:pt x="0" y="89"/>
                                </a:lnTo>
                                <a:lnTo>
                                  <a:pt x="25" y="89"/>
                                </a:lnTo>
                                <a:lnTo>
                                  <a:pt x="31" y="73"/>
                                </a:lnTo>
                                <a:lnTo>
                                  <a:pt x="87" y="73"/>
                                </a:lnTo>
                                <a:lnTo>
                                  <a:pt x="81" y="56"/>
                                </a:lnTo>
                                <a:lnTo>
                                  <a:pt x="37" y="56"/>
                                </a:lnTo>
                                <a:lnTo>
                                  <a:pt x="47" y="27"/>
                                </a:lnTo>
                                <a:lnTo>
                                  <a:pt x="70" y="27"/>
                                </a:lnTo>
                                <a:lnTo>
                                  <a:pt x="6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416631" name="Freeform 408"/>
                        <wps:cNvSpPr>
                          <a:spLocks/>
                        </wps:cNvSpPr>
                        <wps:spPr bwMode="auto">
                          <a:xfrm>
                            <a:off x="10575" y="386"/>
                            <a:ext cx="94" cy="89"/>
                          </a:xfrm>
                          <a:custGeom>
                            <a:avLst/>
                            <a:gdLst>
                              <a:gd name="T0" fmla="+- 0 10662 10575"/>
                              <a:gd name="T1" fmla="*/ T0 w 94"/>
                              <a:gd name="T2" fmla="+- 0 459 386"/>
                              <a:gd name="T3" fmla="*/ 459 h 89"/>
                              <a:gd name="T4" fmla="+- 0 10638 10575"/>
                              <a:gd name="T5" fmla="*/ T4 w 94"/>
                              <a:gd name="T6" fmla="+- 0 459 386"/>
                              <a:gd name="T7" fmla="*/ 459 h 89"/>
                              <a:gd name="T8" fmla="+- 0 10643 10575"/>
                              <a:gd name="T9" fmla="*/ T8 w 94"/>
                              <a:gd name="T10" fmla="+- 0 475 386"/>
                              <a:gd name="T11" fmla="*/ 475 h 89"/>
                              <a:gd name="T12" fmla="+- 0 10668 10575"/>
                              <a:gd name="T13" fmla="*/ T12 w 94"/>
                              <a:gd name="T14" fmla="+- 0 475 386"/>
                              <a:gd name="T15" fmla="*/ 475 h 89"/>
                              <a:gd name="T16" fmla="+- 0 10662 10575"/>
                              <a:gd name="T17" fmla="*/ T16 w 94"/>
                              <a:gd name="T18" fmla="+- 0 459 386"/>
                              <a:gd name="T19" fmla="*/ 459 h 89"/>
                            </a:gdLst>
                            <a:ahLst/>
                            <a:cxnLst>
                              <a:cxn ang="0">
                                <a:pos x="T1" y="T3"/>
                              </a:cxn>
                              <a:cxn ang="0">
                                <a:pos x="T5" y="T7"/>
                              </a:cxn>
                              <a:cxn ang="0">
                                <a:pos x="T9" y="T11"/>
                              </a:cxn>
                              <a:cxn ang="0">
                                <a:pos x="T13" y="T15"/>
                              </a:cxn>
                              <a:cxn ang="0">
                                <a:pos x="T17" y="T19"/>
                              </a:cxn>
                            </a:cxnLst>
                            <a:rect l="0" t="0" r="r" b="b"/>
                            <a:pathLst>
                              <a:path w="94" h="89">
                                <a:moveTo>
                                  <a:pt x="87" y="73"/>
                                </a:moveTo>
                                <a:lnTo>
                                  <a:pt x="63" y="73"/>
                                </a:lnTo>
                                <a:lnTo>
                                  <a:pt x="68" y="89"/>
                                </a:lnTo>
                                <a:lnTo>
                                  <a:pt x="93" y="89"/>
                                </a:lnTo>
                                <a:lnTo>
                                  <a:pt x="87" y="7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6710501" name="Freeform 409"/>
                        <wps:cNvSpPr>
                          <a:spLocks/>
                        </wps:cNvSpPr>
                        <wps:spPr bwMode="auto">
                          <a:xfrm>
                            <a:off x="10575" y="386"/>
                            <a:ext cx="94" cy="89"/>
                          </a:xfrm>
                          <a:custGeom>
                            <a:avLst/>
                            <a:gdLst>
                              <a:gd name="T0" fmla="+- 0 10645 10575"/>
                              <a:gd name="T1" fmla="*/ T0 w 94"/>
                              <a:gd name="T2" fmla="+- 0 413 386"/>
                              <a:gd name="T3" fmla="*/ 413 h 89"/>
                              <a:gd name="T4" fmla="+- 0 10622 10575"/>
                              <a:gd name="T5" fmla="*/ T4 w 94"/>
                              <a:gd name="T6" fmla="+- 0 413 386"/>
                              <a:gd name="T7" fmla="*/ 413 h 89"/>
                              <a:gd name="T8" fmla="+- 0 10631 10575"/>
                              <a:gd name="T9" fmla="*/ T8 w 94"/>
                              <a:gd name="T10" fmla="+- 0 442 386"/>
                              <a:gd name="T11" fmla="*/ 442 h 89"/>
                              <a:gd name="T12" fmla="+- 0 10656 10575"/>
                              <a:gd name="T13" fmla="*/ T12 w 94"/>
                              <a:gd name="T14" fmla="+- 0 442 386"/>
                              <a:gd name="T15" fmla="*/ 442 h 89"/>
                              <a:gd name="T16" fmla="+- 0 10645 10575"/>
                              <a:gd name="T17" fmla="*/ T16 w 94"/>
                              <a:gd name="T18" fmla="+- 0 413 386"/>
                              <a:gd name="T19" fmla="*/ 413 h 89"/>
                            </a:gdLst>
                            <a:ahLst/>
                            <a:cxnLst>
                              <a:cxn ang="0">
                                <a:pos x="T1" y="T3"/>
                              </a:cxn>
                              <a:cxn ang="0">
                                <a:pos x="T5" y="T7"/>
                              </a:cxn>
                              <a:cxn ang="0">
                                <a:pos x="T9" y="T11"/>
                              </a:cxn>
                              <a:cxn ang="0">
                                <a:pos x="T13" y="T15"/>
                              </a:cxn>
                              <a:cxn ang="0">
                                <a:pos x="T17" y="T19"/>
                              </a:cxn>
                            </a:cxnLst>
                            <a:rect l="0" t="0" r="r" b="b"/>
                            <a:pathLst>
                              <a:path w="94" h="89">
                                <a:moveTo>
                                  <a:pt x="70" y="27"/>
                                </a:moveTo>
                                <a:lnTo>
                                  <a:pt x="47" y="27"/>
                                </a:lnTo>
                                <a:lnTo>
                                  <a:pt x="56" y="56"/>
                                </a:lnTo>
                                <a:lnTo>
                                  <a:pt x="81" y="56"/>
                                </a:lnTo>
                                <a:lnTo>
                                  <a:pt x="70" y="2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8140355" name="Group 410"/>
                      <wpg:cNvGrpSpPr>
                        <a:grpSpLocks/>
                      </wpg:cNvGrpSpPr>
                      <wpg:grpSpPr bwMode="auto">
                        <a:xfrm>
                          <a:off x="10672" y="386"/>
                          <a:ext cx="112" cy="89"/>
                          <a:chOff x="10672" y="386"/>
                          <a:chExt cx="112" cy="89"/>
                        </a:xfrm>
                      </wpg:grpSpPr>
                      <wps:wsp>
                        <wps:cNvPr id="1318974711" name="Freeform 411"/>
                        <wps:cNvSpPr>
                          <a:spLocks/>
                        </wps:cNvSpPr>
                        <wps:spPr bwMode="auto">
                          <a:xfrm>
                            <a:off x="10672" y="386"/>
                            <a:ext cx="112" cy="89"/>
                          </a:xfrm>
                          <a:custGeom>
                            <a:avLst/>
                            <a:gdLst>
                              <a:gd name="T0" fmla="+- 0 10710 10672"/>
                              <a:gd name="T1" fmla="*/ T0 w 112"/>
                              <a:gd name="T2" fmla="+- 0 386 386"/>
                              <a:gd name="T3" fmla="*/ 386 h 89"/>
                              <a:gd name="T4" fmla="+- 0 10688 10672"/>
                              <a:gd name="T5" fmla="*/ T4 w 112"/>
                              <a:gd name="T6" fmla="+- 0 386 386"/>
                              <a:gd name="T7" fmla="*/ 386 h 89"/>
                              <a:gd name="T8" fmla="+- 0 10672 10672"/>
                              <a:gd name="T9" fmla="*/ T8 w 112"/>
                              <a:gd name="T10" fmla="+- 0 475 386"/>
                              <a:gd name="T11" fmla="*/ 475 h 89"/>
                              <a:gd name="T12" fmla="+- 0 10696 10672"/>
                              <a:gd name="T13" fmla="*/ T12 w 112"/>
                              <a:gd name="T14" fmla="+- 0 475 386"/>
                              <a:gd name="T15" fmla="*/ 475 h 89"/>
                              <a:gd name="T16" fmla="+- 0 10703 10672"/>
                              <a:gd name="T17" fmla="*/ T16 w 112"/>
                              <a:gd name="T18" fmla="+- 0 424 386"/>
                              <a:gd name="T19" fmla="*/ 424 h 89"/>
                              <a:gd name="T20" fmla="+- 0 10725 10672"/>
                              <a:gd name="T21" fmla="*/ T20 w 112"/>
                              <a:gd name="T22" fmla="+- 0 424 386"/>
                              <a:gd name="T23" fmla="*/ 424 h 89"/>
                              <a:gd name="T24" fmla="+- 0 10710 10672"/>
                              <a:gd name="T25" fmla="*/ T24 w 112"/>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38" y="0"/>
                                </a:moveTo>
                                <a:lnTo>
                                  <a:pt x="16" y="0"/>
                                </a:lnTo>
                                <a:lnTo>
                                  <a:pt x="0" y="89"/>
                                </a:lnTo>
                                <a:lnTo>
                                  <a:pt x="24" y="89"/>
                                </a:lnTo>
                                <a:lnTo>
                                  <a:pt x="31" y="38"/>
                                </a:lnTo>
                                <a:lnTo>
                                  <a:pt x="53" y="38"/>
                                </a:lnTo>
                                <a:lnTo>
                                  <a:pt x="38"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962162" name="Freeform 412"/>
                        <wps:cNvSpPr>
                          <a:spLocks/>
                        </wps:cNvSpPr>
                        <wps:spPr bwMode="auto">
                          <a:xfrm>
                            <a:off x="10672" y="386"/>
                            <a:ext cx="112" cy="89"/>
                          </a:xfrm>
                          <a:custGeom>
                            <a:avLst/>
                            <a:gdLst>
                              <a:gd name="T0" fmla="+- 0 10725 10672"/>
                              <a:gd name="T1" fmla="*/ T0 w 112"/>
                              <a:gd name="T2" fmla="+- 0 424 386"/>
                              <a:gd name="T3" fmla="*/ 424 h 89"/>
                              <a:gd name="T4" fmla="+- 0 10703 10672"/>
                              <a:gd name="T5" fmla="*/ T4 w 112"/>
                              <a:gd name="T6" fmla="+- 0 424 386"/>
                              <a:gd name="T7" fmla="*/ 424 h 89"/>
                              <a:gd name="T8" fmla="+- 0 10724 10672"/>
                              <a:gd name="T9" fmla="*/ T8 w 112"/>
                              <a:gd name="T10" fmla="+- 0 475 386"/>
                              <a:gd name="T11" fmla="*/ 475 h 89"/>
                              <a:gd name="T12" fmla="+- 0 10733 10672"/>
                              <a:gd name="T13" fmla="*/ T12 w 112"/>
                              <a:gd name="T14" fmla="+- 0 475 386"/>
                              <a:gd name="T15" fmla="*/ 475 h 89"/>
                              <a:gd name="T16" fmla="+- 0 10750 10672"/>
                              <a:gd name="T17" fmla="*/ T16 w 112"/>
                              <a:gd name="T18" fmla="+- 0 433 386"/>
                              <a:gd name="T19" fmla="*/ 433 h 89"/>
                              <a:gd name="T20" fmla="+- 0 10729 10672"/>
                              <a:gd name="T21" fmla="*/ T20 w 112"/>
                              <a:gd name="T22" fmla="+- 0 433 386"/>
                              <a:gd name="T23" fmla="*/ 433 h 89"/>
                              <a:gd name="T24" fmla="+- 0 10725 10672"/>
                              <a:gd name="T25" fmla="*/ T24 w 112"/>
                              <a:gd name="T26" fmla="+- 0 424 386"/>
                              <a:gd name="T27" fmla="*/ 424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53" y="38"/>
                                </a:moveTo>
                                <a:lnTo>
                                  <a:pt x="31" y="38"/>
                                </a:lnTo>
                                <a:lnTo>
                                  <a:pt x="52" y="89"/>
                                </a:lnTo>
                                <a:lnTo>
                                  <a:pt x="61" y="89"/>
                                </a:lnTo>
                                <a:lnTo>
                                  <a:pt x="78" y="47"/>
                                </a:lnTo>
                                <a:lnTo>
                                  <a:pt x="57" y="47"/>
                                </a:lnTo>
                                <a:lnTo>
                                  <a:pt x="53" y="3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809833" name="Freeform 413"/>
                        <wps:cNvSpPr>
                          <a:spLocks/>
                        </wps:cNvSpPr>
                        <wps:spPr bwMode="auto">
                          <a:xfrm>
                            <a:off x="10672" y="386"/>
                            <a:ext cx="112" cy="89"/>
                          </a:xfrm>
                          <a:custGeom>
                            <a:avLst/>
                            <a:gdLst>
                              <a:gd name="T0" fmla="+- 0 10776 10672"/>
                              <a:gd name="T1" fmla="*/ T0 w 112"/>
                              <a:gd name="T2" fmla="+- 0 424 386"/>
                              <a:gd name="T3" fmla="*/ 424 h 89"/>
                              <a:gd name="T4" fmla="+- 0 10755 10672"/>
                              <a:gd name="T5" fmla="*/ T4 w 112"/>
                              <a:gd name="T6" fmla="+- 0 424 386"/>
                              <a:gd name="T7" fmla="*/ 424 h 89"/>
                              <a:gd name="T8" fmla="+- 0 10761 10672"/>
                              <a:gd name="T9" fmla="*/ T8 w 112"/>
                              <a:gd name="T10" fmla="+- 0 475 386"/>
                              <a:gd name="T11" fmla="*/ 475 h 89"/>
                              <a:gd name="T12" fmla="+- 0 10784 10672"/>
                              <a:gd name="T13" fmla="*/ T12 w 112"/>
                              <a:gd name="T14" fmla="+- 0 475 386"/>
                              <a:gd name="T15" fmla="*/ 475 h 89"/>
                              <a:gd name="T16" fmla="+- 0 10776 10672"/>
                              <a:gd name="T17" fmla="*/ T16 w 112"/>
                              <a:gd name="T18" fmla="+- 0 424 386"/>
                              <a:gd name="T19" fmla="*/ 424 h 89"/>
                            </a:gdLst>
                            <a:ahLst/>
                            <a:cxnLst>
                              <a:cxn ang="0">
                                <a:pos x="T1" y="T3"/>
                              </a:cxn>
                              <a:cxn ang="0">
                                <a:pos x="T5" y="T7"/>
                              </a:cxn>
                              <a:cxn ang="0">
                                <a:pos x="T9" y="T11"/>
                              </a:cxn>
                              <a:cxn ang="0">
                                <a:pos x="T13" y="T15"/>
                              </a:cxn>
                              <a:cxn ang="0">
                                <a:pos x="T17" y="T19"/>
                              </a:cxn>
                            </a:cxnLst>
                            <a:rect l="0" t="0" r="r" b="b"/>
                            <a:pathLst>
                              <a:path w="112" h="89">
                                <a:moveTo>
                                  <a:pt x="104" y="38"/>
                                </a:moveTo>
                                <a:lnTo>
                                  <a:pt x="83" y="38"/>
                                </a:lnTo>
                                <a:lnTo>
                                  <a:pt x="89" y="89"/>
                                </a:lnTo>
                                <a:lnTo>
                                  <a:pt x="112" y="89"/>
                                </a:lnTo>
                                <a:lnTo>
                                  <a:pt x="104" y="3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44953" name="Freeform 414"/>
                        <wps:cNvSpPr>
                          <a:spLocks/>
                        </wps:cNvSpPr>
                        <wps:spPr bwMode="auto">
                          <a:xfrm>
                            <a:off x="10672" y="386"/>
                            <a:ext cx="112" cy="89"/>
                          </a:xfrm>
                          <a:custGeom>
                            <a:avLst/>
                            <a:gdLst>
                              <a:gd name="T0" fmla="+- 0 10771 10672"/>
                              <a:gd name="T1" fmla="*/ T0 w 112"/>
                              <a:gd name="T2" fmla="+- 0 386 386"/>
                              <a:gd name="T3" fmla="*/ 386 h 89"/>
                              <a:gd name="T4" fmla="+- 0 10748 10672"/>
                              <a:gd name="T5" fmla="*/ T4 w 112"/>
                              <a:gd name="T6" fmla="+- 0 386 386"/>
                              <a:gd name="T7" fmla="*/ 386 h 89"/>
                              <a:gd name="T8" fmla="+- 0 10729 10672"/>
                              <a:gd name="T9" fmla="*/ T8 w 112"/>
                              <a:gd name="T10" fmla="+- 0 433 386"/>
                              <a:gd name="T11" fmla="*/ 433 h 89"/>
                              <a:gd name="T12" fmla="+- 0 10750 10672"/>
                              <a:gd name="T13" fmla="*/ T12 w 112"/>
                              <a:gd name="T14" fmla="+- 0 433 386"/>
                              <a:gd name="T15" fmla="*/ 433 h 89"/>
                              <a:gd name="T16" fmla="+- 0 10754 10672"/>
                              <a:gd name="T17" fmla="*/ T16 w 112"/>
                              <a:gd name="T18" fmla="+- 0 424 386"/>
                              <a:gd name="T19" fmla="*/ 424 h 89"/>
                              <a:gd name="T20" fmla="+- 0 10776 10672"/>
                              <a:gd name="T21" fmla="*/ T20 w 112"/>
                              <a:gd name="T22" fmla="+- 0 424 386"/>
                              <a:gd name="T23" fmla="*/ 424 h 89"/>
                              <a:gd name="T24" fmla="+- 0 10771 10672"/>
                              <a:gd name="T25" fmla="*/ T24 w 112"/>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99" y="0"/>
                                </a:moveTo>
                                <a:lnTo>
                                  <a:pt x="76" y="0"/>
                                </a:lnTo>
                                <a:lnTo>
                                  <a:pt x="57" y="47"/>
                                </a:lnTo>
                                <a:lnTo>
                                  <a:pt x="78" y="47"/>
                                </a:lnTo>
                                <a:lnTo>
                                  <a:pt x="82" y="38"/>
                                </a:lnTo>
                                <a:lnTo>
                                  <a:pt x="104" y="38"/>
                                </a:lnTo>
                                <a:lnTo>
                                  <a:pt x="9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5026836" name="Group 415"/>
                      <wpg:cNvGrpSpPr>
                        <a:grpSpLocks/>
                      </wpg:cNvGrpSpPr>
                      <wpg:grpSpPr bwMode="auto">
                        <a:xfrm>
                          <a:off x="10796" y="386"/>
                          <a:ext cx="51" cy="89"/>
                          <a:chOff x="10796" y="386"/>
                          <a:chExt cx="51" cy="89"/>
                        </a:xfrm>
                      </wpg:grpSpPr>
                      <wps:wsp>
                        <wps:cNvPr id="81491656" name="Freeform 416"/>
                        <wps:cNvSpPr>
                          <a:spLocks/>
                        </wps:cNvSpPr>
                        <wps:spPr bwMode="auto">
                          <a:xfrm>
                            <a:off x="10796" y="386"/>
                            <a:ext cx="51" cy="89"/>
                          </a:xfrm>
                          <a:custGeom>
                            <a:avLst/>
                            <a:gdLst>
                              <a:gd name="T0" fmla="+- 0 10819 10796"/>
                              <a:gd name="T1" fmla="*/ T0 w 51"/>
                              <a:gd name="T2" fmla="+- 0 386 386"/>
                              <a:gd name="T3" fmla="*/ 386 h 89"/>
                              <a:gd name="T4" fmla="+- 0 10796 10796"/>
                              <a:gd name="T5" fmla="*/ T4 w 51"/>
                              <a:gd name="T6" fmla="+- 0 386 386"/>
                              <a:gd name="T7" fmla="*/ 386 h 89"/>
                              <a:gd name="T8" fmla="+- 0 10796 10796"/>
                              <a:gd name="T9" fmla="*/ T8 w 51"/>
                              <a:gd name="T10" fmla="+- 0 475 386"/>
                              <a:gd name="T11" fmla="*/ 475 h 89"/>
                              <a:gd name="T12" fmla="+- 0 10847 10796"/>
                              <a:gd name="T13" fmla="*/ T12 w 51"/>
                              <a:gd name="T14" fmla="+- 0 475 386"/>
                              <a:gd name="T15" fmla="*/ 475 h 89"/>
                              <a:gd name="T16" fmla="+- 0 10847 10796"/>
                              <a:gd name="T17" fmla="*/ T16 w 51"/>
                              <a:gd name="T18" fmla="+- 0 455 386"/>
                              <a:gd name="T19" fmla="*/ 455 h 89"/>
                              <a:gd name="T20" fmla="+- 0 10819 10796"/>
                              <a:gd name="T21" fmla="*/ T20 w 51"/>
                              <a:gd name="T22" fmla="+- 0 455 386"/>
                              <a:gd name="T23" fmla="*/ 455 h 89"/>
                              <a:gd name="T24" fmla="+- 0 10819 10796"/>
                              <a:gd name="T25" fmla="*/ T24 w 51"/>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51" h="89">
                                <a:moveTo>
                                  <a:pt x="23" y="0"/>
                                </a:moveTo>
                                <a:lnTo>
                                  <a:pt x="0" y="0"/>
                                </a:lnTo>
                                <a:lnTo>
                                  <a:pt x="0" y="89"/>
                                </a:lnTo>
                                <a:lnTo>
                                  <a:pt x="51" y="89"/>
                                </a:lnTo>
                                <a:lnTo>
                                  <a:pt x="51" y="69"/>
                                </a:lnTo>
                                <a:lnTo>
                                  <a:pt x="23" y="69"/>
                                </a:lnTo>
                                <a:lnTo>
                                  <a:pt x="2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7791179" name="Group 417"/>
                      <wpg:cNvGrpSpPr>
                        <a:grpSpLocks/>
                      </wpg:cNvGrpSpPr>
                      <wpg:grpSpPr bwMode="auto">
                        <a:xfrm>
                          <a:off x="10858" y="386"/>
                          <a:ext cx="51" cy="89"/>
                          <a:chOff x="10858" y="386"/>
                          <a:chExt cx="51" cy="89"/>
                        </a:xfrm>
                      </wpg:grpSpPr>
                      <wps:wsp>
                        <wps:cNvPr id="99500746" name="Freeform 418"/>
                        <wps:cNvSpPr>
                          <a:spLocks/>
                        </wps:cNvSpPr>
                        <wps:spPr bwMode="auto">
                          <a:xfrm>
                            <a:off x="10858" y="386"/>
                            <a:ext cx="51" cy="89"/>
                          </a:xfrm>
                          <a:custGeom>
                            <a:avLst/>
                            <a:gdLst>
                              <a:gd name="T0" fmla="+- 0 10908 10858"/>
                              <a:gd name="T1" fmla="*/ T0 w 51"/>
                              <a:gd name="T2" fmla="+- 0 386 386"/>
                              <a:gd name="T3" fmla="*/ 386 h 89"/>
                              <a:gd name="T4" fmla="+- 0 10858 10858"/>
                              <a:gd name="T5" fmla="*/ T4 w 51"/>
                              <a:gd name="T6" fmla="+- 0 386 386"/>
                              <a:gd name="T7" fmla="*/ 386 h 89"/>
                              <a:gd name="T8" fmla="+- 0 10858 10858"/>
                              <a:gd name="T9" fmla="*/ T8 w 51"/>
                              <a:gd name="T10" fmla="+- 0 475 386"/>
                              <a:gd name="T11" fmla="*/ 475 h 89"/>
                              <a:gd name="T12" fmla="+- 0 10908 10858"/>
                              <a:gd name="T13" fmla="*/ T12 w 51"/>
                              <a:gd name="T14" fmla="+- 0 475 386"/>
                              <a:gd name="T15" fmla="*/ 475 h 89"/>
                              <a:gd name="T16" fmla="+- 0 10908 10858"/>
                              <a:gd name="T17" fmla="*/ T16 w 51"/>
                              <a:gd name="T18" fmla="+- 0 455 386"/>
                              <a:gd name="T19" fmla="*/ 455 h 89"/>
                              <a:gd name="T20" fmla="+- 0 10881 10858"/>
                              <a:gd name="T21" fmla="*/ T20 w 51"/>
                              <a:gd name="T22" fmla="+- 0 455 386"/>
                              <a:gd name="T23" fmla="*/ 455 h 89"/>
                              <a:gd name="T24" fmla="+- 0 10881 10858"/>
                              <a:gd name="T25" fmla="*/ T24 w 51"/>
                              <a:gd name="T26" fmla="+- 0 440 386"/>
                              <a:gd name="T27" fmla="*/ 440 h 89"/>
                              <a:gd name="T28" fmla="+- 0 10907 10858"/>
                              <a:gd name="T29" fmla="*/ T28 w 51"/>
                              <a:gd name="T30" fmla="+- 0 440 386"/>
                              <a:gd name="T31" fmla="*/ 440 h 89"/>
                              <a:gd name="T32" fmla="+- 0 10907 10858"/>
                              <a:gd name="T33" fmla="*/ T32 w 51"/>
                              <a:gd name="T34" fmla="+- 0 420 386"/>
                              <a:gd name="T35" fmla="*/ 420 h 89"/>
                              <a:gd name="T36" fmla="+- 0 10881 10858"/>
                              <a:gd name="T37" fmla="*/ T36 w 51"/>
                              <a:gd name="T38" fmla="+- 0 420 386"/>
                              <a:gd name="T39" fmla="*/ 420 h 89"/>
                              <a:gd name="T40" fmla="+- 0 10881 10858"/>
                              <a:gd name="T41" fmla="*/ T40 w 51"/>
                              <a:gd name="T42" fmla="+- 0 406 386"/>
                              <a:gd name="T43" fmla="*/ 406 h 89"/>
                              <a:gd name="T44" fmla="+- 0 10908 10858"/>
                              <a:gd name="T45" fmla="*/ T44 w 51"/>
                              <a:gd name="T46" fmla="+- 0 406 386"/>
                              <a:gd name="T47" fmla="*/ 406 h 89"/>
                              <a:gd name="T48" fmla="+- 0 10908 10858"/>
                              <a:gd name="T49" fmla="*/ T48 w 51"/>
                              <a:gd name="T50" fmla="+- 0 386 386"/>
                              <a:gd name="T51"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 h="89">
                                <a:moveTo>
                                  <a:pt x="50" y="0"/>
                                </a:moveTo>
                                <a:lnTo>
                                  <a:pt x="0" y="0"/>
                                </a:lnTo>
                                <a:lnTo>
                                  <a:pt x="0" y="89"/>
                                </a:lnTo>
                                <a:lnTo>
                                  <a:pt x="50" y="89"/>
                                </a:lnTo>
                                <a:lnTo>
                                  <a:pt x="50" y="69"/>
                                </a:lnTo>
                                <a:lnTo>
                                  <a:pt x="23" y="69"/>
                                </a:lnTo>
                                <a:lnTo>
                                  <a:pt x="23" y="54"/>
                                </a:lnTo>
                                <a:lnTo>
                                  <a:pt x="49" y="54"/>
                                </a:lnTo>
                                <a:lnTo>
                                  <a:pt x="49" y="34"/>
                                </a:lnTo>
                                <a:lnTo>
                                  <a:pt x="23" y="34"/>
                                </a:lnTo>
                                <a:lnTo>
                                  <a:pt x="23" y="20"/>
                                </a:lnTo>
                                <a:lnTo>
                                  <a:pt x="50" y="20"/>
                                </a:lnTo>
                                <a:lnTo>
                                  <a:pt x="5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3031356" name="Group 419"/>
                      <wpg:cNvGrpSpPr>
                        <a:grpSpLocks/>
                      </wpg:cNvGrpSpPr>
                      <wpg:grpSpPr bwMode="auto">
                        <a:xfrm>
                          <a:off x="10918" y="386"/>
                          <a:ext cx="62" cy="89"/>
                          <a:chOff x="10918" y="386"/>
                          <a:chExt cx="62" cy="89"/>
                        </a:xfrm>
                      </wpg:grpSpPr>
                      <wps:wsp>
                        <wps:cNvPr id="627351420" name="Freeform 420"/>
                        <wps:cNvSpPr>
                          <a:spLocks/>
                        </wps:cNvSpPr>
                        <wps:spPr bwMode="auto">
                          <a:xfrm>
                            <a:off x="10918" y="386"/>
                            <a:ext cx="62" cy="89"/>
                          </a:xfrm>
                          <a:custGeom>
                            <a:avLst/>
                            <a:gdLst>
                              <a:gd name="T0" fmla="+- 0 10961 10918"/>
                              <a:gd name="T1" fmla="*/ T0 w 62"/>
                              <a:gd name="T2" fmla="+- 0 406 386"/>
                              <a:gd name="T3" fmla="*/ 406 h 89"/>
                              <a:gd name="T4" fmla="+- 0 10937 10918"/>
                              <a:gd name="T5" fmla="*/ T4 w 62"/>
                              <a:gd name="T6" fmla="+- 0 406 386"/>
                              <a:gd name="T7" fmla="*/ 406 h 89"/>
                              <a:gd name="T8" fmla="+- 0 10937 10918"/>
                              <a:gd name="T9" fmla="*/ T8 w 62"/>
                              <a:gd name="T10" fmla="+- 0 475 386"/>
                              <a:gd name="T11" fmla="*/ 475 h 89"/>
                              <a:gd name="T12" fmla="+- 0 10961 10918"/>
                              <a:gd name="T13" fmla="*/ T12 w 62"/>
                              <a:gd name="T14" fmla="+- 0 475 386"/>
                              <a:gd name="T15" fmla="*/ 475 h 89"/>
                              <a:gd name="T16" fmla="+- 0 10961 10918"/>
                              <a:gd name="T17" fmla="*/ T16 w 62"/>
                              <a:gd name="T18" fmla="+- 0 406 386"/>
                              <a:gd name="T19" fmla="*/ 406 h 89"/>
                            </a:gdLst>
                            <a:ahLst/>
                            <a:cxnLst>
                              <a:cxn ang="0">
                                <a:pos x="T1" y="T3"/>
                              </a:cxn>
                              <a:cxn ang="0">
                                <a:pos x="T5" y="T7"/>
                              </a:cxn>
                              <a:cxn ang="0">
                                <a:pos x="T9" y="T11"/>
                              </a:cxn>
                              <a:cxn ang="0">
                                <a:pos x="T13" y="T15"/>
                              </a:cxn>
                              <a:cxn ang="0">
                                <a:pos x="T17" y="T19"/>
                              </a:cxn>
                            </a:cxnLst>
                            <a:rect l="0" t="0" r="r" b="b"/>
                            <a:pathLst>
                              <a:path w="62" h="89">
                                <a:moveTo>
                                  <a:pt x="43" y="20"/>
                                </a:moveTo>
                                <a:lnTo>
                                  <a:pt x="19" y="20"/>
                                </a:lnTo>
                                <a:lnTo>
                                  <a:pt x="19" y="89"/>
                                </a:lnTo>
                                <a:lnTo>
                                  <a:pt x="43" y="89"/>
                                </a:lnTo>
                                <a:lnTo>
                                  <a:pt x="43" y="2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432048" name="Freeform 421"/>
                        <wps:cNvSpPr>
                          <a:spLocks/>
                        </wps:cNvSpPr>
                        <wps:spPr bwMode="auto">
                          <a:xfrm>
                            <a:off x="10918" y="386"/>
                            <a:ext cx="62" cy="89"/>
                          </a:xfrm>
                          <a:custGeom>
                            <a:avLst/>
                            <a:gdLst>
                              <a:gd name="T0" fmla="+- 0 10980 10918"/>
                              <a:gd name="T1" fmla="*/ T0 w 62"/>
                              <a:gd name="T2" fmla="+- 0 386 386"/>
                              <a:gd name="T3" fmla="*/ 386 h 89"/>
                              <a:gd name="T4" fmla="+- 0 10918 10918"/>
                              <a:gd name="T5" fmla="*/ T4 w 62"/>
                              <a:gd name="T6" fmla="+- 0 386 386"/>
                              <a:gd name="T7" fmla="*/ 386 h 89"/>
                              <a:gd name="T8" fmla="+- 0 10918 10918"/>
                              <a:gd name="T9" fmla="*/ T8 w 62"/>
                              <a:gd name="T10" fmla="+- 0 406 386"/>
                              <a:gd name="T11" fmla="*/ 406 h 89"/>
                              <a:gd name="T12" fmla="+- 0 10980 10918"/>
                              <a:gd name="T13" fmla="*/ T12 w 62"/>
                              <a:gd name="T14" fmla="+- 0 406 386"/>
                              <a:gd name="T15" fmla="*/ 406 h 89"/>
                              <a:gd name="T16" fmla="+- 0 10980 10918"/>
                              <a:gd name="T17" fmla="*/ T16 w 62"/>
                              <a:gd name="T18" fmla="+- 0 386 386"/>
                              <a:gd name="T19" fmla="*/ 386 h 89"/>
                            </a:gdLst>
                            <a:ahLst/>
                            <a:cxnLst>
                              <a:cxn ang="0">
                                <a:pos x="T1" y="T3"/>
                              </a:cxn>
                              <a:cxn ang="0">
                                <a:pos x="T5" y="T7"/>
                              </a:cxn>
                              <a:cxn ang="0">
                                <a:pos x="T9" y="T11"/>
                              </a:cxn>
                              <a:cxn ang="0">
                                <a:pos x="T13" y="T15"/>
                              </a:cxn>
                              <a:cxn ang="0">
                                <a:pos x="T17" y="T19"/>
                              </a:cxn>
                            </a:cxnLst>
                            <a:rect l="0" t="0" r="r" b="b"/>
                            <a:pathLst>
                              <a:path w="62" h="89">
                                <a:moveTo>
                                  <a:pt x="62" y="0"/>
                                </a:moveTo>
                                <a:lnTo>
                                  <a:pt x="0" y="0"/>
                                </a:lnTo>
                                <a:lnTo>
                                  <a:pt x="0" y="20"/>
                                </a:lnTo>
                                <a:lnTo>
                                  <a:pt x="62" y="20"/>
                                </a:lnTo>
                                <a:lnTo>
                                  <a:pt x="62"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5617889" name="Group 422"/>
                      <wpg:cNvGrpSpPr>
                        <a:grpSpLocks/>
                      </wpg:cNvGrpSpPr>
                      <wpg:grpSpPr bwMode="auto">
                        <a:xfrm>
                          <a:off x="10987" y="384"/>
                          <a:ext cx="66" cy="94"/>
                          <a:chOff x="10987" y="384"/>
                          <a:chExt cx="66" cy="94"/>
                        </a:xfrm>
                      </wpg:grpSpPr>
                      <wps:wsp>
                        <wps:cNvPr id="564889845" name="Freeform 423"/>
                        <wps:cNvSpPr>
                          <a:spLocks/>
                        </wps:cNvSpPr>
                        <wps:spPr bwMode="auto">
                          <a:xfrm>
                            <a:off x="10987" y="384"/>
                            <a:ext cx="66" cy="94"/>
                          </a:xfrm>
                          <a:custGeom>
                            <a:avLst/>
                            <a:gdLst>
                              <a:gd name="T0" fmla="+- 0 10997 10987"/>
                              <a:gd name="T1" fmla="*/ T0 w 66"/>
                              <a:gd name="T2" fmla="+- 0 448 384"/>
                              <a:gd name="T3" fmla="*/ 448 h 94"/>
                              <a:gd name="T4" fmla="+- 0 10987 10987"/>
                              <a:gd name="T5" fmla="*/ T4 w 66"/>
                              <a:gd name="T6" fmla="+- 0 467 384"/>
                              <a:gd name="T7" fmla="*/ 467 h 94"/>
                              <a:gd name="T8" fmla="+- 0 10996 10987"/>
                              <a:gd name="T9" fmla="*/ T8 w 66"/>
                              <a:gd name="T10" fmla="+- 0 473 384"/>
                              <a:gd name="T11" fmla="*/ 473 h 94"/>
                              <a:gd name="T12" fmla="+- 0 11007 10987"/>
                              <a:gd name="T13" fmla="*/ T12 w 66"/>
                              <a:gd name="T14" fmla="+- 0 477 384"/>
                              <a:gd name="T15" fmla="*/ 477 h 94"/>
                              <a:gd name="T16" fmla="+- 0 11027 10987"/>
                              <a:gd name="T17" fmla="*/ T16 w 66"/>
                              <a:gd name="T18" fmla="+- 0 477 384"/>
                              <a:gd name="T19" fmla="*/ 477 h 94"/>
                              <a:gd name="T20" fmla="+- 0 11036 10987"/>
                              <a:gd name="T21" fmla="*/ T20 w 66"/>
                              <a:gd name="T22" fmla="+- 0 474 384"/>
                              <a:gd name="T23" fmla="*/ 474 h 94"/>
                              <a:gd name="T24" fmla="+- 0 11051 10987"/>
                              <a:gd name="T25" fmla="*/ T24 w 66"/>
                              <a:gd name="T26" fmla="+- 0 463 384"/>
                              <a:gd name="T27" fmla="*/ 463 h 94"/>
                              <a:gd name="T28" fmla="+- 0 11052 10987"/>
                              <a:gd name="T29" fmla="*/ T28 w 66"/>
                              <a:gd name="T30" fmla="+- 0 457 384"/>
                              <a:gd name="T31" fmla="*/ 457 h 94"/>
                              <a:gd name="T32" fmla="+- 0 11009 10987"/>
                              <a:gd name="T33" fmla="*/ T32 w 66"/>
                              <a:gd name="T34" fmla="+- 0 457 384"/>
                              <a:gd name="T35" fmla="*/ 457 h 94"/>
                              <a:gd name="T36" fmla="+- 0 11003 10987"/>
                              <a:gd name="T37" fmla="*/ T36 w 66"/>
                              <a:gd name="T38" fmla="+- 0 453 384"/>
                              <a:gd name="T39" fmla="*/ 453 h 94"/>
                              <a:gd name="T40" fmla="+- 0 10997 10987"/>
                              <a:gd name="T41" fmla="*/ T40 w 66"/>
                              <a:gd name="T42" fmla="+- 0 448 384"/>
                              <a:gd name="T43" fmla="*/ 448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94">
                                <a:moveTo>
                                  <a:pt x="10" y="64"/>
                                </a:moveTo>
                                <a:lnTo>
                                  <a:pt x="0" y="83"/>
                                </a:lnTo>
                                <a:lnTo>
                                  <a:pt x="9" y="89"/>
                                </a:lnTo>
                                <a:lnTo>
                                  <a:pt x="20" y="93"/>
                                </a:lnTo>
                                <a:lnTo>
                                  <a:pt x="40" y="93"/>
                                </a:lnTo>
                                <a:lnTo>
                                  <a:pt x="49" y="90"/>
                                </a:lnTo>
                                <a:lnTo>
                                  <a:pt x="64" y="79"/>
                                </a:lnTo>
                                <a:lnTo>
                                  <a:pt x="65" y="73"/>
                                </a:lnTo>
                                <a:lnTo>
                                  <a:pt x="22" y="73"/>
                                </a:lnTo>
                                <a:lnTo>
                                  <a:pt x="16" y="69"/>
                                </a:lnTo>
                                <a:lnTo>
                                  <a:pt x="10" y="64"/>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2713508" name="Freeform 424"/>
                        <wps:cNvSpPr>
                          <a:spLocks/>
                        </wps:cNvSpPr>
                        <wps:spPr bwMode="auto">
                          <a:xfrm>
                            <a:off x="10987" y="384"/>
                            <a:ext cx="66" cy="94"/>
                          </a:xfrm>
                          <a:custGeom>
                            <a:avLst/>
                            <a:gdLst>
                              <a:gd name="T0" fmla="+- 0 11030 10987"/>
                              <a:gd name="T1" fmla="*/ T0 w 66"/>
                              <a:gd name="T2" fmla="+- 0 384 384"/>
                              <a:gd name="T3" fmla="*/ 384 h 94"/>
                              <a:gd name="T4" fmla="+- 0 11021 10987"/>
                              <a:gd name="T5" fmla="*/ T4 w 66"/>
                              <a:gd name="T6" fmla="+- 0 384 384"/>
                              <a:gd name="T7" fmla="*/ 384 h 94"/>
                              <a:gd name="T8" fmla="+- 0 11009 10987"/>
                              <a:gd name="T9" fmla="*/ T8 w 66"/>
                              <a:gd name="T10" fmla="+- 0 386 384"/>
                              <a:gd name="T11" fmla="*/ 386 h 94"/>
                              <a:gd name="T12" fmla="+- 0 10999 10987"/>
                              <a:gd name="T13" fmla="*/ T12 w 66"/>
                              <a:gd name="T14" fmla="+- 0 392 384"/>
                              <a:gd name="T15" fmla="*/ 392 h 94"/>
                              <a:gd name="T16" fmla="+- 0 10993 10987"/>
                              <a:gd name="T17" fmla="*/ T16 w 66"/>
                              <a:gd name="T18" fmla="+- 0 401 384"/>
                              <a:gd name="T19" fmla="*/ 401 h 94"/>
                              <a:gd name="T20" fmla="+- 0 10990 10987"/>
                              <a:gd name="T21" fmla="*/ T20 w 66"/>
                              <a:gd name="T22" fmla="+- 0 413 384"/>
                              <a:gd name="T23" fmla="*/ 413 h 94"/>
                              <a:gd name="T24" fmla="+- 0 10990 10987"/>
                              <a:gd name="T25" fmla="*/ T24 w 66"/>
                              <a:gd name="T26" fmla="+- 0 431 384"/>
                              <a:gd name="T27" fmla="*/ 431 h 94"/>
                              <a:gd name="T28" fmla="+- 0 11000 10987"/>
                              <a:gd name="T29" fmla="*/ T28 w 66"/>
                              <a:gd name="T30" fmla="+- 0 434 384"/>
                              <a:gd name="T31" fmla="*/ 434 h 94"/>
                              <a:gd name="T32" fmla="+- 0 11019 10987"/>
                              <a:gd name="T33" fmla="*/ T32 w 66"/>
                              <a:gd name="T34" fmla="+- 0 440 384"/>
                              <a:gd name="T35" fmla="*/ 440 h 94"/>
                              <a:gd name="T36" fmla="+- 0 11029 10987"/>
                              <a:gd name="T37" fmla="*/ T36 w 66"/>
                              <a:gd name="T38" fmla="+- 0 442 384"/>
                              <a:gd name="T39" fmla="*/ 442 h 94"/>
                              <a:gd name="T40" fmla="+- 0 11029 10987"/>
                              <a:gd name="T41" fmla="*/ T40 w 66"/>
                              <a:gd name="T42" fmla="+- 0 455 384"/>
                              <a:gd name="T43" fmla="*/ 455 h 94"/>
                              <a:gd name="T44" fmla="+- 0 11023 10987"/>
                              <a:gd name="T45" fmla="*/ T44 w 66"/>
                              <a:gd name="T46" fmla="+- 0 457 384"/>
                              <a:gd name="T47" fmla="*/ 457 h 94"/>
                              <a:gd name="T48" fmla="+- 0 11052 10987"/>
                              <a:gd name="T49" fmla="*/ T48 w 66"/>
                              <a:gd name="T50" fmla="+- 0 457 384"/>
                              <a:gd name="T51" fmla="*/ 457 h 94"/>
                              <a:gd name="T52" fmla="+- 0 11053 10987"/>
                              <a:gd name="T53" fmla="*/ T52 w 66"/>
                              <a:gd name="T54" fmla="+- 0 454 384"/>
                              <a:gd name="T55" fmla="*/ 454 h 94"/>
                              <a:gd name="T56" fmla="+- 0 11053 10987"/>
                              <a:gd name="T57" fmla="*/ T56 w 66"/>
                              <a:gd name="T58" fmla="+- 0 430 384"/>
                              <a:gd name="T59" fmla="*/ 430 h 94"/>
                              <a:gd name="T60" fmla="+- 0 11043 10987"/>
                              <a:gd name="T61" fmla="*/ T60 w 66"/>
                              <a:gd name="T62" fmla="+- 0 424 384"/>
                              <a:gd name="T63" fmla="*/ 424 h 94"/>
                              <a:gd name="T64" fmla="+- 0 11025 10987"/>
                              <a:gd name="T65" fmla="*/ T64 w 66"/>
                              <a:gd name="T66" fmla="+- 0 419 384"/>
                              <a:gd name="T67" fmla="*/ 419 h 94"/>
                              <a:gd name="T68" fmla="+- 0 11014 10987"/>
                              <a:gd name="T69" fmla="*/ T68 w 66"/>
                              <a:gd name="T70" fmla="+- 0 416 384"/>
                              <a:gd name="T71" fmla="*/ 416 h 94"/>
                              <a:gd name="T72" fmla="+- 0 11014 10987"/>
                              <a:gd name="T73" fmla="*/ T72 w 66"/>
                              <a:gd name="T74" fmla="+- 0 406 384"/>
                              <a:gd name="T75" fmla="*/ 406 h 94"/>
                              <a:gd name="T76" fmla="+- 0 11020 10987"/>
                              <a:gd name="T77" fmla="*/ T76 w 66"/>
                              <a:gd name="T78" fmla="+- 0 403 384"/>
                              <a:gd name="T79" fmla="*/ 403 h 94"/>
                              <a:gd name="T80" fmla="+- 0 11043 10987"/>
                              <a:gd name="T81" fmla="*/ T80 w 66"/>
                              <a:gd name="T82" fmla="+- 0 403 384"/>
                              <a:gd name="T83" fmla="*/ 403 h 94"/>
                              <a:gd name="T84" fmla="+- 0 11049 10987"/>
                              <a:gd name="T85" fmla="*/ T84 w 66"/>
                              <a:gd name="T86" fmla="+- 0 391 384"/>
                              <a:gd name="T87" fmla="*/ 391 h 94"/>
                              <a:gd name="T88" fmla="+- 0 11041 10987"/>
                              <a:gd name="T89" fmla="*/ T88 w 66"/>
                              <a:gd name="T90" fmla="+- 0 387 384"/>
                              <a:gd name="T91" fmla="*/ 387 h 94"/>
                              <a:gd name="T92" fmla="+- 0 11030 10987"/>
                              <a:gd name="T93" fmla="*/ T92 w 66"/>
                              <a:gd name="T94" fmla="+- 0 384 384"/>
                              <a:gd name="T95" fmla="*/ 384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6" h="94">
                                <a:moveTo>
                                  <a:pt x="43" y="0"/>
                                </a:moveTo>
                                <a:lnTo>
                                  <a:pt x="34" y="0"/>
                                </a:lnTo>
                                <a:lnTo>
                                  <a:pt x="22" y="2"/>
                                </a:lnTo>
                                <a:lnTo>
                                  <a:pt x="12" y="8"/>
                                </a:lnTo>
                                <a:lnTo>
                                  <a:pt x="6" y="17"/>
                                </a:lnTo>
                                <a:lnTo>
                                  <a:pt x="3" y="29"/>
                                </a:lnTo>
                                <a:lnTo>
                                  <a:pt x="3" y="47"/>
                                </a:lnTo>
                                <a:lnTo>
                                  <a:pt x="13" y="50"/>
                                </a:lnTo>
                                <a:lnTo>
                                  <a:pt x="32" y="56"/>
                                </a:lnTo>
                                <a:lnTo>
                                  <a:pt x="42" y="58"/>
                                </a:lnTo>
                                <a:lnTo>
                                  <a:pt x="42" y="71"/>
                                </a:lnTo>
                                <a:lnTo>
                                  <a:pt x="36" y="73"/>
                                </a:lnTo>
                                <a:lnTo>
                                  <a:pt x="65" y="73"/>
                                </a:lnTo>
                                <a:lnTo>
                                  <a:pt x="66" y="70"/>
                                </a:lnTo>
                                <a:lnTo>
                                  <a:pt x="66" y="46"/>
                                </a:lnTo>
                                <a:lnTo>
                                  <a:pt x="56" y="40"/>
                                </a:lnTo>
                                <a:lnTo>
                                  <a:pt x="38" y="35"/>
                                </a:lnTo>
                                <a:lnTo>
                                  <a:pt x="27" y="32"/>
                                </a:lnTo>
                                <a:lnTo>
                                  <a:pt x="27" y="22"/>
                                </a:lnTo>
                                <a:lnTo>
                                  <a:pt x="33" y="19"/>
                                </a:lnTo>
                                <a:lnTo>
                                  <a:pt x="56" y="19"/>
                                </a:lnTo>
                                <a:lnTo>
                                  <a:pt x="62" y="7"/>
                                </a:lnTo>
                                <a:lnTo>
                                  <a:pt x="54" y="3"/>
                                </a:lnTo>
                                <a:lnTo>
                                  <a:pt x="4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483767" name="Freeform 425"/>
                        <wps:cNvSpPr>
                          <a:spLocks/>
                        </wps:cNvSpPr>
                        <wps:spPr bwMode="auto">
                          <a:xfrm>
                            <a:off x="10987" y="384"/>
                            <a:ext cx="66" cy="94"/>
                          </a:xfrm>
                          <a:custGeom>
                            <a:avLst/>
                            <a:gdLst>
                              <a:gd name="T0" fmla="+- 0 11043 10987"/>
                              <a:gd name="T1" fmla="*/ T0 w 66"/>
                              <a:gd name="T2" fmla="+- 0 403 384"/>
                              <a:gd name="T3" fmla="*/ 403 h 94"/>
                              <a:gd name="T4" fmla="+- 0 11030 10987"/>
                              <a:gd name="T5" fmla="*/ T4 w 66"/>
                              <a:gd name="T6" fmla="+- 0 403 384"/>
                              <a:gd name="T7" fmla="*/ 403 h 94"/>
                              <a:gd name="T8" fmla="+- 0 11036 10987"/>
                              <a:gd name="T9" fmla="*/ T8 w 66"/>
                              <a:gd name="T10" fmla="+- 0 405 384"/>
                              <a:gd name="T11" fmla="*/ 405 h 94"/>
                              <a:gd name="T12" fmla="+- 0 11040 10987"/>
                              <a:gd name="T13" fmla="*/ T12 w 66"/>
                              <a:gd name="T14" fmla="+- 0 409 384"/>
                              <a:gd name="T15" fmla="*/ 409 h 94"/>
                              <a:gd name="T16" fmla="+- 0 11043 10987"/>
                              <a:gd name="T17" fmla="*/ T16 w 66"/>
                              <a:gd name="T18" fmla="+- 0 403 384"/>
                              <a:gd name="T19" fmla="*/ 403 h 94"/>
                            </a:gdLst>
                            <a:ahLst/>
                            <a:cxnLst>
                              <a:cxn ang="0">
                                <a:pos x="T1" y="T3"/>
                              </a:cxn>
                              <a:cxn ang="0">
                                <a:pos x="T5" y="T7"/>
                              </a:cxn>
                              <a:cxn ang="0">
                                <a:pos x="T9" y="T11"/>
                              </a:cxn>
                              <a:cxn ang="0">
                                <a:pos x="T13" y="T15"/>
                              </a:cxn>
                              <a:cxn ang="0">
                                <a:pos x="T17" y="T19"/>
                              </a:cxn>
                            </a:cxnLst>
                            <a:rect l="0" t="0" r="r" b="b"/>
                            <a:pathLst>
                              <a:path w="66" h="94">
                                <a:moveTo>
                                  <a:pt x="56" y="19"/>
                                </a:moveTo>
                                <a:lnTo>
                                  <a:pt x="43" y="19"/>
                                </a:lnTo>
                                <a:lnTo>
                                  <a:pt x="49" y="21"/>
                                </a:lnTo>
                                <a:lnTo>
                                  <a:pt x="53" y="25"/>
                                </a:lnTo>
                                <a:lnTo>
                                  <a:pt x="56" y="1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58" style="position:absolute;margin-left:353.1pt;margin-top:10.4pt;width:48.55pt;height:36.15pt;z-index:251663360;mso-position-horizontal-relative:page" coordsize="1078,757" coordorigin="9978,-279" o:spid="_x0000_s1026" w14:anchorId="7183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">
              <v:group id="Group 359" style="position:absolute;left:10085;top:-279;width:790;height:392" coordsize="790,392" coordorigin="10085,-2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">
                <v:shape id="Freeform 360" style="position:absolute;left:10085;top:-279;width:790;height:392;visibility:visible;mso-wrap-style:square;v-text-anchor:top" coordsize="790,392" o:spid="_x0000_s1028" fillcolor="#5bb447" stroked="f" path="m532,18r-59,l473,388r53,4l588,368r67,-36l724,300r66,-14l789,109r-61,l709,102r,-15l652,87,630,81r,-18l562,63,541,57r,-36l53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">
                  <v:path arrowok="t" o:connecttype="custom" o:connectlocs="532,-261;473,-261;473,109;526,113;588,89;655,53;724,21;790,7;789,-170;728,-170;709,-177;709,-192;652,-192;630,-198;630,-216;562,-216;541,-222;541,-258;532,-261" o:connectangles="0,0,0,0,0,0,0,0,0,0,0,0,0,0,0,0,0,0,0"/>
                </v:shape>
                <v:shape id="Freeform 361" style="position:absolute;left:10085;top:-279;width:790;height:392;visibility:visible;mso-wrap-style:square;v-text-anchor:top" coordsize="790,392" o:spid="_x0000_s1029" fillcolor="#5bb447" stroked="f" path="m97,57l15,68,,356,34,79,79,74r19,l9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">
                  <v:path arrowok="t" o:connecttype="custom" o:connectlocs="97,-222;15,-211;0,77;34,-200;79,-205;98,-205;97,-222" o:connectangles="0,0,0,0,0,0,0"/>
                </v:shape>
                <v:shape id="Freeform 362" style="position:absolute;left:10085;top:-279;width:790;height:392;visibility:visible;mso-wrap-style:square;v-text-anchor:top" coordsize="790,392" o:spid="_x0000_s1030" fillcolor="#5bb447" stroked="f" path="m98,74r-19,l85,111r60,-8l146,95r-48,l98,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">
                  <v:path arrowok="t" o:connecttype="custom" o:connectlocs="98,-205;79,-205;85,-168;145,-176;146,-184;98,-184;98,-205" o:connectangles="0,0,0,0,0,0,0"/>
                </v:shape>
                <v:shape id="Freeform 363" style="position:absolute;left:10085;top:-279;width:790;height:392;visibility:visible;mso-wrap-style:square;v-text-anchor:top" coordsize="790,392" o:spid="_x0000_s1031" fillcolor="#5bb447" stroked="f" path="m730,82r-2,27l789,109r,-6l73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">
                  <v:path arrowok="t" o:connecttype="custom" o:connectlocs="730,-197;728,-170;789,-170;789,-176;730,-197" o:connectangles="0,0,0,0,0"/>
                </v:shape>
                <v:shape id="Freeform 364" style="position:absolute;left:10085;top:-279;width:790;height:392;visibility:visible;mso-wrap-style:square;v-text-anchor:top" coordsize="790,392" o:spid="_x0000_s1032" fillcolor="#5bb447" stroked="f" path="m206,40l138,50r-3,40l98,95r48,l155,62r34,-5l206,57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">
                  <v:path arrowok="t" o:connecttype="custom" o:connectlocs="206,-239;138,-229;135,-189;98,-184;146,-184;155,-217;189,-222;206,-222;206,-239" o:connectangles="0,0,0,0,0,0,0,0,0"/>
                </v:shape>
                <v:shape id="Freeform 365" style="position:absolute;left:10085;top:-279;width:790;height:392;visibility:visible;mso-wrap-style:square;v-text-anchor:top" coordsize="790,392" o:spid="_x0000_s1033" fillcolor="#5bb447" stroked="f" path="m206,57r-17,l198,95r61,-7l261,81r-55,l20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">
                  <v:path arrowok="t" o:connecttype="custom" o:connectlocs="206,-222;189,-222;198,-184;259,-191;261,-198;206,-198;206,-222" o:connectangles="0,0,0,0,0,0,0"/>
                </v:shape>
                <v:shape id="Freeform 366" style="position:absolute;left:10085;top:-279;width:790;height:392;visibility:visible;mso-wrap-style:square;v-text-anchor:top" coordsize="790,392" o:spid="_x0000_s1034" fillcolor="#5bb447" stroked="f" path="m654,59r-2,28l709,87r,-11l654,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">
                  <v:path arrowok="t" o:connecttype="custom" o:connectlocs="654,-220;652,-192;709,-192;709,-203;654,-220" o:connectangles="0,0,0,0,0"/>
                </v:shape>
                <v:shape id="Freeform 367" style="position:absolute;left:10085;top:-279;width:790;height:392;visibility:visible;mso-wrap-style:square;v-text-anchor:top" coordsize="790,392" o:spid="_x0000_s1035" fillcolor="#5bb447" stroked="f" path="m337,19l255,32r-3,41l206,81r55,l269,48r51,-9l336,39r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">
                  <v:path arrowok="t" o:connecttype="custom" o:connectlocs="337,-260;255,-247;252,-206;206,-198;261,-198;269,-231;320,-240;336,-240;337,-260" o:connectangles="0,0,0,0,0,0,0,0,0"/>
                </v:shape>
                <v:shape id="Freeform 368" style="position:absolute;left:10085;top:-279;width:790;height:392;visibility:visible;mso-wrap-style:square;v-text-anchor:top" coordsize="790,392" o:spid="_x0000_s1036" fillcolor="#5bb447" stroked="f" path="m336,39r-16,l328,78,399,67r2,-7l335,60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">
                  <v:path arrowok="t" o:connecttype="custom" o:connectlocs="336,-240;320,-240;328,-201;399,-212;401,-219;335,-219;336,-240" o:connectangles="0,0,0,0,0,0,0"/>
                </v:shape>
                <v:shape id="Freeform 369" style="position:absolute;left:10085;top:-279;width:790;height:392;visibility:visible;mso-wrap-style:square;v-text-anchor:top" coordsize="790,392" o:spid="_x0000_s1037" fillcolor="#5bb447" stroked="f" path="m562,28r,35l630,63r,-12l56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">
                  <v:path arrowok="t" o:connecttype="custom" o:connectlocs="562,-251;562,-216;630,-216;630,-228;562,-251" o:connectangles="0,0,0,0,0"/>
                </v:shape>
                <v:shape id="Freeform 370" style="position:absolute;left:10085;top:-279;width:790;height:392;visibility:visible;mso-wrap-style:square;v-text-anchor:top" coordsize="790,392" o:spid="_x0000_s1038" fillcolor="#5bb447" stroked="f" path="m475,l394,15r-5,38l335,60r66,l407,27r66,-9l532,18,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">
                  <v:path arrowok="t" o:connecttype="custom" o:connectlocs="475,-279;394,-264;389,-226;335,-219;401,-219;407,-252;473,-261;532,-261;475,-279" o:connectangles="0,0,0,0,0,0,0,0,0"/>
                </v:shape>
              </v:group>
              <v:group id="Group 371" style="position:absolute;left:9980;top:34;width:1076;height:317" coordsize="1076,317" coordorigin="9980,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">
                <v:shape id="Freeform 372" style="position:absolute;left:9980;top:34;width:1076;height:317;visibility:visible;mso-wrap-style:square;v-text-anchor:top" coordsize="1076,317" o:spid="_x0000_s1040" fillcolor="#0069af" stroked="f" path="m700,156r-286,l463,159r22,34l500,251r45,46l604,316r60,-9l727,280r17,-10l592,270,562,256r60,l677,237r52,-29l731,207r-150,l540,182r109,l700,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">
                  <v:path arrowok="t" o:connecttype="custom" o:connectlocs="700,190;414,190;463,193;485,227;500,285;545,331;604,350;664,341;727,314;744,304;592,304;562,290;622,290;677,271;729,242;731,241;581,241;540,216;649,216;700,190" o:connectangles="0,0,0,0,0,0,0,0,0,0,0,0,0,0,0,0,0,0,0,0"/>
                </v:shape>
                <v:shape id="Freeform 373" style="position:absolute;left:9980;top:34;width:1076;height:317;visibility:visible;mso-wrap-style:square;v-text-anchor:top" coordsize="1076,317" o:spid="_x0000_s1041" fillcolor="#0069af" stroked="f" path="m1000,126l897,146r-77,34l697,249r-56,18l592,270r152,l792,243r70,-38l944,165r66,-21l1056,134r19,-2l1048,126r-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">
                  <v:path arrowok="t" o:connecttype="custom" o:connectlocs="1000,160;897,180;820,214;697,283;641,301;592,304;744,304;792,277;862,239;944,199;1010,178;1056,168;1075,166;1048,160;1000,160" o:connectangles="0,0,0,0,0,0,0,0,0,0,0,0,0,0,0"/>
                </v:shape>
                <v:shape id="Freeform 374" style="position:absolute;left:9980;top:34;width:1076;height:317;visibility:visible;mso-wrap-style:square;v-text-anchor:top" coordsize="1076,317" o:spid="_x0000_s1042" fillcolor="#0069af" stroked="f" path="m33,186r47,53l128,244r67,-16l237,212r-140,l79,209,62,205,47,197,33,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">
                  <v:path arrowok="t" o:connecttype="custom" o:connectlocs="33,220;80,273;128,278;195,262;237,246;97,246;79,243;62,239;47,231;33,220" o:connectangles="0,0,0,0,0,0,0,0,0,0"/>
                </v:shape>
                <v:shape id="Freeform 375" style="position:absolute;left:9980;top:34;width:1076;height:317;visibility:visible;mso-wrap-style:square;v-text-anchor:top" coordsize="1076,317" o:spid="_x0000_s1043" fillcolor="#0069af" stroked="f" path="m431,124r-15,1l399,126r-75,17l241,173r-84,30l97,212r140,l347,173r67,-17l700,156r12,-6l715,148r-135,l560,146r-18,-5l527,131r,-1l472,130r-24,-5l43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">
                  <v:path arrowok="t" o:connecttype="custom" o:connectlocs="431,158;416,159;399,160;324,177;241,207;157,237;97,246;237,246;347,207;414,190;700,190;712,184;715,182;580,182;560,180;542,175;527,165;527,164;472,164;448,159;431,158" o:connectangles="0,0,0,0,0,0,0,0,0,0,0,0,0,0,0,0,0,0,0,0,0"/>
                </v:shape>
                <v:shape id="Freeform 376" style="position:absolute;left:9980;top:34;width:1076;height:317;visibility:visible;mso-wrap-style:square;v-text-anchor:top" coordsize="1076,317" o:spid="_x0000_s1044" fillcolor="#0069af" stroked="f" path="m985,59l922,69r-85,31l728,163r-34,18l639,201r-58,6l731,207,848,137r65,-30l980,85r78,-18l1030,62,98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">
                  <v:path arrowok="t" o:connecttype="custom" o:connectlocs="985,93;922,103;837,134;728,197;694,215;639,235;581,241;731,241;848,171;913,141;980,119;1058,101;1030,96;985,93" o:connectangles="0,0,0,0,0,0,0,0,0,0,0,0,0,0"/>
                </v:shape>
                <v:shape id="Freeform 377" style="position:absolute;left:9980;top:34;width:1076;height:317;visibility:visible;mso-wrap-style:square;v-text-anchor:top" coordsize="1076,317" o:spid="_x0000_s1045" fillcolor="#0069af" stroked="f" path="m649,182r-109,l552,184r38,6l646,183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">
                  <v:path arrowok="t" o:connecttype="custom" o:connectlocs="649,216;540,216;552,218;590,224;646,217;649,216" o:connectangles="0,0,0,0,0,0"/>
                </v:shape>
                <v:shape id="Freeform 378" style="position:absolute;left:9980;top:34;width:1076;height:317;visibility:visible;mso-wrap-style:square;v-text-anchor:top" coordsize="1076,317" o:spid="_x0000_s1046" fillcolor="#0069af" stroked="f" path="m14,129r97,50l184,160r32,-12l85,148,65,147,48,144,31,138,14,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">
                  <v:path arrowok="t" o:connecttype="custom" o:connectlocs="14,163;111,213;184,194;216,182;85,182;65,181;48,178;31,172;14,163" o:connectangles="0,0,0,0,0,0,0,0,0"/>
                </v:shape>
                <v:shape id="Freeform 379" style="position:absolute;left:9980;top:34;width:1076;height:317;visibility:visible;mso-wrap-style:square;v-text-anchor:top" coordsize="1076,317" o:spid="_x0000_s1047" fillcolor="#0069af" stroked="f" path="m950,7l874,21,778,60,752,76r-51,30l639,135r-59,13l715,148,809,86,887,48,949,28r90,-16l1005,9,9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">
                  <v:path arrowok="t" o:connecttype="custom" o:connectlocs="950,41;874,55;778,94;752,110;701,140;639,169;580,182;715,182;809,120;887,82;949,62;1039,46;1005,43;950,41" o:connectangles="0,0,0,0,0,0,0,0,0,0,0,0,0,0"/>
                </v:shape>
                <v:shape id="Freeform 380" style="position:absolute;left:9980;top:34;width:1076;height:317;visibility:visible;mso-wrap-style:square;v-text-anchor:top" coordsize="1076,317" o:spid="_x0000_s1048" fillcolor="#0069af" stroked="f" path="m410,63r-33,l304,80r-56,20l144,137,85,148r131,l263,130r79,-28l411,89r94,l504,87,497,71r-33,l457,70,438,66,4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">
                  <v:path arrowok="t" o:connecttype="custom" o:connectlocs="410,97;377,97;304,114;248,134;144,171;85,182;216,182;263,164;342,136;411,123;505,123;504,121;497,105;464,105;457,104;438,100;410,97" o:connectangles="0,0,0,0,0,0,0,0,0,0,0,0,0,0,0,0,0"/>
                </v:shape>
                <v:shape id="Freeform 381" style="position:absolute;left:9980;top:34;width:1076;height:317;visibility:visible;mso-wrap-style:square;v-text-anchor:top" coordsize="1076,317" o:spid="_x0000_s1049" fillcolor="#0069af" stroked="f" path="m505,89r-94,l431,92r16,8l460,113r12,17l527,130,516,115,50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">
                  <v:path arrowok="t" o:connecttype="custom" o:connectlocs="505,123;411,123;431,126;447,134;460,147;472,164;527,164;516,149;505,123" o:connectangles="0,0,0,0,0,0,0,0,0"/>
                </v:shape>
                <v:shape id="Freeform 382" style="position:absolute;left:9980;top:34;width:1076;height:317;visibility:visible;mso-wrap-style:square;v-text-anchor:top" coordsize="1076,317" o:spid="_x0000_s1050" fillcolor="#0069af" stroked="f" path="m,58r1,7l6,82r18,20l59,115r55,-2l180,93r16,-6l64,87,45,81,29,77,14,70,,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">
                  <v:path arrowok="t" o:connecttype="custom" o:connectlocs="0,92;1,99;6,116;24,136;59,149;114,147;180,127;196,121;64,121;45,115;29,111;14,104;0,92" o:connectangles="0,0,0,0,0,0,0,0,0,0,0,0,0"/>
                </v:shape>
                <v:shape id="Freeform 383" style="position:absolute;left:9980;top:34;width:1076;height:317;visibility:visible;mso-wrap-style:square;v-text-anchor:top" coordsize="1076,317" o:spid="_x0000_s1051" fillcolor="#0069af" stroked="f" path="m413,l331,8,249,33,172,62,108,85,64,87r132,l250,66,319,42,382,28r87,l459,16,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">
                  <v:path arrowok="t" o:connecttype="custom" o:connectlocs="413,34;331,42;249,67;172,96;108,119;64,121;196,121;250,100;319,76;382,62;469,62;459,50;413,34" o:connectangles="0,0,0,0,0,0,0,0,0,0,0,0,0"/>
                </v:shape>
                <v:shape id="Freeform 384" style="position:absolute;left:9980;top:34;width:1076;height:317;visibility:visible;mso-wrap-style:square;v-text-anchor:top" coordsize="1076,317" o:spid="_x0000_s1052" fillcolor="#0069af" stroked="f" path="m469,28r-87,l432,35r32,36l497,71,487,50,46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">
                  <v:path arrowok="t" o:connecttype="custom" o:connectlocs="469,62;382,62;432,69;464,105;497,105;487,84;469,62" o:connectangles="0,0,0,0,0,0,0"/>
                </v:shape>
              </v:group>
              <v:group id="Group 385" style="position:absolute;left:9978;top:386;width:62;height:89" coordsize="62,89" coordorigin="9978,38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">
                <v:shape id="Freeform 386" style="position:absolute;left:9978;top:386;width:62;height:89;visibility:visible;mso-wrap-style:square;v-text-anchor:top" coordsize="62,89" o:spid="_x0000_s1054" fillcolor="#0069af" stroked="f" path="m42,20r-23,l19,89r23,l4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">
                  <v:path arrowok="t" o:connecttype="custom" o:connectlocs="42,406;19,406;19,475;42,475;42,406" o:connectangles="0,0,0,0,0"/>
                </v:shape>
                <v:shape id="Freeform 387" style="position:absolute;left:9978;top:386;width:62;height:89;visibility:visible;mso-wrap-style:square;v-text-anchor:top" coordsize="62,89" o:spid="_x0000_s1055" fillcolor="#0069af" stroked="f" path="m61,l,,,20r61,l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">
                  <v:path arrowok="t" o:connecttype="custom" o:connectlocs="61,386;0,386;0,406;61,406;61,386" o:connectangles="0,0,0,0,0"/>
                </v:shape>
              </v:group>
              <v:group id="Group 388" style="position:absolute;left:10046;top:383;width:99;height:95" coordsize="99,95" coordorigin="10046,383"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">
                <v:shape id="Freeform 389" style="position:absolute;left:10046;top:383;width:99;height:95;visibility:visible;mso-wrap-style:square;v-text-anchor:top" coordsize="99,95" o:spid="_x0000_s1057" fillcolor="#0069af" stroked="f" path="m49,l31,4,15,13,4,27,,46,3,65,14,81,29,91r20,4l69,91,84,81r6,-9l35,72,24,61r,-27l35,23r56,l83,13,68,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">
                  <v:path arrowok="t" o:connecttype="custom" o:connectlocs="49,383;31,387;15,396;4,410;0,429;3,448;14,464;29,474;49,478;69,474;84,464;90,455;35,455;24,444;24,417;35,406;91,406;83,396;68,387;49,383" o:connectangles="0,0,0,0,0,0,0,0,0,0,0,0,0,0,0,0,0,0,0,0"/>
                </v:shape>
                <v:shape id="Freeform 390" style="position:absolute;left:10046;top:383;width:99;height:95;visibility:visible;mso-wrap-style:square;v-text-anchor:top" coordsize="99,95" o:spid="_x0000_s1058" fillcolor="#0069af" stroked="f" path="m91,23r-28,l74,34r,27l63,72r27,l95,65,98,46,94,27,9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">
                  <v:path arrowok="t" o:connecttype="custom" o:connectlocs="91,406;63,406;74,417;74,444;63,455;90,455;95,448;98,429;94,410;91,406" o:connectangles="0,0,0,0,0,0,0,0,0,0"/>
                </v:shape>
              </v:group>
              <v:group id="Group 391" style="position:absolute;left:10148;top:386;width:136;height:89" coordsize="136,89" coordorigin="10148,38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">
                <v:shape id="Freeform 392" style="position:absolute;left:10148;top:386;width:136;height:89;visibility:visible;mso-wrap-style:square;v-text-anchor:top" coordsize="136,89" o:spid="_x0000_s1060" fillcolor="#0069af" stroked="f" path="m24,l,,27,89r23,l61,57r-21,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">
                  <v:path arrowok="t" o:connecttype="custom" o:connectlocs="24,386;0,386;27,475;50,475;61,443;40,443;24,386" o:connectangles="0,0,0,0,0,0,0"/>
                </v:shape>
                <v:shape id="Freeform 393" style="position:absolute;left:10148;top:386;width:136;height:89;visibility:visible;mso-wrap-style:square;v-text-anchor:top" coordsize="136,89" o:spid="_x0000_s1061" fillcolor="#0069af" stroked="f" path="m89,37r-21,l84,89r23,l117,57r-22,l8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">
                  <v:path arrowok="t" o:connecttype="custom" o:connectlocs="89,423;68,423;84,475;107,475;117,443;95,443;89,423" o:connectangles="0,0,0,0,0,0,0"/>
                </v:shape>
                <v:shape id="Freeform 394" style="position:absolute;left:10148;top:386;width:136;height:89;visibility:visible;mso-wrap-style:square;v-text-anchor:top" coordsize="136,89" o:spid="_x0000_s1062" fillcolor="#0069af" stroked="f" path="m77,l59,,40,57r21,l68,37r21,l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">
                  <v:path arrowok="t" o:connecttype="custom" o:connectlocs="77,386;59,386;40,443;61,443;68,423;89,423;77,386" o:connectangles="0,0,0,0,0,0,0"/>
                </v:shape>
                <v:shape id="Freeform 395" style="position:absolute;left:10148;top:386;width:136;height:89;visibility:visible;mso-wrap-style:square;v-text-anchor:top" coordsize="136,89" o:spid="_x0000_s1063" fillcolor="#0069af" stroked="f" path="m136,l112,,95,57r22,l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">
                  <v:path arrowok="t" o:connecttype="custom" o:connectlocs="136,386;112,386;95,443;117,443;136,386" o:connectangles="0,0,0,0,0"/>
                </v:shape>
              </v:group>
              <v:group id="Group 396" style="position:absolute;left:10292;top:386;width:51;height:89" coordsize="51,89" coordorigin="10292,386"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">
                <v:shape id="Freeform 397" style="position:absolute;left:10292;top:386;width:51;height:89;visibility:visible;mso-wrap-style:square;v-text-anchor:top" coordsize="51,89" o:spid="_x0000_s1065" fillcolor="#0069af" stroked="f" path="m50,l,,,89r50,l50,69r-27,l23,54r26,l49,34r-26,l23,20r27,l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">
                  <v:path arrowok="t" o:connecttype="custom" o:connectlocs="50,386;0,386;0,475;50,475;50,455;23,455;23,440;49,440;49,420;23,420;23,406;50,406;50,386" o:connectangles="0,0,0,0,0,0,0,0,0,0,0,0,0"/>
                </v:shape>
              </v:group>
              <v:group id="Group 398" style="position:absolute;left:10359;top:386;width:75;height:89" coordsize="75,89" coordorigin="10359,38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">
                <v:shape id="Freeform 399" style="position:absolute;left:10359;top:386;width:75;height:89;visibility:visible;mso-wrap-style:square;v-text-anchor:top" coordsize="75,89" o:spid="_x0000_s1067" fillcolor="#0069af" stroked="f" path="m35,l,,,89r24,l24,55r24,l47,52,59,50,66,40r-42,l24,18r40,l64,15,57,7,47,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">
                  <v:path arrowok="t" o:connecttype="custom" o:connectlocs="35,386;0,386;0,475;24,475;24,441;48,441;47,438;59,436;66,426;24,426;24,404;64,404;64,401;57,393;47,388;35,386" o:connectangles="0,0,0,0,0,0,0,0,0,0,0,0,0,0,0,0"/>
                </v:shape>
                <v:shape id="Freeform 400" style="position:absolute;left:10359;top:386;width:75;height:89;visibility:visible;mso-wrap-style:square;v-text-anchor:top" coordsize="75,89" o:spid="_x0000_s1068" fillcolor="#0069af" stroked="f" path="m48,55r-24,l46,89r29,l4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">
                  <v:path arrowok="t" o:connecttype="custom" o:connectlocs="48,441;24,441;46,475;75,475;48,441" o:connectangles="0,0,0,0,0"/>
                </v:shape>
                <v:shape id="Freeform 401" style="position:absolute;left:10359;top:386;width:75;height:89;visibility:visible;mso-wrap-style:square;v-text-anchor:top" coordsize="75,89" o:spid="_x0000_s1069" fillcolor="#0069af" stroked="f" path="m64,18r-31,l42,19r,19l33,40r33,l66,27,6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">
                  <v:path arrowok="t" o:connecttype="custom" o:connectlocs="64,404;33,404;42,405;42,424;33,426;66,426;66,413;64,404" o:connectangles="0,0,0,0,0,0,0,0"/>
                </v:shape>
              </v:group>
              <v:group id="Group 402" style="position:absolute;left:10486;top:386;width:80;height:89" coordsize="80,89" coordorigin="10486,38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">
                <v:shape id="Freeform 403" style="position:absolute;left:10486;top:386;width:80;height:89;visibility:visible;mso-wrap-style:square;v-text-anchor:top" coordsize="80,89" o:spid="_x0000_s1071" fillcolor="#0069af" stroked="f" path="m23,l,,,89r23,l23,52r56,l79,34r-5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">
                  <v:path arrowok="t" o:connecttype="custom" o:connectlocs="23,386;0,386;0,475;23,475;23,438;79,438;79,420;23,420;23,386" o:connectangles="0,0,0,0,0,0,0,0,0"/>
                </v:shape>
                <v:shape id="Freeform 404" style="position:absolute;left:10486;top:386;width:80;height:89;visibility:visible;mso-wrap-style:square;v-text-anchor:top" coordsize="80,89" o:spid="_x0000_s1072" fillcolor="#0069af" stroked="f" path="m79,52r-23,l56,89r23,l79,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">
                  <v:path arrowok="t" o:connecttype="custom" o:connectlocs="79,438;56,438;56,475;79,475;79,438" o:connectangles="0,0,0,0,0"/>
                </v:shape>
                <v:shape id="Freeform 405" style="position:absolute;left:10486;top:386;width:80;height:89;visibility:visible;mso-wrap-style:square;v-text-anchor:top" coordsize="80,89" o:spid="_x0000_s1073" fillcolor="#0069af" stroked="f" path="m79,l56,r,34l79,34,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">
                  <v:path arrowok="t" o:connecttype="custom" o:connectlocs="79,386;56,386;56,420;79,420;79,386" o:connectangles="0,0,0,0,0"/>
                </v:shape>
              </v:group>
              <v:group id="Group 406" style="position:absolute;left:10575;top:386;width:94;height:89" coordsize="94,89" coordorigin="10575,386"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">
                <v:shape id="Freeform 407" style="position:absolute;left:10575;top:386;width:94;height:89;visibility:visible;mso-wrap-style:square;v-text-anchor:top" coordsize="94,89" o:spid="_x0000_s1075" fillcolor="#0069af" stroked="f" path="m60,l34,,,89r25,l31,73r56,l81,56r-44,l47,27r23,l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">
                  <v:path arrowok="t" o:connecttype="custom" o:connectlocs="60,386;34,386;0,475;25,475;31,459;87,459;81,442;37,442;47,413;70,413;60,386" o:connectangles="0,0,0,0,0,0,0,0,0,0,0"/>
                </v:shape>
                <v:shape id="Freeform 408" style="position:absolute;left:10575;top:386;width:94;height:89;visibility:visible;mso-wrap-style:square;v-text-anchor:top" coordsize="94,89" o:spid="_x0000_s1076" fillcolor="#0069af" stroked="f" path="m87,73r-24,l68,89r25,l8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">
                  <v:path arrowok="t" o:connecttype="custom" o:connectlocs="87,459;63,459;68,475;93,475;87,459" o:connectangles="0,0,0,0,0"/>
                </v:shape>
                <v:shape id="Freeform 409" style="position:absolute;left:10575;top:386;width:94;height:89;visibility:visible;mso-wrap-style:square;v-text-anchor:top" coordsize="94,89" o:spid="_x0000_s1077" fillcolor="#0069af" stroked="f" path="m70,27r-23,l56,56r25,l7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">
                  <v:path arrowok="t" o:connecttype="custom" o:connectlocs="70,413;47,413;56,442;81,442;70,413" o:connectangles="0,0,0,0,0"/>
                </v:shape>
              </v:group>
              <v:group id="Group 410" style="position:absolute;left:10672;top:386;width:112;height:89" coordsize="112,89" coordorigin="10672,386"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">
                <v:shape id="Freeform 411" style="position:absolute;left:10672;top:386;width:112;height:89;visibility:visible;mso-wrap-style:square;v-text-anchor:top" coordsize="112,89" o:spid="_x0000_s1079" fillcolor="#0069af" stroked="f" path="m38,l16,,,89r24,l31,38r22,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">
                  <v:path arrowok="t" o:connecttype="custom" o:connectlocs="38,386;16,386;0,475;24,475;31,424;53,424;38,386" o:connectangles="0,0,0,0,0,0,0"/>
                </v:shape>
                <v:shape id="Freeform 412" style="position:absolute;left:10672;top:386;width:112;height:89;visibility:visible;mso-wrap-style:square;v-text-anchor:top" coordsize="112,89" o:spid="_x0000_s1080" fillcolor="#0069af" stroked="f" path="m53,38r-22,l52,89r9,l78,47r-21,l5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">
                  <v:path arrowok="t" o:connecttype="custom" o:connectlocs="53,424;31,424;52,475;61,475;78,433;57,433;53,424" o:connectangles="0,0,0,0,0,0,0"/>
                </v:shape>
                <v:shape id="Freeform 413" style="position:absolute;left:10672;top:386;width:112;height:89;visibility:visible;mso-wrap-style:square;v-text-anchor:top" coordsize="112,89" o:spid="_x0000_s1081" fillcolor="#0069af" stroked="f" path="m104,38r-21,l89,89r23,l10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">
                  <v:path arrowok="t" o:connecttype="custom" o:connectlocs="104,424;83,424;89,475;112,475;104,424" o:connectangles="0,0,0,0,0"/>
                </v:shape>
                <v:shape id="Freeform 414" style="position:absolute;left:10672;top:386;width:112;height:89;visibility:visible;mso-wrap-style:square;v-text-anchor:top" coordsize="112,89" o:spid="_x0000_s1082" fillcolor="#0069af" stroked="f" path="m99,l76,,57,47r21,l82,38r22,l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">
                  <v:path arrowok="t" o:connecttype="custom" o:connectlocs="99,386;76,386;57,433;78,433;82,424;104,424;99,386" o:connectangles="0,0,0,0,0,0,0"/>
                </v:shape>
              </v:group>
              <v:group id="Group 415" style="position:absolute;left:10796;top:386;width:51;height:89" coordsize="51,89" coordorigin="10796,386"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">
                <v:shape id="Freeform 416" style="position:absolute;left:10796;top:386;width:51;height:89;visibility:visible;mso-wrap-style:square;v-text-anchor:top" coordsize="51,89" o:spid="_x0000_s1084" fillcolor="#0069af" stroked="f" path="m23,l,,,89r51,l51,69r-28,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">
                  <v:path arrowok="t" o:connecttype="custom" o:connectlocs="23,386;0,386;0,475;51,475;51,455;23,455;23,386" o:connectangles="0,0,0,0,0,0,0"/>
                </v:shape>
              </v:group>
              <v:group id="Group 417" style="position:absolute;left:10858;top:386;width:51;height:89" coordsize="51,89" coordorigin="10858,386"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">
                <v:shape id="Freeform 418" style="position:absolute;left:10858;top:386;width:51;height:89;visibility:visible;mso-wrap-style:square;v-text-anchor:top" coordsize="51,89" o:spid="_x0000_s1086" fillcolor="#0069af" stroked="f" path="m50,l,,,89r50,l50,69r-27,l23,54r26,l49,34r-26,l23,20r27,l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">
                  <v:path arrowok="t" o:connecttype="custom" o:connectlocs="50,386;0,386;0,475;50,475;50,455;23,455;23,440;49,440;49,420;23,420;23,406;50,406;50,386" o:connectangles="0,0,0,0,0,0,0,0,0,0,0,0,0"/>
                </v:shape>
              </v:group>
              <v:group id="Group 419" style="position:absolute;left:10918;top:386;width:62;height:89" coordsize="62,89" coordorigin="10918,386"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">
                <v:shape id="Freeform 420" style="position:absolute;left:10918;top:386;width:62;height:89;visibility:visible;mso-wrap-style:square;v-text-anchor:top" coordsize="62,89" o:spid="_x0000_s1088" fillcolor="#0069af" stroked="f" path="m43,20r-24,l19,89r24,l4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">
                  <v:path arrowok="t" o:connecttype="custom" o:connectlocs="43,406;19,406;19,475;43,475;43,406" o:connectangles="0,0,0,0,0"/>
                </v:shape>
                <v:shape id="Freeform 421" style="position:absolute;left:10918;top:386;width:62;height:89;visibility:visible;mso-wrap-style:square;v-text-anchor:top" coordsize="62,89" o:spid="_x0000_s1089" fillcolor="#0069af" stroked="f" path="m62,l,,,20r62,l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">
                  <v:path arrowok="t" o:connecttype="custom" o:connectlocs="62,386;0,386;0,406;62,406;62,386" o:connectangles="0,0,0,0,0"/>
                </v:shape>
              </v:group>
              <v:group id="Group 422" style="position:absolute;left:10987;top:384;width:66;height:94" coordsize="66,94" coordorigin="10987,384"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">
                <v:shape id="Freeform 423" style="position:absolute;left:10987;top:384;width:66;height:94;visibility:visible;mso-wrap-style:square;v-text-anchor:top" coordsize="66,94" o:spid="_x0000_s1091" fillcolor="#0069af" stroked="f" path="m10,64l,83r9,6l20,93r20,l49,90,64,79r1,-6l22,73,16,69,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">
                  <v:path arrowok="t" o:connecttype="custom" o:connectlocs="10,448;0,467;9,473;20,477;40,477;49,474;64,463;65,457;22,457;16,453;10,448" o:connectangles="0,0,0,0,0,0,0,0,0,0,0"/>
                </v:shape>
                <v:shape id="Freeform 424" style="position:absolute;left:10987;top:384;width:66;height:94;visibility:visible;mso-wrap-style:square;v-text-anchor:top" coordsize="66,94" o:spid="_x0000_s1092" fillcolor="#0069af" stroked="f" path="m43,l34,,22,2,12,8,6,17,3,29r,18l13,50r19,6l42,58r,13l36,73r29,l66,70r,-24l56,40,38,35,27,32r,-10l33,19r23,l62,7,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">
                  <v:path arrowok="t" o:connecttype="custom" o:connectlocs="43,384;34,384;22,386;12,392;6,401;3,413;3,431;13,434;32,440;42,442;42,455;36,457;65,457;66,454;66,430;56,424;38,419;27,416;27,406;33,403;56,403;62,391;54,387;43,384" o:connectangles="0,0,0,0,0,0,0,0,0,0,0,0,0,0,0,0,0,0,0,0,0,0,0,0"/>
                </v:shape>
                <v:shape id="Freeform 425" style="position:absolute;left:10987;top:384;width:66;height:94;visibility:visible;mso-wrap-style:square;v-text-anchor:top" coordsize="66,94" o:spid="_x0000_s1093" fillcolor="#0069af" stroked="f" path="m56,19r-13,l49,21r4,4l5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">
                  <v:path arrowok="t" o:connecttype="custom" o:connectlocs="56,403;43,403;49,405;53,409;56,403" o:connectangles="0,0,0,0,0"/>
                </v:shape>
              </v:group>
              <w10:wrap anchorx="page"/>
            </v:group>
          </w:pict>
        </mc:Fallback>
      </mc:AlternateContent>
    </w:r>
    <w:r>
      <w:rPr>
        <w:noProof/>
        <w:color w:val="606A70"/>
        <w:sz w:val="4"/>
        <w:szCs w:val="4"/>
      </w:rPr>
      <w:drawing>
        <wp:anchor distT="0" distB="0" distL="114300" distR="114300" simplePos="0" relativeHeight="251665408" behindDoc="0" locked="0" layoutInCell="1" allowOverlap="1" wp14:anchorId="2E84EE6B" wp14:editId="77F3FCC4">
          <wp:simplePos x="0" y="0"/>
          <wp:positionH relativeFrom="column">
            <wp:posOffset>4889500</wp:posOffset>
          </wp:positionH>
          <wp:positionV relativeFrom="paragraph">
            <wp:posOffset>126365</wp:posOffset>
          </wp:positionV>
          <wp:extent cx="558800" cy="505460"/>
          <wp:effectExtent l="0" t="0" r="0" b="0"/>
          <wp:wrapNone/>
          <wp:docPr id="1058292074" name="Picture 6" descr="TL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92074" name="Picture 6" descr="TLEF Logo"/>
                  <pic:cNvPicPr/>
                </pic:nvPicPr>
                <pic:blipFill>
                  <a:blip r:embed="rId4">
                    <a:extLst>
                      <a:ext uri="{28A0092B-C50C-407E-A947-70E740481C1C}">
                        <a14:useLocalDpi xmlns:a14="http://schemas.microsoft.com/office/drawing/2010/main" val="0"/>
                      </a:ext>
                    </a:extLst>
                  </a:blip>
                  <a:stretch>
                    <a:fillRect/>
                  </a:stretch>
                </pic:blipFill>
                <pic:spPr>
                  <a:xfrm>
                    <a:off x="0" y="0"/>
                    <a:ext cx="558800" cy="505460"/>
                  </a:xfrm>
                  <a:prstGeom prst="rect">
                    <a:avLst/>
                  </a:prstGeom>
                </pic:spPr>
              </pic:pic>
            </a:graphicData>
          </a:graphic>
          <wp14:sizeRelH relativeFrom="margin">
            <wp14:pctWidth>0</wp14:pctWidth>
          </wp14:sizeRelH>
          <wp14:sizeRelV relativeFrom="margin">
            <wp14:pctHeight>0</wp14:pctHeight>
          </wp14:sizeRelV>
        </wp:anchor>
      </w:drawing>
    </w:r>
  </w:p>
  <w:p w14:paraId="50CA98EB" w14:textId="0683A4B1" w:rsidR="00D06549" w:rsidRDefault="00D06549" w:rsidP="00D06549">
    <w:pPr>
      <w:pStyle w:val="BodyText"/>
      <w:ind w:left="0" w:right="5342"/>
      <w:rPr>
        <w:color w:val="606A70"/>
        <w:spacing w:val="-11"/>
      </w:rPr>
    </w:pPr>
    <w:r>
      <w:rPr>
        <w:color w:val="606A70"/>
      </w:rPr>
      <w:t>A</w:t>
    </w:r>
    <w:r>
      <w:rPr>
        <w:color w:val="606A70"/>
        <w:spacing w:val="-5"/>
      </w:rPr>
      <w:t xml:space="preserve"> </w:t>
    </w:r>
    <w:r>
      <w:rPr>
        <w:color w:val="606A70"/>
      </w:rPr>
      <w:t>company</w:t>
    </w:r>
    <w:r>
      <w:rPr>
        <w:color w:val="606A70"/>
        <w:spacing w:val="-5"/>
      </w:rPr>
      <w:t xml:space="preserve"> </w:t>
    </w:r>
    <w:r>
      <w:rPr>
        <w:color w:val="606A70"/>
      </w:rPr>
      <w:t>limited</w:t>
    </w:r>
    <w:r>
      <w:rPr>
        <w:color w:val="606A70"/>
        <w:spacing w:val="-5"/>
      </w:rPr>
      <w:t xml:space="preserve"> </w:t>
    </w:r>
    <w:r>
      <w:rPr>
        <w:color w:val="606A70"/>
      </w:rPr>
      <w:t>by</w:t>
    </w:r>
    <w:r>
      <w:rPr>
        <w:color w:val="606A70"/>
        <w:spacing w:val="-5"/>
      </w:rPr>
      <w:t xml:space="preserve"> </w:t>
    </w:r>
    <w:r>
      <w:rPr>
        <w:color w:val="606A70"/>
      </w:rPr>
      <w:t>guarantee,</w:t>
    </w:r>
    <w:r w:rsidRPr="00A2436B">
      <w:rPr>
        <w:noProof/>
      </w:rPr>
      <w:t xml:space="preserve"> </w:t>
    </w:r>
  </w:p>
  <w:p w14:paraId="07596131" w14:textId="29B042D6" w:rsidR="00D06549" w:rsidRDefault="00D06549" w:rsidP="00D06549">
    <w:pPr>
      <w:pStyle w:val="BodyText"/>
      <w:ind w:left="0" w:right="5342"/>
      <w:rPr>
        <w:color w:val="606A70"/>
      </w:rPr>
    </w:pPr>
    <w:r>
      <w:rPr>
        <w:noProof/>
        <w:color w:val="606A70"/>
      </w:rPr>
      <w:drawing>
        <wp:anchor distT="0" distB="0" distL="114300" distR="114300" simplePos="0" relativeHeight="251662336" behindDoc="0" locked="0" layoutInCell="1" allowOverlap="1" wp14:anchorId="6D9F27D0" wp14:editId="1F879614">
          <wp:simplePos x="0" y="0"/>
          <wp:positionH relativeFrom="column">
            <wp:posOffset>5643521</wp:posOffset>
          </wp:positionH>
          <wp:positionV relativeFrom="paragraph">
            <wp:posOffset>32441</wp:posOffset>
          </wp:positionV>
          <wp:extent cx="978803" cy="160038"/>
          <wp:effectExtent l="0" t="0" r="0" b="0"/>
          <wp:wrapNone/>
          <wp:docPr id="1302045259" name="Picture 2" descr="Julia Raus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45259" name="Picture 2" descr="Julia Rausing Trust logo"/>
                  <pic:cNvPicPr/>
                </pic:nvPicPr>
                <pic:blipFill>
                  <a:blip r:embed="rId5">
                    <a:extLst>
                      <a:ext uri="{28A0092B-C50C-407E-A947-70E740481C1C}">
                        <a14:useLocalDpi xmlns:a14="http://schemas.microsoft.com/office/drawing/2010/main" val="0"/>
                      </a:ext>
                    </a:extLst>
                  </a:blip>
                  <a:stretch>
                    <a:fillRect/>
                  </a:stretch>
                </pic:blipFill>
                <pic:spPr>
                  <a:xfrm>
                    <a:off x="0" y="0"/>
                    <a:ext cx="978803" cy="160038"/>
                  </a:xfrm>
                  <a:prstGeom prst="rect">
                    <a:avLst/>
                  </a:prstGeom>
                </pic:spPr>
              </pic:pic>
            </a:graphicData>
          </a:graphic>
          <wp14:sizeRelH relativeFrom="margin">
            <wp14:pctWidth>0</wp14:pctWidth>
          </wp14:sizeRelH>
          <wp14:sizeRelV relativeFrom="margin">
            <wp14:pctHeight>0</wp14:pctHeight>
          </wp14:sizeRelV>
        </wp:anchor>
      </w:drawing>
    </w:r>
    <w:r>
      <w:rPr>
        <w:color w:val="606A70"/>
      </w:rPr>
      <w:t>registered</w:t>
    </w:r>
    <w:r>
      <w:rPr>
        <w:color w:val="606A70"/>
        <w:spacing w:val="-5"/>
      </w:rPr>
      <w:t xml:space="preserve"> </w:t>
    </w:r>
    <w:r>
      <w:rPr>
        <w:color w:val="606A70"/>
      </w:rPr>
      <w:t>in</w:t>
    </w:r>
    <w:r>
      <w:rPr>
        <w:color w:val="606A70"/>
        <w:spacing w:val="-5"/>
      </w:rPr>
      <w:t xml:space="preserve"> </w:t>
    </w:r>
    <w:r>
      <w:rPr>
        <w:color w:val="606A70"/>
      </w:rPr>
      <w:t>England no.</w:t>
    </w:r>
    <w:r>
      <w:rPr>
        <w:color w:val="606A70"/>
        <w:spacing w:val="-11"/>
      </w:rPr>
      <w:t xml:space="preserve"> </w:t>
    </w:r>
    <w:r>
      <w:rPr>
        <w:color w:val="606A70"/>
      </w:rPr>
      <w:t>1720518.</w:t>
    </w:r>
  </w:p>
  <w:p w14:paraId="0AF244E9" w14:textId="77777777" w:rsidR="00D06549" w:rsidRDefault="00D06549" w:rsidP="00D06549">
    <w:pPr>
      <w:pStyle w:val="BodyText"/>
      <w:ind w:left="0" w:right="5342"/>
      <w:rPr>
        <w:color w:val="606A70"/>
      </w:rPr>
    </w:pPr>
    <w:r>
      <w:rPr>
        <w:color w:val="606A70"/>
      </w:rPr>
      <w:t>Registered charity no. 287282.</w:t>
    </w:r>
  </w:p>
  <w:p w14:paraId="0B4A434A" w14:textId="77777777" w:rsidR="00D06549" w:rsidRDefault="00D06549" w:rsidP="00D06549">
    <w:pPr>
      <w:pStyle w:val="BodyText"/>
      <w:ind w:left="0" w:right="5342"/>
    </w:pPr>
    <w:r>
      <w:rPr>
        <w:color w:val="606A70"/>
        <w:spacing w:val="-7"/>
      </w:rPr>
      <w:t xml:space="preserve">VAT </w:t>
    </w:r>
    <w:r>
      <w:rPr>
        <w:color w:val="606A70"/>
      </w:rPr>
      <w:t>no. 244 4252</w:t>
    </w:r>
    <w:r>
      <w:rPr>
        <w:color w:val="606A70"/>
        <w:spacing w:val="-5"/>
      </w:rPr>
      <w:t xml:space="preserve"> </w:t>
    </w:r>
    <w:r>
      <w:rPr>
        <w:color w:val="606A70"/>
      </w:rPr>
      <w:t>79.</w:t>
    </w:r>
    <w:r w:rsidRPr="008D660C">
      <w:t xml:space="preserve"> </w:t>
    </w:r>
  </w:p>
  <w:p w14:paraId="3B041A8A" w14:textId="77777777" w:rsidR="00D06549" w:rsidRPr="004F3ED5" w:rsidRDefault="00D06549" w:rsidP="00D06549">
    <w:pPr>
      <w:pStyle w:val="BodyText"/>
      <w:ind w:left="0" w:right="453"/>
      <w:rPr>
        <w:color w:val="606A70"/>
        <w:sz w:val="4"/>
        <w:szCs w:val="4"/>
      </w:rPr>
    </w:pPr>
  </w:p>
  <w:p w14:paraId="277B03DD" w14:textId="77777777" w:rsidR="00D06549" w:rsidRDefault="00D06549" w:rsidP="00D06549">
    <w:pPr>
      <w:pStyle w:val="BodyText"/>
      <w:ind w:left="0" w:right="453"/>
      <w:rPr>
        <w:color w:val="606A70"/>
        <w:spacing w:val="-7"/>
      </w:rPr>
    </w:pPr>
    <w:r>
      <w:rPr>
        <w:color w:val="606A70"/>
      </w:rPr>
      <w:t>Law</w:t>
    </w:r>
    <w:r>
      <w:rPr>
        <w:color w:val="606A70"/>
        <w:spacing w:val="-7"/>
      </w:rPr>
      <w:t xml:space="preserve"> </w:t>
    </w:r>
    <w:r>
      <w:rPr>
        <w:color w:val="606A70"/>
      </w:rPr>
      <w:t>Centre®</w:t>
    </w:r>
    <w:r>
      <w:rPr>
        <w:color w:val="606A70"/>
        <w:spacing w:val="-7"/>
      </w:rPr>
      <w:t xml:space="preserve"> </w:t>
    </w:r>
    <w:r>
      <w:rPr>
        <w:color w:val="606A70"/>
      </w:rPr>
      <w:t>is</w:t>
    </w:r>
    <w:r>
      <w:rPr>
        <w:color w:val="606A70"/>
        <w:spacing w:val="-7"/>
      </w:rPr>
      <w:t xml:space="preserve"> </w:t>
    </w:r>
    <w:r>
      <w:rPr>
        <w:color w:val="606A70"/>
      </w:rPr>
      <w:t>the</w:t>
    </w:r>
    <w:r>
      <w:rPr>
        <w:color w:val="606A70"/>
        <w:spacing w:val="-7"/>
      </w:rPr>
      <w:t xml:space="preserve"> </w:t>
    </w:r>
    <w:r>
      <w:rPr>
        <w:color w:val="606A70"/>
      </w:rPr>
      <w:t>registered</w:t>
    </w:r>
    <w:r>
      <w:rPr>
        <w:color w:val="606A70"/>
        <w:spacing w:val="-7"/>
      </w:rPr>
      <w:t xml:space="preserve"> </w:t>
    </w:r>
    <w:proofErr w:type="gramStart"/>
    <w:r>
      <w:rPr>
        <w:color w:val="606A70"/>
        <w:spacing w:val="-3"/>
      </w:rPr>
      <w:t>Trade</w:t>
    </w:r>
    <w:r>
      <w:rPr>
        <w:color w:val="606A70"/>
        <w:spacing w:val="-7"/>
      </w:rPr>
      <w:t xml:space="preserve"> </w:t>
    </w:r>
    <w:r>
      <w:rPr>
        <w:color w:val="606A70"/>
      </w:rPr>
      <w:t>Mark</w:t>
    </w:r>
    <w:proofErr w:type="gramEnd"/>
  </w:p>
  <w:p w14:paraId="7BF8639C" w14:textId="1592C273" w:rsidR="00622A4A" w:rsidRDefault="0D709A3C" w:rsidP="00E34B3D">
    <w:pPr>
      <w:pStyle w:val="BodyText"/>
      <w:ind w:left="0" w:right="453"/>
    </w:pPr>
    <w:r>
      <w:rPr>
        <w:color w:val="606A70"/>
      </w:rPr>
      <w:t>of</w:t>
    </w:r>
    <w:r>
      <w:rPr>
        <w:color w:val="606A70"/>
        <w:spacing w:val="-7"/>
      </w:rPr>
      <w:t xml:space="preserve"> </w:t>
    </w:r>
    <w:r>
      <w:rPr>
        <w:color w:val="606A70"/>
      </w:rPr>
      <w:t>the</w:t>
    </w:r>
    <w:r>
      <w:rPr>
        <w:color w:val="606A70"/>
        <w:spacing w:val="-7"/>
      </w:rPr>
      <w:t xml:space="preserve"> </w:t>
    </w:r>
    <w:r>
      <w:rPr>
        <w:color w:val="606A70"/>
      </w:rPr>
      <w:t>Law</w:t>
    </w:r>
    <w:r>
      <w:rPr>
        <w:color w:val="606A70"/>
        <w:spacing w:val="-7"/>
      </w:rPr>
      <w:t xml:space="preserve"> </w:t>
    </w:r>
    <w:proofErr w:type="spellStart"/>
    <w:r>
      <w:rPr>
        <w:color w:val="606A70"/>
      </w:rPr>
      <w:t>Centres</w:t>
    </w:r>
    <w:proofErr w:type="spellEnd"/>
    <w:r>
      <w:rPr>
        <w:color w:val="606A70"/>
        <w:spacing w:val="-7"/>
      </w:rPr>
      <w:t xml:space="preserve"> </w:t>
    </w:r>
    <w:r>
      <w:rPr>
        <w:color w:val="606A70"/>
      </w:rPr>
      <w:t>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1E9A" w14:textId="77777777" w:rsidR="005A09A4" w:rsidRDefault="005A09A4" w:rsidP="00FB3032">
      <w:r>
        <w:separator/>
      </w:r>
    </w:p>
  </w:footnote>
  <w:footnote w:type="continuationSeparator" w:id="0">
    <w:p w14:paraId="70B65359" w14:textId="77777777" w:rsidR="005A09A4" w:rsidRDefault="005A09A4" w:rsidP="00FB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7310" w14:textId="58736522" w:rsidR="00622A4A" w:rsidRDefault="006075AB">
    <w:pPr>
      <w:pStyle w:val="Header"/>
    </w:pPr>
    <w:r>
      <w:rPr>
        <w:noProof/>
        <w:lang w:val="en-GB" w:eastAsia="en-GB"/>
      </w:rPr>
      <mc:AlternateContent>
        <mc:Choice Requires="wpg">
          <w:drawing>
            <wp:anchor distT="0" distB="0" distL="114300" distR="114300" simplePos="0" relativeHeight="251658240" behindDoc="0" locked="0" layoutInCell="1" allowOverlap="1" wp14:anchorId="36CB7AF2" wp14:editId="7496CE40">
              <wp:simplePos x="0" y="0"/>
              <wp:positionH relativeFrom="column">
                <wp:posOffset>24765</wp:posOffset>
              </wp:positionH>
              <wp:positionV relativeFrom="paragraph">
                <wp:posOffset>-41910</wp:posOffset>
              </wp:positionV>
              <wp:extent cx="2000250" cy="692150"/>
              <wp:effectExtent l="5715" t="5715" r="3810" b="6985"/>
              <wp:wrapNone/>
              <wp:docPr id="196289642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692150"/>
                        <a:chOff x="773" y="722"/>
                        <a:chExt cx="3887" cy="1345"/>
                      </a:xfrm>
                    </wpg:grpSpPr>
                    <wpg:grpSp>
                      <wpg:cNvPr id="1199691475" name="Group 169"/>
                      <wpg:cNvGrpSpPr>
                        <a:grpSpLocks/>
                      </wpg:cNvGrpSpPr>
                      <wpg:grpSpPr bwMode="auto">
                        <a:xfrm>
                          <a:off x="773" y="722"/>
                          <a:ext cx="1343" cy="1345"/>
                          <a:chOff x="773" y="2"/>
                          <a:chExt cx="1343" cy="1345"/>
                        </a:xfrm>
                      </wpg:grpSpPr>
                      <wpg:grpSp>
                        <wpg:cNvPr id="804406379" name="Group 170"/>
                        <wpg:cNvGrpSpPr>
                          <a:grpSpLocks/>
                        </wpg:cNvGrpSpPr>
                        <wpg:grpSpPr bwMode="auto">
                          <a:xfrm>
                            <a:off x="773" y="2"/>
                            <a:ext cx="648" cy="649"/>
                            <a:chOff x="773" y="2"/>
                            <a:chExt cx="648" cy="649"/>
                          </a:xfrm>
                        </wpg:grpSpPr>
                        <wps:wsp>
                          <wps:cNvPr id="398939794" name="Freeform 171"/>
                          <wps:cNvSpPr>
                            <a:spLocks/>
                          </wps:cNvSpPr>
                          <wps:spPr bwMode="auto">
                            <a:xfrm>
                              <a:off x="773" y="2"/>
                              <a:ext cx="648" cy="649"/>
                            </a:xfrm>
                            <a:custGeom>
                              <a:avLst/>
                              <a:gdLst>
                                <a:gd name="T0" fmla="+- 0 1096 773"/>
                                <a:gd name="T1" fmla="*/ T0 w 648"/>
                                <a:gd name="T2" fmla="+- 0 2 2"/>
                                <a:gd name="T3" fmla="*/ 2 h 649"/>
                                <a:gd name="T4" fmla="+- 0 1032 773"/>
                                <a:gd name="T5" fmla="*/ T4 w 648"/>
                                <a:gd name="T6" fmla="+- 0 8 2"/>
                                <a:gd name="T7" fmla="*/ 8 h 649"/>
                                <a:gd name="T8" fmla="+- 0 971 773"/>
                                <a:gd name="T9" fmla="*/ T8 w 648"/>
                                <a:gd name="T10" fmla="+- 0 26 2"/>
                                <a:gd name="T11" fmla="*/ 26 h 649"/>
                                <a:gd name="T12" fmla="+- 0 916 773"/>
                                <a:gd name="T13" fmla="*/ T12 w 648"/>
                                <a:gd name="T14" fmla="+- 0 56 2"/>
                                <a:gd name="T15" fmla="*/ 56 h 649"/>
                                <a:gd name="T16" fmla="+- 0 866 773"/>
                                <a:gd name="T17" fmla="*/ T16 w 648"/>
                                <a:gd name="T18" fmla="+- 0 97 2"/>
                                <a:gd name="T19" fmla="*/ 97 h 649"/>
                                <a:gd name="T20" fmla="+- 0 819 773"/>
                                <a:gd name="T21" fmla="*/ T20 w 648"/>
                                <a:gd name="T22" fmla="+- 0 155 2"/>
                                <a:gd name="T23" fmla="*/ 155 h 649"/>
                                <a:gd name="T24" fmla="+- 0 788 773"/>
                                <a:gd name="T25" fmla="*/ T24 w 648"/>
                                <a:gd name="T26" fmla="+- 0 221 2"/>
                                <a:gd name="T27" fmla="*/ 221 h 649"/>
                                <a:gd name="T28" fmla="+- 0 773 773"/>
                                <a:gd name="T29" fmla="*/ T28 w 648"/>
                                <a:gd name="T30" fmla="+- 0 291 2"/>
                                <a:gd name="T31" fmla="*/ 291 h 649"/>
                                <a:gd name="T32" fmla="+- 0 773 773"/>
                                <a:gd name="T33" fmla="*/ T32 w 648"/>
                                <a:gd name="T34" fmla="+- 0 362 2"/>
                                <a:gd name="T35" fmla="*/ 362 h 649"/>
                                <a:gd name="T36" fmla="+- 0 788 773"/>
                                <a:gd name="T37" fmla="*/ T36 w 648"/>
                                <a:gd name="T38" fmla="+- 0 432 2"/>
                                <a:gd name="T39" fmla="*/ 432 h 649"/>
                                <a:gd name="T40" fmla="+- 0 819 773"/>
                                <a:gd name="T41" fmla="*/ T40 w 648"/>
                                <a:gd name="T42" fmla="+- 0 498 2"/>
                                <a:gd name="T43" fmla="*/ 498 h 649"/>
                                <a:gd name="T44" fmla="+- 0 866 773"/>
                                <a:gd name="T45" fmla="*/ T44 w 648"/>
                                <a:gd name="T46" fmla="+- 0 556 2"/>
                                <a:gd name="T47" fmla="*/ 556 h 649"/>
                                <a:gd name="T48" fmla="+- 0 956 773"/>
                                <a:gd name="T49" fmla="*/ T48 w 648"/>
                                <a:gd name="T50" fmla="+- 0 619 2"/>
                                <a:gd name="T51" fmla="*/ 619 h 649"/>
                                <a:gd name="T52" fmla="+- 0 1061 773"/>
                                <a:gd name="T53" fmla="*/ T52 w 648"/>
                                <a:gd name="T54" fmla="+- 0 649 2"/>
                                <a:gd name="T55" fmla="*/ 649 h 649"/>
                                <a:gd name="T56" fmla="+- 0 1069 773"/>
                                <a:gd name="T57" fmla="*/ T56 w 648"/>
                                <a:gd name="T58" fmla="+- 0 650 2"/>
                                <a:gd name="T59" fmla="*/ 650 h 649"/>
                                <a:gd name="T60" fmla="+- 0 1069 773"/>
                                <a:gd name="T61" fmla="*/ T60 w 648"/>
                                <a:gd name="T62" fmla="+- 0 538 2"/>
                                <a:gd name="T63" fmla="*/ 538 h 649"/>
                                <a:gd name="T64" fmla="+- 0 1063 773"/>
                                <a:gd name="T65" fmla="*/ T64 w 648"/>
                                <a:gd name="T66" fmla="+- 0 537 2"/>
                                <a:gd name="T67" fmla="*/ 537 h 649"/>
                                <a:gd name="T68" fmla="+- 0 1030 773"/>
                                <a:gd name="T69" fmla="*/ T68 w 648"/>
                                <a:gd name="T70" fmla="+- 0 529 2"/>
                                <a:gd name="T71" fmla="*/ 529 h 649"/>
                                <a:gd name="T72" fmla="+- 0 971 773"/>
                                <a:gd name="T73" fmla="*/ T72 w 648"/>
                                <a:gd name="T74" fmla="+- 0 499 2"/>
                                <a:gd name="T75" fmla="*/ 499 h 649"/>
                                <a:gd name="T76" fmla="+- 0 918 773"/>
                                <a:gd name="T77" fmla="*/ T76 w 648"/>
                                <a:gd name="T78" fmla="+- 0 445 2"/>
                                <a:gd name="T79" fmla="*/ 445 h 649"/>
                                <a:gd name="T80" fmla="+- 0 887 773"/>
                                <a:gd name="T81" fmla="*/ T80 w 648"/>
                                <a:gd name="T82" fmla="+- 0 368 2"/>
                                <a:gd name="T83" fmla="*/ 368 h 649"/>
                                <a:gd name="T84" fmla="+- 0 883 773"/>
                                <a:gd name="T85" fmla="*/ T84 w 648"/>
                                <a:gd name="T86" fmla="+- 0 327 2"/>
                                <a:gd name="T87" fmla="*/ 327 h 649"/>
                                <a:gd name="T88" fmla="+- 0 887 773"/>
                                <a:gd name="T89" fmla="*/ T88 w 648"/>
                                <a:gd name="T90" fmla="+- 0 285 2"/>
                                <a:gd name="T91" fmla="*/ 285 h 649"/>
                                <a:gd name="T92" fmla="+- 0 918 773"/>
                                <a:gd name="T93" fmla="*/ T92 w 648"/>
                                <a:gd name="T94" fmla="+- 0 208 2"/>
                                <a:gd name="T95" fmla="*/ 208 h 649"/>
                                <a:gd name="T96" fmla="+- 0 978 773"/>
                                <a:gd name="T97" fmla="*/ T96 w 648"/>
                                <a:gd name="T98" fmla="+- 0 149 2"/>
                                <a:gd name="T99" fmla="*/ 149 h 649"/>
                                <a:gd name="T100" fmla="+- 0 1054 773"/>
                                <a:gd name="T101" fmla="*/ T100 w 648"/>
                                <a:gd name="T102" fmla="+- 0 118 2"/>
                                <a:gd name="T103" fmla="*/ 118 h 649"/>
                                <a:gd name="T104" fmla="+- 0 1096 773"/>
                                <a:gd name="T105" fmla="*/ T104 w 648"/>
                                <a:gd name="T106" fmla="+- 0 114 2"/>
                                <a:gd name="T107" fmla="*/ 114 h 649"/>
                                <a:gd name="T108" fmla="+- 0 1339 773"/>
                                <a:gd name="T109" fmla="*/ T108 w 648"/>
                                <a:gd name="T110" fmla="+- 0 114 2"/>
                                <a:gd name="T111" fmla="*/ 114 h 649"/>
                                <a:gd name="T112" fmla="+- 0 1325 773"/>
                                <a:gd name="T113" fmla="*/ T112 w 648"/>
                                <a:gd name="T114" fmla="+- 0 97 2"/>
                                <a:gd name="T115" fmla="*/ 97 h 649"/>
                                <a:gd name="T116" fmla="+- 0 1276 773"/>
                                <a:gd name="T117" fmla="*/ T116 w 648"/>
                                <a:gd name="T118" fmla="+- 0 56 2"/>
                                <a:gd name="T119" fmla="*/ 56 h 649"/>
                                <a:gd name="T120" fmla="+- 0 1220 773"/>
                                <a:gd name="T121" fmla="*/ T120 w 648"/>
                                <a:gd name="T122" fmla="+- 0 26 2"/>
                                <a:gd name="T123" fmla="*/ 26 h 649"/>
                                <a:gd name="T124" fmla="+- 0 1159 773"/>
                                <a:gd name="T125" fmla="*/ T124 w 648"/>
                                <a:gd name="T126" fmla="+- 0 8 2"/>
                                <a:gd name="T127" fmla="*/ 8 h 649"/>
                                <a:gd name="T128" fmla="+- 0 1096 773"/>
                                <a:gd name="T129" fmla="*/ T128 w 648"/>
                                <a:gd name="T130" fmla="+- 0 2 2"/>
                                <a:gd name="T131" fmla="*/ 2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8" h="649">
                                  <a:moveTo>
                                    <a:pt x="323" y="0"/>
                                  </a:moveTo>
                                  <a:lnTo>
                                    <a:pt x="259" y="6"/>
                                  </a:lnTo>
                                  <a:lnTo>
                                    <a:pt x="198" y="24"/>
                                  </a:lnTo>
                                  <a:lnTo>
                                    <a:pt x="143" y="54"/>
                                  </a:lnTo>
                                  <a:lnTo>
                                    <a:pt x="93" y="95"/>
                                  </a:lnTo>
                                  <a:lnTo>
                                    <a:pt x="46" y="153"/>
                                  </a:lnTo>
                                  <a:lnTo>
                                    <a:pt x="15" y="219"/>
                                  </a:lnTo>
                                  <a:lnTo>
                                    <a:pt x="0" y="289"/>
                                  </a:lnTo>
                                  <a:lnTo>
                                    <a:pt x="0" y="360"/>
                                  </a:lnTo>
                                  <a:lnTo>
                                    <a:pt x="15" y="430"/>
                                  </a:lnTo>
                                  <a:lnTo>
                                    <a:pt x="46" y="496"/>
                                  </a:lnTo>
                                  <a:lnTo>
                                    <a:pt x="93" y="554"/>
                                  </a:lnTo>
                                  <a:lnTo>
                                    <a:pt x="183" y="617"/>
                                  </a:lnTo>
                                  <a:lnTo>
                                    <a:pt x="288" y="647"/>
                                  </a:lnTo>
                                  <a:lnTo>
                                    <a:pt x="296" y="648"/>
                                  </a:lnTo>
                                  <a:lnTo>
                                    <a:pt x="296" y="536"/>
                                  </a:lnTo>
                                  <a:lnTo>
                                    <a:pt x="290" y="535"/>
                                  </a:lnTo>
                                  <a:lnTo>
                                    <a:pt x="257" y="527"/>
                                  </a:lnTo>
                                  <a:lnTo>
                                    <a:pt x="198" y="497"/>
                                  </a:lnTo>
                                  <a:lnTo>
                                    <a:pt x="145" y="443"/>
                                  </a:lnTo>
                                  <a:lnTo>
                                    <a:pt x="114" y="366"/>
                                  </a:lnTo>
                                  <a:lnTo>
                                    <a:pt x="110" y="325"/>
                                  </a:lnTo>
                                  <a:lnTo>
                                    <a:pt x="114" y="283"/>
                                  </a:lnTo>
                                  <a:lnTo>
                                    <a:pt x="145" y="206"/>
                                  </a:lnTo>
                                  <a:lnTo>
                                    <a:pt x="205" y="147"/>
                                  </a:lnTo>
                                  <a:lnTo>
                                    <a:pt x="281" y="116"/>
                                  </a:lnTo>
                                  <a:lnTo>
                                    <a:pt x="323" y="112"/>
                                  </a:lnTo>
                                  <a:lnTo>
                                    <a:pt x="566" y="112"/>
                                  </a:lnTo>
                                  <a:lnTo>
                                    <a:pt x="552" y="95"/>
                                  </a:lnTo>
                                  <a:lnTo>
                                    <a:pt x="503" y="54"/>
                                  </a:lnTo>
                                  <a:lnTo>
                                    <a:pt x="447" y="24"/>
                                  </a:lnTo>
                                  <a:lnTo>
                                    <a:pt x="386" y="6"/>
                                  </a:lnTo>
                                  <a:lnTo>
                                    <a:pt x="323" y="0"/>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567686" name="Freeform 172"/>
                          <wps:cNvSpPr>
                            <a:spLocks/>
                          </wps:cNvSpPr>
                          <wps:spPr bwMode="auto">
                            <a:xfrm>
                              <a:off x="773" y="2"/>
                              <a:ext cx="648" cy="649"/>
                            </a:xfrm>
                            <a:custGeom>
                              <a:avLst/>
                              <a:gdLst>
                                <a:gd name="T0" fmla="+- 0 1339 773"/>
                                <a:gd name="T1" fmla="*/ T0 w 648"/>
                                <a:gd name="T2" fmla="+- 0 114 2"/>
                                <a:gd name="T3" fmla="*/ 114 h 649"/>
                                <a:gd name="T4" fmla="+- 0 1096 773"/>
                                <a:gd name="T5" fmla="*/ T4 w 648"/>
                                <a:gd name="T6" fmla="+- 0 114 2"/>
                                <a:gd name="T7" fmla="*/ 114 h 649"/>
                                <a:gd name="T8" fmla="+- 0 1138 773"/>
                                <a:gd name="T9" fmla="*/ T8 w 648"/>
                                <a:gd name="T10" fmla="+- 0 118 2"/>
                                <a:gd name="T11" fmla="*/ 118 h 649"/>
                                <a:gd name="T12" fmla="+- 0 1177 773"/>
                                <a:gd name="T13" fmla="*/ T12 w 648"/>
                                <a:gd name="T14" fmla="+- 0 130 2"/>
                                <a:gd name="T15" fmla="*/ 130 h 649"/>
                                <a:gd name="T16" fmla="+- 0 1246 773"/>
                                <a:gd name="T17" fmla="*/ T16 w 648"/>
                                <a:gd name="T18" fmla="+- 0 176 2"/>
                                <a:gd name="T19" fmla="*/ 176 h 649"/>
                                <a:gd name="T20" fmla="+- 0 1288 773"/>
                                <a:gd name="T21" fmla="*/ T20 w 648"/>
                                <a:gd name="T22" fmla="+- 0 235 2"/>
                                <a:gd name="T23" fmla="*/ 235 h 649"/>
                                <a:gd name="T24" fmla="+- 0 1307 773"/>
                                <a:gd name="T25" fmla="*/ T24 w 648"/>
                                <a:gd name="T26" fmla="+- 0 304 2"/>
                                <a:gd name="T27" fmla="*/ 304 h 649"/>
                                <a:gd name="T28" fmla="+- 0 1308 773"/>
                                <a:gd name="T29" fmla="*/ T28 w 648"/>
                                <a:gd name="T30" fmla="+- 0 311 2"/>
                                <a:gd name="T31" fmla="*/ 311 h 649"/>
                                <a:gd name="T32" fmla="+- 0 1420 773"/>
                                <a:gd name="T33" fmla="*/ T32 w 648"/>
                                <a:gd name="T34" fmla="+- 0 311 2"/>
                                <a:gd name="T35" fmla="*/ 311 h 649"/>
                                <a:gd name="T36" fmla="+- 0 1420 773"/>
                                <a:gd name="T37" fmla="*/ T36 w 648"/>
                                <a:gd name="T38" fmla="+- 0 309 2"/>
                                <a:gd name="T39" fmla="*/ 309 h 649"/>
                                <a:gd name="T40" fmla="+- 0 1420 773"/>
                                <a:gd name="T41" fmla="*/ T40 w 648"/>
                                <a:gd name="T42" fmla="+- 0 303 2"/>
                                <a:gd name="T43" fmla="*/ 303 h 649"/>
                                <a:gd name="T44" fmla="+- 0 1410 773"/>
                                <a:gd name="T45" fmla="*/ T44 w 648"/>
                                <a:gd name="T46" fmla="+- 0 246 2"/>
                                <a:gd name="T47" fmla="*/ 246 h 649"/>
                                <a:gd name="T48" fmla="+- 0 1391 773"/>
                                <a:gd name="T49" fmla="*/ T48 w 648"/>
                                <a:gd name="T50" fmla="+- 0 191 2"/>
                                <a:gd name="T51" fmla="*/ 191 h 649"/>
                                <a:gd name="T52" fmla="+- 0 1363 773"/>
                                <a:gd name="T53" fmla="*/ T52 w 648"/>
                                <a:gd name="T54" fmla="+- 0 141 2"/>
                                <a:gd name="T55" fmla="*/ 141 h 649"/>
                                <a:gd name="T56" fmla="+- 0 1339 773"/>
                                <a:gd name="T57" fmla="*/ T56 w 648"/>
                                <a:gd name="T58" fmla="+- 0 114 2"/>
                                <a:gd name="T59" fmla="*/ 114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48" h="649">
                                  <a:moveTo>
                                    <a:pt x="566" y="112"/>
                                  </a:moveTo>
                                  <a:lnTo>
                                    <a:pt x="323" y="112"/>
                                  </a:lnTo>
                                  <a:lnTo>
                                    <a:pt x="365" y="116"/>
                                  </a:lnTo>
                                  <a:lnTo>
                                    <a:pt x="404" y="128"/>
                                  </a:lnTo>
                                  <a:lnTo>
                                    <a:pt x="473" y="174"/>
                                  </a:lnTo>
                                  <a:lnTo>
                                    <a:pt x="515" y="233"/>
                                  </a:lnTo>
                                  <a:lnTo>
                                    <a:pt x="534" y="302"/>
                                  </a:lnTo>
                                  <a:lnTo>
                                    <a:pt x="535" y="309"/>
                                  </a:lnTo>
                                  <a:lnTo>
                                    <a:pt x="647" y="309"/>
                                  </a:lnTo>
                                  <a:lnTo>
                                    <a:pt x="647" y="307"/>
                                  </a:lnTo>
                                  <a:lnTo>
                                    <a:pt x="647" y="301"/>
                                  </a:lnTo>
                                  <a:lnTo>
                                    <a:pt x="637" y="244"/>
                                  </a:lnTo>
                                  <a:lnTo>
                                    <a:pt x="618" y="189"/>
                                  </a:lnTo>
                                  <a:lnTo>
                                    <a:pt x="590" y="139"/>
                                  </a:lnTo>
                                  <a:lnTo>
                                    <a:pt x="566" y="112"/>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9785342" name="Group 173"/>
                        <wpg:cNvGrpSpPr>
                          <a:grpSpLocks/>
                        </wpg:cNvGrpSpPr>
                        <wpg:grpSpPr bwMode="auto">
                          <a:xfrm>
                            <a:off x="1117" y="538"/>
                            <a:ext cx="304" cy="112"/>
                            <a:chOff x="1117" y="538"/>
                            <a:chExt cx="304" cy="112"/>
                          </a:xfrm>
                        </wpg:grpSpPr>
                        <wps:wsp>
                          <wps:cNvPr id="192620791" name="Freeform 174"/>
                          <wps:cNvSpPr>
                            <a:spLocks/>
                          </wps:cNvSpPr>
                          <wps:spPr bwMode="auto">
                            <a:xfrm>
                              <a:off x="1117" y="538"/>
                              <a:ext cx="304" cy="112"/>
                            </a:xfrm>
                            <a:custGeom>
                              <a:avLst/>
                              <a:gdLst>
                                <a:gd name="T0" fmla="+- 0 1117 1117"/>
                                <a:gd name="T1" fmla="*/ T0 w 304"/>
                                <a:gd name="T2" fmla="+- 0 650 538"/>
                                <a:gd name="T3" fmla="*/ 650 h 112"/>
                                <a:gd name="T4" fmla="+- 0 1420 1117"/>
                                <a:gd name="T5" fmla="*/ T4 w 304"/>
                                <a:gd name="T6" fmla="+- 0 650 538"/>
                                <a:gd name="T7" fmla="*/ 650 h 112"/>
                                <a:gd name="T8" fmla="+- 0 1420 1117"/>
                                <a:gd name="T9" fmla="*/ T8 w 304"/>
                                <a:gd name="T10" fmla="+- 0 538 538"/>
                                <a:gd name="T11" fmla="*/ 538 h 112"/>
                                <a:gd name="T12" fmla="+- 0 1117 1117"/>
                                <a:gd name="T13" fmla="*/ T12 w 304"/>
                                <a:gd name="T14" fmla="+- 0 538 538"/>
                                <a:gd name="T15" fmla="*/ 538 h 112"/>
                                <a:gd name="T16" fmla="+- 0 1117 1117"/>
                                <a:gd name="T17" fmla="*/ T16 w 304"/>
                                <a:gd name="T18" fmla="+- 0 650 538"/>
                                <a:gd name="T19" fmla="*/ 65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7287389" name="Group 175"/>
                        <wpg:cNvGrpSpPr>
                          <a:grpSpLocks/>
                        </wpg:cNvGrpSpPr>
                        <wpg:grpSpPr bwMode="auto">
                          <a:xfrm>
                            <a:off x="1308" y="358"/>
                            <a:ext cx="113" cy="180"/>
                            <a:chOff x="1308" y="358"/>
                            <a:chExt cx="113" cy="180"/>
                          </a:xfrm>
                        </wpg:grpSpPr>
                        <wps:wsp>
                          <wps:cNvPr id="1850528717" name="Freeform 176"/>
                          <wps:cNvSpPr>
                            <a:spLocks/>
                          </wps:cNvSpPr>
                          <wps:spPr bwMode="auto">
                            <a:xfrm>
                              <a:off x="1308" y="358"/>
                              <a:ext cx="113" cy="180"/>
                            </a:xfrm>
                            <a:custGeom>
                              <a:avLst/>
                              <a:gdLst>
                                <a:gd name="T0" fmla="+- 0 1308 1308"/>
                                <a:gd name="T1" fmla="*/ T0 w 113"/>
                                <a:gd name="T2" fmla="+- 0 538 358"/>
                                <a:gd name="T3" fmla="*/ 538 h 180"/>
                                <a:gd name="T4" fmla="+- 0 1420 1308"/>
                                <a:gd name="T5" fmla="*/ T4 w 113"/>
                                <a:gd name="T6" fmla="+- 0 538 358"/>
                                <a:gd name="T7" fmla="*/ 538 h 180"/>
                                <a:gd name="T8" fmla="+- 0 1420 1308"/>
                                <a:gd name="T9" fmla="*/ T8 w 113"/>
                                <a:gd name="T10" fmla="+- 0 358 358"/>
                                <a:gd name="T11" fmla="*/ 358 h 180"/>
                                <a:gd name="T12" fmla="+- 0 1308 1308"/>
                                <a:gd name="T13" fmla="*/ T12 w 113"/>
                                <a:gd name="T14" fmla="+- 0 358 358"/>
                                <a:gd name="T15" fmla="*/ 358 h 180"/>
                                <a:gd name="T16" fmla="+- 0 1308 1308"/>
                                <a:gd name="T17" fmla="*/ T16 w 113"/>
                                <a:gd name="T18" fmla="+- 0 538 358"/>
                                <a:gd name="T19" fmla="*/ 538 h 180"/>
                              </a:gdLst>
                              <a:ahLst/>
                              <a:cxnLst>
                                <a:cxn ang="0">
                                  <a:pos x="T1" y="T3"/>
                                </a:cxn>
                                <a:cxn ang="0">
                                  <a:pos x="T5" y="T7"/>
                                </a:cxn>
                                <a:cxn ang="0">
                                  <a:pos x="T9" y="T11"/>
                                </a:cxn>
                                <a:cxn ang="0">
                                  <a:pos x="T13" y="T15"/>
                                </a:cxn>
                                <a:cxn ang="0">
                                  <a:pos x="T17" y="T19"/>
                                </a:cxn>
                              </a:cxnLst>
                              <a:rect l="0" t="0" r="r" b="b"/>
                              <a:pathLst>
                                <a:path w="113" h="180">
                                  <a:moveTo>
                                    <a:pt x="0" y="180"/>
                                  </a:moveTo>
                                  <a:lnTo>
                                    <a:pt x="112" y="180"/>
                                  </a:lnTo>
                                  <a:lnTo>
                                    <a:pt x="112" y="0"/>
                                  </a:lnTo>
                                  <a:lnTo>
                                    <a:pt x="0" y="0"/>
                                  </a:lnTo>
                                  <a:lnTo>
                                    <a:pt x="0" y="180"/>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531699" name="Group 177"/>
                        <wpg:cNvGrpSpPr>
                          <a:grpSpLocks/>
                        </wpg:cNvGrpSpPr>
                        <wpg:grpSpPr bwMode="auto">
                          <a:xfrm>
                            <a:off x="1468" y="2"/>
                            <a:ext cx="648" cy="649"/>
                            <a:chOff x="1468" y="2"/>
                            <a:chExt cx="648" cy="649"/>
                          </a:xfrm>
                        </wpg:grpSpPr>
                        <wps:wsp>
                          <wps:cNvPr id="1203013068" name="Freeform 178"/>
                          <wps:cNvSpPr>
                            <a:spLocks/>
                          </wps:cNvSpPr>
                          <wps:spPr bwMode="auto">
                            <a:xfrm>
                              <a:off x="1468" y="2"/>
                              <a:ext cx="648" cy="649"/>
                            </a:xfrm>
                            <a:custGeom>
                              <a:avLst/>
                              <a:gdLst>
                                <a:gd name="T0" fmla="+- 0 2036 1468"/>
                                <a:gd name="T1" fmla="*/ T0 w 648"/>
                                <a:gd name="T2" fmla="+- 0 114 2"/>
                                <a:gd name="T3" fmla="*/ 114 h 649"/>
                                <a:gd name="T4" fmla="+- 0 1793 1468"/>
                                <a:gd name="T5" fmla="*/ T4 w 648"/>
                                <a:gd name="T6" fmla="+- 0 114 2"/>
                                <a:gd name="T7" fmla="*/ 114 h 649"/>
                                <a:gd name="T8" fmla="+- 0 1835 1468"/>
                                <a:gd name="T9" fmla="*/ T8 w 648"/>
                                <a:gd name="T10" fmla="+- 0 118 2"/>
                                <a:gd name="T11" fmla="*/ 118 h 649"/>
                                <a:gd name="T12" fmla="+- 0 1874 1468"/>
                                <a:gd name="T13" fmla="*/ T12 w 648"/>
                                <a:gd name="T14" fmla="+- 0 130 2"/>
                                <a:gd name="T15" fmla="*/ 130 h 649"/>
                                <a:gd name="T16" fmla="+- 0 1943 1468"/>
                                <a:gd name="T17" fmla="*/ T16 w 648"/>
                                <a:gd name="T18" fmla="+- 0 176 2"/>
                                <a:gd name="T19" fmla="*/ 176 h 649"/>
                                <a:gd name="T20" fmla="+- 0 1990 1468"/>
                                <a:gd name="T21" fmla="*/ T20 w 648"/>
                                <a:gd name="T22" fmla="+- 0 245 2"/>
                                <a:gd name="T23" fmla="*/ 245 h 649"/>
                                <a:gd name="T24" fmla="+- 0 2006 1468"/>
                                <a:gd name="T25" fmla="*/ T24 w 648"/>
                                <a:gd name="T26" fmla="+- 0 327 2"/>
                                <a:gd name="T27" fmla="*/ 327 h 649"/>
                                <a:gd name="T28" fmla="+- 0 2002 1468"/>
                                <a:gd name="T29" fmla="*/ T28 w 648"/>
                                <a:gd name="T30" fmla="+- 0 368 2"/>
                                <a:gd name="T31" fmla="*/ 368 h 649"/>
                                <a:gd name="T32" fmla="+- 0 1970 1468"/>
                                <a:gd name="T33" fmla="*/ T32 w 648"/>
                                <a:gd name="T34" fmla="+- 0 445 2"/>
                                <a:gd name="T35" fmla="*/ 445 h 649"/>
                                <a:gd name="T36" fmla="+- 0 1918 1468"/>
                                <a:gd name="T37" fmla="*/ T36 w 648"/>
                                <a:gd name="T38" fmla="+- 0 499 2"/>
                                <a:gd name="T39" fmla="*/ 499 h 649"/>
                                <a:gd name="T40" fmla="+- 0 1858 1468"/>
                                <a:gd name="T41" fmla="*/ T40 w 648"/>
                                <a:gd name="T42" fmla="+- 0 529 2"/>
                                <a:gd name="T43" fmla="*/ 529 h 649"/>
                                <a:gd name="T44" fmla="+- 0 1819 1468"/>
                                <a:gd name="T45" fmla="*/ T44 w 648"/>
                                <a:gd name="T46" fmla="+- 0 538 2"/>
                                <a:gd name="T47" fmla="*/ 538 h 649"/>
                                <a:gd name="T48" fmla="+- 0 1819 1468"/>
                                <a:gd name="T49" fmla="*/ T48 w 648"/>
                                <a:gd name="T50" fmla="+- 0 650 2"/>
                                <a:gd name="T51" fmla="*/ 650 h 649"/>
                                <a:gd name="T52" fmla="+- 0 1882 1468"/>
                                <a:gd name="T53" fmla="*/ T52 w 648"/>
                                <a:gd name="T54" fmla="+- 0 639 2"/>
                                <a:gd name="T55" fmla="*/ 639 h 649"/>
                                <a:gd name="T56" fmla="+- 0 1980 1468"/>
                                <a:gd name="T57" fmla="*/ T56 w 648"/>
                                <a:gd name="T58" fmla="+- 0 592 2"/>
                                <a:gd name="T59" fmla="*/ 592 h 649"/>
                                <a:gd name="T60" fmla="+- 0 2069 1468"/>
                                <a:gd name="T61" fmla="*/ T60 w 648"/>
                                <a:gd name="T62" fmla="+- 0 498 2"/>
                                <a:gd name="T63" fmla="*/ 498 h 649"/>
                                <a:gd name="T64" fmla="+- 0 2100 1468"/>
                                <a:gd name="T65" fmla="*/ T64 w 648"/>
                                <a:gd name="T66" fmla="+- 0 432 2"/>
                                <a:gd name="T67" fmla="*/ 432 h 649"/>
                                <a:gd name="T68" fmla="+- 0 2116 1468"/>
                                <a:gd name="T69" fmla="*/ T68 w 648"/>
                                <a:gd name="T70" fmla="+- 0 362 2"/>
                                <a:gd name="T71" fmla="*/ 362 h 649"/>
                                <a:gd name="T72" fmla="+- 0 2116 1468"/>
                                <a:gd name="T73" fmla="*/ T72 w 648"/>
                                <a:gd name="T74" fmla="+- 0 291 2"/>
                                <a:gd name="T75" fmla="*/ 291 h 649"/>
                                <a:gd name="T76" fmla="+- 0 2100 1468"/>
                                <a:gd name="T77" fmla="*/ T76 w 648"/>
                                <a:gd name="T78" fmla="+- 0 221 2"/>
                                <a:gd name="T79" fmla="*/ 221 h 649"/>
                                <a:gd name="T80" fmla="+- 0 2069 1468"/>
                                <a:gd name="T81" fmla="*/ T80 w 648"/>
                                <a:gd name="T82" fmla="+- 0 155 2"/>
                                <a:gd name="T83" fmla="*/ 155 h 649"/>
                                <a:gd name="T84" fmla="+- 0 2036 1468"/>
                                <a:gd name="T85" fmla="*/ T84 w 648"/>
                                <a:gd name="T86" fmla="+- 0 114 2"/>
                                <a:gd name="T87" fmla="*/ 114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8" h="649">
                                  <a:moveTo>
                                    <a:pt x="568" y="112"/>
                                  </a:moveTo>
                                  <a:lnTo>
                                    <a:pt x="325" y="112"/>
                                  </a:lnTo>
                                  <a:lnTo>
                                    <a:pt x="367" y="116"/>
                                  </a:lnTo>
                                  <a:lnTo>
                                    <a:pt x="406" y="128"/>
                                  </a:lnTo>
                                  <a:lnTo>
                                    <a:pt x="475" y="174"/>
                                  </a:lnTo>
                                  <a:lnTo>
                                    <a:pt x="522" y="243"/>
                                  </a:lnTo>
                                  <a:lnTo>
                                    <a:pt x="538" y="325"/>
                                  </a:lnTo>
                                  <a:lnTo>
                                    <a:pt x="534" y="366"/>
                                  </a:lnTo>
                                  <a:lnTo>
                                    <a:pt x="502" y="443"/>
                                  </a:lnTo>
                                  <a:lnTo>
                                    <a:pt x="450" y="497"/>
                                  </a:lnTo>
                                  <a:lnTo>
                                    <a:pt x="390" y="527"/>
                                  </a:lnTo>
                                  <a:lnTo>
                                    <a:pt x="351" y="536"/>
                                  </a:lnTo>
                                  <a:lnTo>
                                    <a:pt x="351" y="648"/>
                                  </a:lnTo>
                                  <a:lnTo>
                                    <a:pt x="414" y="637"/>
                                  </a:lnTo>
                                  <a:lnTo>
                                    <a:pt x="512" y="590"/>
                                  </a:lnTo>
                                  <a:lnTo>
                                    <a:pt x="601" y="496"/>
                                  </a:lnTo>
                                  <a:lnTo>
                                    <a:pt x="632" y="430"/>
                                  </a:lnTo>
                                  <a:lnTo>
                                    <a:pt x="648" y="360"/>
                                  </a:lnTo>
                                  <a:lnTo>
                                    <a:pt x="648" y="289"/>
                                  </a:lnTo>
                                  <a:lnTo>
                                    <a:pt x="632" y="219"/>
                                  </a:lnTo>
                                  <a:lnTo>
                                    <a:pt x="601" y="153"/>
                                  </a:lnTo>
                                  <a:lnTo>
                                    <a:pt x="568" y="112"/>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588914" name="Freeform 179"/>
                          <wps:cNvSpPr>
                            <a:spLocks/>
                          </wps:cNvSpPr>
                          <wps:spPr bwMode="auto">
                            <a:xfrm>
                              <a:off x="1468" y="2"/>
                              <a:ext cx="648" cy="649"/>
                            </a:xfrm>
                            <a:custGeom>
                              <a:avLst/>
                              <a:gdLst>
                                <a:gd name="T0" fmla="+- 0 1793 1468"/>
                                <a:gd name="T1" fmla="*/ T0 w 648"/>
                                <a:gd name="T2" fmla="+- 0 2 2"/>
                                <a:gd name="T3" fmla="*/ 2 h 649"/>
                                <a:gd name="T4" fmla="+- 0 1729 1468"/>
                                <a:gd name="T5" fmla="*/ T4 w 648"/>
                                <a:gd name="T6" fmla="+- 0 8 2"/>
                                <a:gd name="T7" fmla="*/ 8 h 649"/>
                                <a:gd name="T8" fmla="+- 0 1668 1468"/>
                                <a:gd name="T9" fmla="*/ T8 w 648"/>
                                <a:gd name="T10" fmla="+- 0 26 2"/>
                                <a:gd name="T11" fmla="*/ 26 h 649"/>
                                <a:gd name="T12" fmla="+- 0 1613 1468"/>
                                <a:gd name="T13" fmla="*/ T12 w 648"/>
                                <a:gd name="T14" fmla="+- 0 56 2"/>
                                <a:gd name="T15" fmla="*/ 56 h 649"/>
                                <a:gd name="T16" fmla="+- 0 1563 1468"/>
                                <a:gd name="T17" fmla="*/ T16 w 648"/>
                                <a:gd name="T18" fmla="+- 0 97 2"/>
                                <a:gd name="T19" fmla="*/ 97 h 649"/>
                                <a:gd name="T20" fmla="+- 0 1497 1468"/>
                                <a:gd name="T21" fmla="*/ T20 w 648"/>
                                <a:gd name="T22" fmla="+- 0 191 2"/>
                                <a:gd name="T23" fmla="*/ 191 h 649"/>
                                <a:gd name="T24" fmla="+- 0 1469 1468"/>
                                <a:gd name="T25" fmla="*/ T24 w 648"/>
                                <a:gd name="T26" fmla="+- 0 303 2"/>
                                <a:gd name="T27" fmla="*/ 303 h 649"/>
                                <a:gd name="T28" fmla="+- 0 1468 1468"/>
                                <a:gd name="T29" fmla="*/ T28 w 648"/>
                                <a:gd name="T30" fmla="+- 0 309 2"/>
                                <a:gd name="T31" fmla="*/ 309 h 649"/>
                                <a:gd name="T32" fmla="+- 0 1468 1468"/>
                                <a:gd name="T33" fmla="*/ T32 w 648"/>
                                <a:gd name="T34" fmla="+- 0 311 2"/>
                                <a:gd name="T35" fmla="*/ 311 h 649"/>
                                <a:gd name="T36" fmla="+- 0 1581 1468"/>
                                <a:gd name="T37" fmla="*/ T36 w 648"/>
                                <a:gd name="T38" fmla="+- 0 311 2"/>
                                <a:gd name="T39" fmla="*/ 311 h 649"/>
                                <a:gd name="T40" fmla="+- 0 1581 1468"/>
                                <a:gd name="T41" fmla="*/ T40 w 648"/>
                                <a:gd name="T42" fmla="+- 0 304 2"/>
                                <a:gd name="T43" fmla="*/ 304 h 649"/>
                                <a:gd name="T44" fmla="+- 0 1588 1468"/>
                                <a:gd name="T45" fmla="*/ T44 w 648"/>
                                <a:gd name="T46" fmla="+- 0 269 2"/>
                                <a:gd name="T47" fmla="*/ 269 h 649"/>
                                <a:gd name="T48" fmla="+- 0 1619 1468"/>
                                <a:gd name="T49" fmla="*/ T48 w 648"/>
                                <a:gd name="T50" fmla="+- 0 204 2"/>
                                <a:gd name="T51" fmla="*/ 204 h 649"/>
                                <a:gd name="T52" fmla="+- 0 1675 1468"/>
                                <a:gd name="T53" fmla="*/ T52 w 648"/>
                                <a:gd name="T54" fmla="+- 0 149 2"/>
                                <a:gd name="T55" fmla="*/ 149 h 649"/>
                                <a:gd name="T56" fmla="+- 0 1751 1468"/>
                                <a:gd name="T57" fmla="*/ T56 w 648"/>
                                <a:gd name="T58" fmla="+- 0 118 2"/>
                                <a:gd name="T59" fmla="*/ 118 h 649"/>
                                <a:gd name="T60" fmla="+- 0 1793 1468"/>
                                <a:gd name="T61" fmla="*/ T60 w 648"/>
                                <a:gd name="T62" fmla="+- 0 114 2"/>
                                <a:gd name="T63" fmla="*/ 114 h 649"/>
                                <a:gd name="T64" fmla="+- 0 2036 1468"/>
                                <a:gd name="T65" fmla="*/ T64 w 648"/>
                                <a:gd name="T66" fmla="+- 0 114 2"/>
                                <a:gd name="T67" fmla="*/ 114 h 649"/>
                                <a:gd name="T68" fmla="+- 0 2022 1468"/>
                                <a:gd name="T69" fmla="*/ T68 w 648"/>
                                <a:gd name="T70" fmla="+- 0 97 2"/>
                                <a:gd name="T71" fmla="*/ 97 h 649"/>
                                <a:gd name="T72" fmla="+- 0 1973 1468"/>
                                <a:gd name="T73" fmla="*/ T72 w 648"/>
                                <a:gd name="T74" fmla="+- 0 56 2"/>
                                <a:gd name="T75" fmla="*/ 56 h 649"/>
                                <a:gd name="T76" fmla="+- 0 1917 1468"/>
                                <a:gd name="T77" fmla="*/ T76 w 648"/>
                                <a:gd name="T78" fmla="+- 0 26 2"/>
                                <a:gd name="T79" fmla="*/ 26 h 649"/>
                                <a:gd name="T80" fmla="+- 0 1857 1468"/>
                                <a:gd name="T81" fmla="*/ T80 w 648"/>
                                <a:gd name="T82" fmla="+- 0 8 2"/>
                                <a:gd name="T83" fmla="*/ 8 h 649"/>
                                <a:gd name="T84" fmla="+- 0 1793 1468"/>
                                <a:gd name="T85" fmla="*/ T84 w 648"/>
                                <a:gd name="T86" fmla="+- 0 2 2"/>
                                <a:gd name="T87" fmla="*/ 2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8" h="649">
                                  <a:moveTo>
                                    <a:pt x="325" y="0"/>
                                  </a:moveTo>
                                  <a:lnTo>
                                    <a:pt x="261" y="6"/>
                                  </a:lnTo>
                                  <a:lnTo>
                                    <a:pt x="200" y="24"/>
                                  </a:lnTo>
                                  <a:lnTo>
                                    <a:pt x="145" y="54"/>
                                  </a:lnTo>
                                  <a:lnTo>
                                    <a:pt x="95" y="95"/>
                                  </a:lnTo>
                                  <a:lnTo>
                                    <a:pt x="29" y="189"/>
                                  </a:lnTo>
                                  <a:lnTo>
                                    <a:pt x="1" y="301"/>
                                  </a:lnTo>
                                  <a:lnTo>
                                    <a:pt x="0" y="307"/>
                                  </a:lnTo>
                                  <a:lnTo>
                                    <a:pt x="0" y="309"/>
                                  </a:lnTo>
                                  <a:lnTo>
                                    <a:pt x="113" y="309"/>
                                  </a:lnTo>
                                  <a:lnTo>
                                    <a:pt x="113" y="302"/>
                                  </a:lnTo>
                                  <a:lnTo>
                                    <a:pt x="120" y="267"/>
                                  </a:lnTo>
                                  <a:lnTo>
                                    <a:pt x="151" y="202"/>
                                  </a:lnTo>
                                  <a:lnTo>
                                    <a:pt x="207" y="147"/>
                                  </a:lnTo>
                                  <a:lnTo>
                                    <a:pt x="283" y="116"/>
                                  </a:lnTo>
                                  <a:lnTo>
                                    <a:pt x="325" y="112"/>
                                  </a:lnTo>
                                  <a:lnTo>
                                    <a:pt x="568" y="112"/>
                                  </a:lnTo>
                                  <a:lnTo>
                                    <a:pt x="554" y="95"/>
                                  </a:lnTo>
                                  <a:lnTo>
                                    <a:pt x="505" y="54"/>
                                  </a:lnTo>
                                  <a:lnTo>
                                    <a:pt x="449" y="24"/>
                                  </a:lnTo>
                                  <a:lnTo>
                                    <a:pt x="389" y="6"/>
                                  </a:lnTo>
                                  <a:lnTo>
                                    <a:pt x="325" y="0"/>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3741924" name="Group 180"/>
                        <wpg:cNvGrpSpPr>
                          <a:grpSpLocks/>
                        </wpg:cNvGrpSpPr>
                        <wpg:grpSpPr bwMode="auto">
                          <a:xfrm>
                            <a:off x="1468" y="538"/>
                            <a:ext cx="304" cy="112"/>
                            <a:chOff x="1468" y="538"/>
                            <a:chExt cx="304" cy="112"/>
                          </a:xfrm>
                        </wpg:grpSpPr>
                        <wps:wsp>
                          <wps:cNvPr id="8600105" name="Freeform 181"/>
                          <wps:cNvSpPr>
                            <a:spLocks/>
                          </wps:cNvSpPr>
                          <wps:spPr bwMode="auto">
                            <a:xfrm>
                              <a:off x="1468" y="538"/>
                              <a:ext cx="304" cy="112"/>
                            </a:xfrm>
                            <a:custGeom>
                              <a:avLst/>
                              <a:gdLst>
                                <a:gd name="T0" fmla="+- 0 1468 1468"/>
                                <a:gd name="T1" fmla="*/ T0 w 304"/>
                                <a:gd name="T2" fmla="+- 0 650 538"/>
                                <a:gd name="T3" fmla="*/ 650 h 112"/>
                                <a:gd name="T4" fmla="+- 0 1771 1468"/>
                                <a:gd name="T5" fmla="*/ T4 w 304"/>
                                <a:gd name="T6" fmla="+- 0 650 538"/>
                                <a:gd name="T7" fmla="*/ 650 h 112"/>
                                <a:gd name="T8" fmla="+- 0 1771 1468"/>
                                <a:gd name="T9" fmla="*/ T8 w 304"/>
                                <a:gd name="T10" fmla="+- 0 538 538"/>
                                <a:gd name="T11" fmla="*/ 538 h 112"/>
                                <a:gd name="T12" fmla="+- 0 1468 1468"/>
                                <a:gd name="T13" fmla="*/ T12 w 304"/>
                                <a:gd name="T14" fmla="+- 0 538 538"/>
                                <a:gd name="T15" fmla="*/ 538 h 112"/>
                                <a:gd name="T16" fmla="+- 0 1468 1468"/>
                                <a:gd name="T17" fmla="*/ T16 w 304"/>
                                <a:gd name="T18" fmla="+- 0 650 538"/>
                                <a:gd name="T19" fmla="*/ 65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640683" name="Group 182"/>
                        <wpg:cNvGrpSpPr>
                          <a:grpSpLocks/>
                        </wpg:cNvGrpSpPr>
                        <wpg:grpSpPr bwMode="auto">
                          <a:xfrm>
                            <a:off x="1468" y="358"/>
                            <a:ext cx="113" cy="180"/>
                            <a:chOff x="1468" y="358"/>
                            <a:chExt cx="113" cy="180"/>
                          </a:xfrm>
                        </wpg:grpSpPr>
                        <wps:wsp>
                          <wps:cNvPr id="1058666441" name="Freeform 183"/>
                          <wps:cNvSpPr>
                            <a:spLocks/>
                          </wps:cNvSpPr>
                          <wps:spPr bwMode="auto">
                            <a:xfrm>
                              <a:off x="1468" y="358"/>
                              <a:ext cx="113" cy="180"/>
                            </a:xfrm>
                            <a:custGeom>
                              <a:avLst/>
                              <a:gdLst>
                                <a:gd name="T0" fmla="+- 0 1468 1468"/>
                                <a:gd name="T1" fmla="*/ T0 w 113"/>
                                <a:gd name="T2" fmla="+- 0 538 358"/>
                                <a:gd name="T3" fmla="*/ 538 h 180"/>
                                <a:gd name="T4" fmla="+- 0 1581 1468"/>
                                <a:gd name="T5" fmla="*/ T4 w 113"/>
                                <a:gd name="T6" fmla="+- 0 538 358"/>
                                <a:gd name="T7" fmla="*/ 538 h 180"/>
                                <a:gd name="T8" fmla="+- 0 1581 1468"/>
                                <a:gd name="T9" fmla="*/ T8 w 113"/>
                                <a:gd name="T10" fmla="+- 0 358 358"/>
                                <a:gd name="T11" fmla="*/ 358 h 180"/>
                                <a:gd name="T12" fmla="+- 0 1468 1468"/>
                                <a:gd name="T13" fmla="*/ T12 w 113"/>
                                <a:gd name="T14" fmla="+- 0 358 358"/>
                                <a:gd name="T15" fmla="*/ 358 h 180"/>
                                <a:gd name="T16" fmla="+- 0 1468 1468"/>
                                <a:gd name="T17" fmla="*/ T16 w 113"/>
                                <a:gd name="T18" fmla="+- 0 538 358"/>
                                <a:gd name="T19" fmla="*/ 538 h 180"/>
                              </a:gdLst>
                              <a:ahLst/>
                              <a:cxnLst>
                                <a:cxn ang="0">
                                  <a:pos x="T1" y="T3"/>
                                </a:cxn>
                                <a:cxn ang="0">
                                  <a:pos x="T5" y="T7"/>
                                </a:cxn>
                                <a:cxn ang="0">
                                  <a:pos x="T9" y="T11"/>
                                </a:cxn>
                                <a:cxn ang="0">
                                  <a:pos x="T13" y="T15"/>
                                </a:cxn>
                                <a:cxn ang="0">
                                  <a:pos x="T17" y="T19"/>
                                </a:cxn>
                              </a:cxnLst>
                              <a:rect l="0" t="0" r="r" b="b"/>
                              <a:pathLst>
                                <a:path w="113" h="180">
                                  <a:moveTo>
                                    <a:pt x="0" y="180"/>
                                  </a:moveTo>
                                  <a:lnTo>
                                    <a:pt x="113" y="180"/>
                                  </a:lnTo>
                                  <a:lnTo>
                                    <a:pt x="113" y="0"/>
                                  </a:lnTo>
                                  <a:lnTo>
                                    <a:pt x="0" y="0"/>
                                  </a:lnTo>
                                  <a:lnTo>
                                    <a:pt x="0" y="180"/>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3926592" name="Group 184"/>
                        <wpg:cNvGrpSpPr>
                          <a:grpSpLocks/>
                        </wpg:cNvGrpSpPr>
                        <wpg:grpSpPr bwMode="auto">
                          <a:xfrm>
                            <a:off x="773" y="698"/>
                            <a:ext cx="648" cy="649"/>
                            <a:chOff x="773" y="698"/>
                            <a:chExt cx="648" cy="649"/>
                          </a:xfrm>
                        </wpg:grpSpPr>
                        <wps:wsp>
                          <wps:cNvPr id="1368834438" name="Freeform 185"/>
                          <wps:cNvSpPr>
                            <a:spLocks/>
                          </wps:cNvSpPr>
                          <wps:spPr bwMode="auto">
                            <a:xfrm>
                              <a:off x="773" y="698"/>
                              <a:ext cx="648" cy="649"/>
                            </a:xfrm>
                            <a:custGeom>
                              <a:avLst/>
                              <a:gdLst>
                                <a:gd name="T0" fmla="+- 0 1069 773"/>
                                <a:gd name="T1" fmla="*/ T0 w 648"/>
                                <a:gd name="T2" fmla="+- 0 698 698"/>
                                <a:gd name="T3" fmla="*/ 698 h 649"/>
                                <a:gd name="T4" fmla="+- 0 1007 773"/>
                                <a:gd name="T5" fmla="*/ T4 w 648"/>
                                <a:gd name="T6" fmla="+- 0 709 698"/>
                                <a:gd name="T7" fmla="*/ 709 h 649"/>
                                <a:gd name="T8" fmla="+- 0 908 773"/>
                                <a:gd name="T9" fmla="*/ T8 w 648"/>
                                <a:gd name="T10" fmla="+- 0 757 698"/>
                                <a:gd name="T11" fmla="*/ 757 h 649"/>
                                <a:gd name="T12" fmla="+- 0 819 773"/>
                                <a:gd name="T13" fmla="*/ T12 w 648"/>
                                <a:gd name="T14" fmla="+- 0 851 698"/>
                                <a:gd name="T15" fmla="*/ 851 h 649"/>
                                <a:gd name="T16" fmla="+- 0 788 773"/>
                                <a:gd name="T17" fmla="*/ T16 w 648"/>
                                <a:gd name="T18" fmla="+- 0 916 698"/>
                                <a:gd name="T19" fmla="*/ 916 h 649"/>
                                <a:gd name="T20" fmla="+- 0 773 773"/>
                                <a:gd name="T21" fmla="*/ T20 w 648"/>
                                <a:gd name="T22" fmla="+- 0 986 698"/>
                                <a:gd name="T23" fmla="*/ 986 h 649"/>
                                <a:gd name="T24" fmla="+- 0 773 773"/>
                                <a:gd name="T25" fmla="*/ T24 w 648"/>
                                <a:gd name="T26" fmla="+- 0 1057 698"/>
                                <a:gd name="T27" fmla="*/ 1057 h 649"/>
                                <a:gd name="T28" fmla="+- 0 788 773"/>
                                <a:gd name="T29" fmla="*/ T28 w 648"/>
                                <a:gd name="T30" fmla="+- 0 1127 698"/>
                                <a:gd name="T31" fmla="*/ 1127 h 649"/>
                                <a:gd name="T32" fmla="+- 0 819 773"/>
                                <a:gd name="T33" fmla="*/ T32 w 648"/>
                                <a:gd name="T34" fmla="+- 0 1193 698"/>
                                <a:gd name="T35" fmla="*/ 1193 h 649"/>
                                <a:gd name="T36" fmla="+- 0 866 773"/>
                                <a:gd name="T37" fmla="*/ T36 w 648"/>
                                <a:gd name="T38" fmla="+- 0 1251 698"/>
                                <a:gd name="T39" fmla="*/ 1251 h 649"/>
                                <a:gd name="T40" fmla="+- 0 916 773"/>
                                <a:gd name="T41" fmla="*/ T40 w 648"/>
                                <a:gd name="T42" fmla="+- 0 1292 698"/>
                                <a:gd name="T43" fmla="*/ 1292 h 649"/>
                                <a:gd name="T44" fmla="+- 0 971 773"/>
                                <a:gd name="T45" fmla="*/ T44 w 648"/>
                                <a:gd name="T46" fmla="+- 0 1322 698"/>
                                <a:gd name="T47" fmla="*/ 1322 h 649"/>
                                <a:gd name="T48" fmla="+- 0 1032 773"/>
                                <a:gd name="T49" fmla="*/ T48 w 648"/>
                                <a:gd name="T50" fmla="+- 0 1340 698"/>
                                <a:gd name="T51" fmla="*/ 1340 h 649"/>
                                <a:gd name="T52" fmla="+- 0 1096 773"/>
                                <a:gd name="T53" fmla="*/ T52 w 648"/>
                                <a:gd name="T54" fmla="+- 0 1347 698"/>
                                <a:gd name="T55" fmla="*/ 1347 h 649"/>
                                <a:gd name="T56" fmla="+- 0 1160 773"/>
                                <a:gd name="T57" fmla="*/ T56 w 648"/>
                                <a:gd name="T58" fmla="+- 0 1340 698"/>
                                <a:gd name="T59" fmla="*/ 1340 h 649"/>
                                <a:gd name="T60" fmla="+- 0 1220 773"/>
                                <a:gd name="T61" fmla="*/ T60 w 648"/>
                                <a:gd name="T62" fmla="+- 0 1322 698"/>
                                <a:gd name="T63" fmla="*/ 1322 h 649"/>
                                <a:gd name="T64" fmla="+- 0 1276 773"/>
                                <a:gd name="T65" fmla="*/ T64 w 648"/>
                                <a:gd name="T66" fmla="+- 0 1292 698"/>
                                <a:gd name="T67" fmla="*/ 1292 h 649"/>
                                <a:gd name="T68" fmla="+- 0 1325 773"/>
                                <a:gd name="T69" fmla="*/ T68 w 648"/>
                                <a:gd name="T70" fmla="+- 0 1251 698"/>
                                <a:gd name="T71" fmla="*/ 1251 h 649"/>
                                <a:gd name="T72" fmla="+- 0 1339 773"/>
                                <a:gd name="T73" fmla="*/ T72 w 648"/>
                                <a:gd name="T74" fmla="+- 0 1235 698"/>
                                <a:gd name="T75" fmla="*/ 1235 h 649"/>
                                <a:gd name="T76" fmla="+- 0 1096 773"/>
                                <a:gd name="T77" fmla="*/ T76 w 648"/>
                                <a:gd name="T78" fmla="+- 0 1235 698"/>
                                <a:gd name="T79" fmla="*/ 1235 h 649"/>
                                <a:gd name="T80" fmla="+- 0 1054 773"/>
                                <a:gd name="T81" fmla="*/ T80 w 648"/>
                                <a:gd name="T82" fmla="+- 0 1231 698"/>
                                <a:gd name="T83" fmla="*/ 1231 h 649"/>
                                <a:gd name="T84" fmla="+- 0 978 773"/>
                                <a:gd name="T85" fmla="*/ T84 w 648"/>
                                <a:gd name="T86" fmla="+- 0 1199 698"/>
                                <a:gd name="T87" fmla="*/ 1199 h 649"/>
                                <a:gd name="T88" fmla="+- 0 918 773"/>
                                <a:gd name="T89" fmla="*/ T88 w 648"/>
                                <a:gd name="T90" fmla="+- 0 1140 698"/>
                                <a:gd name="T91" fmla="*/ 1140 h 649"/>
                                <a:gd name="T92" fmla="+- 0 887 773"/>
                                <a:gd name="T93" fmla="*/ T92 w 648"/>
                                <a:gd name="T94" fmla="+- 0 1064 698"/>
                                <a:gd name="T95" fmla="*/ 1064 h 649"/>
                                <a:gd name="T96" fmla="+- 0 883 773"/>
                                <a:gd name="T97" fmla="*/ T96 w 648"/>
                                <a:gd name="T98" fmla="+- 0 1022 698"/>
                                <a:gd name="T99" fmla="*/ 1022 h 649"/>
                                <a:gd name="T100" fmla="+- 0 887 773"/>
                                <a:gd name="T101" fmla="*/ T100 w 648"/>
                                <a:gd name="T102" fmla="+- 0 980 698"/>
                                <a:gd name="T103" fmla="*/ 980 h 649"/>
                                <a:gd name="T104" fmla="+- 0 918 773"/>
                                <a:gd name="T105" fmla="*/ T104 w 648"/>
                                <a:gd name="T106" fmla="+- 0 904 698"/>
                                <a:gd name="T107" fmla="*/ 904 h 649"/>
                                <a:gd name="T108" fmla="+- 0 971 773"/>
                                <a:gd name="T109" fmla="*/ T108 w 648"/>
                                <a:gd name="T110" fmla="+- 0 849 698"/>
                                <a:gd name="T111" fmla="*/ 849 h 649"/>
                                <a:gd name="T112" fmla="+- 0 1030 773"/>
                                <a:gd name="T113" fmla="*/ T112 w 648"/>
                                <a:gd name="T114" fmla="+- 0 819 698"/>
                                <a:gd name="T115" fmla="*/ 819 h 649"/>
                                <a:gd name="T116" fmla="+- 0 1069 773"/>
                                <a:gd name="T117" fmla="*/ T116 w 648"/>
                                <a:gd name="T118" fmla="+- 0 810 698"/>
                                <a:gd name="T119" fmla="*/ 810 h 649"/>
                                <a:gd name="T120" fmla="+- 0 1069 773"/>
                                <a:gd name="T121" fmla="*/ T120 w 648"/>
                                <a:gd name="T122" fmla="+- 0 698 698"/>
                                <a:gd name="T123" fmla="*/ 69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48" h="649">
                                  <a:moveTo>
                                    <a:pt x="296" y="0"/>
                                  </a:moveTo>
                                  <a:lnTo>
                                    <a:pt x="234" y="11"/>
                                  </a:lnTo>
                                  <a:lnTo>
                                    <a:pt x="135" y="59"/>
                                  </a:lnTo>
                                  <a:lnTo>
                                    <a:pt x="46" y="153"/>
                                  </a:lnTo>
                                  <a:lnTo>
                                    <a:pt x="15" y="218"/>
                                  </a:lnTo>
                                  <a:lnTo>
                                    <a:pt x="0" y="288"/>
                                  </a:lnTo>
                                  <a:lnTo>
                                    <a:pt x="0" y="359"/>
                                  </a:lnTo>
                                  <a:lnTo>
                                    <a:pt x="15" y="429"/>
                                  </a:lnTo>
                                  <a:lnTo>
                                    <a:pt x="46" y="495"/>
                                  </a:lnTo>
                                  <a:lnTo>
                                    <a:pt x="93" y="553"/>
                                  </a:lnTo>
                                  <a:lnTo>
                                    <a:pt x="143" y="594"/>
                                  </a:lnTo>
                                  <a:lnTo>
                                    <a:pt x="198" y="624"/>
                                  </a:lnTo>
                                  <a:lnTo>
                                    <a:pt x="259" y="642"/>
                                  </a:lnTo>
                                  <a:lnTo>
                                    <a:pt x="323" y="649"/>
                                  </a:lnTo>
                                  <a:lnTo>
                                    <a:pt x="387" y="642"/>
                                  </a:lnTo>
                                  <a:lnTo>
                                    <a:pt x="447" y="624"/>
                                  </a:lnTo>
                                  <a:lnTo>
                                    <a:pt x="503" y="594"/>
                                  </a:lnTo>
                                  <a:lnTo>
                                    <a:pt x="552" y="553"/>
                                  </a:lnTo>
                                  <a:lnTo>
                                    <a:pt x="566" y="537"/>
                                  </a:lnTo>
                                  <a:lnTo>
                                    <a:pt x="323" y="537"/>
                                  </a:lnTo>
                                  <a:lnTo>
                                    <a:pt x="281" y="533"/>
                                  </a:lnTo>
                                  <a:lnTo>
                                    <a:pt x="205" y="501"/>
                                  </a:lnTo>
                                  <a:lnTo>
                                    <a:pt x="145" y="442"/>
                                  </a:lnTo>
                                  <a:lnTo>
                                    <a:pt x="114" y="366"/>
                                  </a:lnTo>
                                  <a:lnTo>
                                    <a:pt x="110" y="324"/>
                                  </a:lnTo>
                                  <a:lnTo>
                                    <a:pt x="114" y="282"/>
                                  </a:lnTo>
                                  <a:lnTo>
                                    <a:pt x="145" y="206"/>
                                  </a:lnTo>
                                  <a:lnTo>
                                    <a:pt x="198" y="151"/>
                                  </a:lnTo>
                                  <a:lnTo>
                                    <a:pt x="257" y="121"/>
                                  </a:lnTo>
                                  <a:lnTo>
                                    <a:pt x="296" y="112"/>
                                  </a:lnTo>
                                  <a:lnTo>
                                    <a:pt x="296" y="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27683" name="Freeform 186"/>
                          <wps:cNvSpPr>
                            <a:spLocks/>
                          </wps:cNvSpPr>
                          <wps:spPr bwMode="auto">
                            <a:xfrm>
                              <a:off x="773" y="698"/>
                              <a:ext cx="648" cy="649"/>
                            </a:xfrm>
                            <a:custGeom>
                              <a:avLst/>
                              <a:gdLst>
                                <a:gd name="T0" fmla="+- 0 1420 773"/>
                                <a:gd name="T1" fmla="*/ T0 w 648"/>
                                <a:gd name="T2" fmla="+- 0 1038 698"/>
                                <a:gd name="T3" fmla="*/ 1038 h 649"/>
                                <a:gd name="T4" fmla="+- 0 1308 773"/>
                                <a:gd name="T5" fmla="*/ T4 w 648"/>
                                <a:gd name="T6" fmla="+- 0 1038 698"/>
                                <a:gd name="T7" fmla="*/ 1038 h 649"/>
                                <a:gd name="T8" fmla="+- 0 1307 773"/>
                                <a:gd name="T9" fmla="*/ T8 w 648"/>
                                <a:gd name="T10" fmla="+- 0 1044 698"/>
                                <a:gd name="T11" fmla="*/ 1044 h 649"/>
                                <a:gd name="T12" fmla="+- 0 1300 773"/>
                                <a:gd name="T13" fmla="*/ T12 w 648"/>
                                <a:gd name="T14" fmla="+- 0 1080 698"/>
                                <a:gd name="T15" fmla="*/ 1080 h 649"/>
                                <a:gd name="T16" fmla="+- 0 1270 773"/>
                                <a:gd name="T17" fmla="*/ T16 w 648"/>
                                <a:gd name="T18" fmla="+- 0 1145 698"/>
                                <a:gd name="T19" fmla="*/ 1145 h 649"/>
                                <a:gd name="T20" fmla="+- 0 1214 773"/>
                                <a:gd name="T21" fmla="*/ T20 w 648"/>
                                <a:gd name="T22" fmla="+- 0 1199 698"/>
                                <a:gd name="T23" fmla="*/ 1199 h 649"/>
                                <a:gd name="T24" fmla="+- 0 1138 773"/>
                                <a:gd name="T25" fmla="*/ T24 w 648"/>
                                <a:gd name="T26" fmla="+- 0 1231 698"/>
                                <a:gd name="T27" fmla="*/ 1231 h 649"/>
                                <a:gd name="T28" fmla="+- 0 1096 773"/>
                                <a:gd name="T29" fmla="*/ T28 w 648"/>
                                <a:gd name="T30" fmla="+- 0 1235 698"/>
                                <a:gd name="T31" fmla="*/ 1235 h 649"/>
                                <a:gd name="T32" fmla="+- 0 1339 773"/>
                                <a:gd name="T33" fmla="*/ T32 w 648"/>
                                <a:gd name="T34" fmla="+- 0 1235 698"/>
                                <a:gd name="T35" fmla="*/ 1235 h 649"/>
                                <a:gd name="T36" fmla="+- 0 1391 773"/>
                                <a:gd name="T37" fmla="*/ T36 w 648"/>
                                <a:gd name="T38" fmla="+- 0 1157 698"/>
                                <a:gd name="T39" fmla="*/ 1157 h 649"/>
                                <a:gd name="T40" fmla="+- 0 1420 773"/>
                                <a:gd name="T41" fmla="*/ T40 w 648"/>
                                <a:gd name="T42" fmla="+- 0 1045 698"/>
                                <a:gd name="T43" fmla="*/ 1045 h 649"/>
                                <a:gd name="T44" fmla="+- 0 1420 773"/>
                                <a:gd name="T45" fmla="*/ T44 w 648"/>
                                <a:gd name="T46" fmla="+- 0 1039 698"/>
                                <a:gd name="T47" fmla="*/ 1039 h 649"/>
                                <a:gd name="T48" fmla="+- 0 1420 773"/>
                                <a:gd name="T49" fmla="*/ T48 w 648"/>
                                <a:gd name="T50" fmla="+- 0 1038 698"/>
                                <a:gd name="T51" fmla="*/ 103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8" h="649">
                                  <a:moveTo>
                                    <a:pt x="647" y="340"/>
                                  </a:moveTo>
                                  <a:lnTo>
                                    <a:pt x="535" y="340"/>
                                  </a:lnTo>
                                  <a:lnTo>
                                    <a:pt x="534" y="346"/>
                                  </a:lnTo>
                                  <a:lnTo>
                                    <a:pt x="527" y="382"/>
                                  </a:lnTo>
                                  <a:lnTo>
                                    <a:pt x="497" y="447"/>
                                  </a:lnTo>
                                  <a:lnTo>
                                    <a:pt x="441" y="501"/>
                                  </a:lnTo>
                                  <a:lnTo>
                                    <a:pt x="365" y="533"/>
                                  </a:lnTo>
                                  <a:lnTo>
                                    <a:pt x="323" y="537"/>
                                  </a:lnTo>
                                  <a:lnTo>
                                    <a:pt x="566" y="537"/>
                                  </a:lnTo>
                                  <a:lnTo>
                                    <a:pt x="618" y="459"/>
                                  </a:lnTo>
                                  <a:lnTo>
                                    <a:pt x="647" y="347"/>
                                  </a:lnTo>
                                  <a:lnTo>
                                    <a:pt x="647" y="341"/>
                                  </a:lnTo>
                                  <a:lnTo>
                                    <a:pt x="647" y="34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889512" name="Group 187"/>
                        <wpg:cNvGrpSpPr>
                          <a:grpSpLocks/>
                        </wpg:cNvGrpSpPr>
                        <wpg:grpSpPr bwMode="auto">
                          <a:xfrm>
                            <a:off x="1308" y="810"/>
                            <a:ext cx="113" cy="180"/>
                            <a:chOff x="1308" y="810"/>
                            <a:chExt cx="113" cy="180"/>
                          </a:xfrm>
                        </wpg:grpSpPr>
                        <wps:wsp>
                          <wps:cNvPr id="945124496" name="Freeform 188"/>
                          <wps:cNvSpPr>
                            <a:spLocks/>
                          </wps:cNvSpPr>
                          <wps:spPr bwMode="auto">
                            <a:xfrm>
                              <a:off x="1308" y="810"/>
                              <a:ext cx="113" cy="180"/>
                            </a:xfrm>
                            <a:custGeom>
                              <a:avLst/>
                              <a:gdLst>
                                <a:gd name="T0" fmla="+- 0 1308 1308"/>
                                <a:gd name="T1" fmla="*/ T0 w 113"/>
                                <a:gd name="T2" fmla="+- 0 990 810"/>
                                <a:gd name="T3" fmla="*/ 990 h 180"/>
                                <a:gd name="T4" fmla="+- 0 1420 1308"/>
                                <a:gd name="T5" fmla="*/ T4 w 113"/>
                                <a:gd name="T6" fmla="+- 0 990 810"/>
                                <a:gd name="T7" fmla="*/ 990 h 180"/>
                                <a:gd name="T8" fmla="+- 0 1420 1308"/>
                                <a:gd name="T9" fmla="*/ T8 w 113"/>
                                <a:gd name="T10" fmla="+- 0 810 810"/>
                                <a:gd name="T11" fmla="*/ 810 h 180"/>
                                <a:gd name="T12" fmla="+- 0 1308 1308"/>
                                <a:gd name="T13" fmla="*/ T12 w 113"/>
                                <a:gd name="T14" fmla="+- 0 810 810"/>
                                <a:gd name="T15" fmla="*/ 810 h 180"/>
                                <a:gd name="T16" fmla="+- 0 1308 1308"/>
                                <a:gd name="T17" fmla="*/ T16 w 113"/>
                                <a:gd name="T18" fmla="+- 0 990 810"/>
                                <a:gd name="T19" fmla="*/ 990 h 180"/>
                              </a:gdLst>
                              <a:ahLst/>
                              <a:cxnLst>
                                <a:cxn ang="0">
                                  <a:pos x="T1" y="T3"/>
                                </a:cxn>
                                <a:cxn ang="0">
                                  <a:pos x="T5" y="T7"/>
                                </a:cxn>
                                <a:cxn ang="0">
                                  <a:pos x="T9" y="T11"/>
                                </a:cxn>
                                <a:cxn ang="0">
                                  <a:pos x="T13" y="T15"/>
                                </a:cxn>
                                <a:cxn ang="0">
                                  <a:pos x="T17" y="T19"/>
                                </a:cxn>
                              </a:cxnLst>
                              <a:rect l="0" t="0" r="r" b="b"/>
                              <a:pathLst>
                                <a:path w="113" h="180">
                                  <a:moveTo>
                                    <a:pt x="0" y="180"/>
                                  </a:moveTo>
                                  <a:lnTo>
                                    <a:pt x="112" y="180"/>
                                  </a:lnTo>
                                  <a:lnTo>
                                    <a:pt x="112" y="0"/>
                                  </a:lnTo>
                                  <a:lnTo>
                                    <a:pt x="0" y="0"/>
                                  </a:lnTo>
                                  <a:lnTo>
                                    <a:pt x="0" y="18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4808369" name="Group 189"/>
                        <wpg:cNvGrpSpPr>
                          <a:grpSpLocks/>
                        </wpg:cNvGrpSpPr>
                        <wpg:grpSpPr bwMode="auto">
                          <a:xfrm>
                            <a:off x="1117" y="698"/>
                            <a:ext cx="304" cy="112"/>
                            <a:chOff x="1117" y="698"/>
                            <a:chExt cx="304" cy="112"/>
                          </a:xfrm>
                        </wpg:grpSpPr>
                        <wps:wsp>
                          <wps:cNvPr id="154557536" name="Freeform 190"/>
                          <wps:cNvSpPr>
                            <a:spLocks/>
                          </wps:cNvSpPr>
                          <wps:spPr bwMode="auto">
                            <a:xfrm>
                              <a:off x="1117" y="698"/>
                              <a:ext cx="304" cy="112"/>
                            </a:xfrm>
                            <a:custGeom>
                              <a:avLst/>
                              <a:gdLst>
                                <a:gd name="T0" fmla="+- 0 1117 1117"/>
                                <a:gd name="T1" fmla="*/ T0 w 304"/>
                                <a:gd name="T2" fmla="+- 0 810 698"/>
                                <a:gd name="T3" fmla="*/ 810 h 112"/>
                                <a:gd name="T4" fmla="+- 0 1420 1117"/>
                                <a:gd name="T5" fmla="*/ T4 w 304"/>
                                <a:gd name="T6" fmla="+- 0 810 698"/>
                                <a:gd name="T7" fmla="*/ 810 h 112"/>
                                <a:gd name="T8" fmla="+- 0 1420 1117"/>
                                <a:gd name="T9" fmla="*/ T8 w 304"/>
                                <a:gd name="T10" fmla="+- 0 698 698"/>
                                <a:gd name="T11" fmla="*/ 698 h 112"/>
                                <a:gd name="T12" fmla="+- 0 1117 1117"/>
                                <a:gd name="T13" fmla="*/ T12 w 304"/>
                                <a:gd name="T14" fmla="+- 0 698 698"/>
                                <a:gd name="T15" fmla="*/ 698 h 112"/>
                                <a:gd name="T16" fmla="+- 0 1117 1117"/>
                                <a:gd name="T17" fmla="*/ T16 w 304"/>
                                <a:gd name="T18" fmla="+- 0 810 698"/>
                                <a:gd name="T19" fmla="*/ 81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9005462" name="Group 191"/>
                        <wpg:cNvGrpSpPr>
                          <a:grpSpLocks/>
                        </wpg:cNvGrpSpPr>
                        <wpg:grpSpPr bwMode="auto">
                          <a:xfrm>
                            <a:off x="1468" y="698"/>
                            <a:ext cx="648" cy="649"/>
                            <a:chOff x="1468" y="698"/>
                            <a:chExt cx="648" cy="649"/>
                          </a:xfrm>
                        </wpg:grpSpPr>
                        <wps:wsp>
                          <wps:cNvPr id="578448236" name="Freeform 192"/>
                          <wps:cNvSpPr>
                            <a:spLocks/>
                          </wps:cNvSpPr>
                          <wps:spPr bwMode="auto">
                            <a:xfrm>
                              <a:off x="1468" y="698"/>
                              <a:ext cx="648" cy="649"/>
                            </a:xfrm>
                            <a:custGeom>
                              <a:avLst/>
                              <a:gdLst>
                                <a:gd name="T0" fmla="+- 0 1581 1468"/>
                                <a:gd name="T1" fmla="*/ T0 w 648"/>
                                <a:gd name="T2" fmla="+- 0 1038 698"/>
                                <a:gd name="T3" fmla="*/ 1038 h 649"/>
                                <a:gd name="T4" fmla="+- 0 1468 1468"/>
                                <a:gd name="T5" fmla="*/ T4 w 648"/>
                                <a:gd name="T6" fmla="+- 0 1038 698"/>
                                <a:gd name="T7" fmla="*/ 1038 h 649"/>
                                <a:gd name="T8" fmla="+- 0 1468 1468"/>
                                <a:gd name="T9" fmla="*/ T8 w 648"/>
                                <a:gd name="T10" fmla="+- 0 1039 698"/>
                                <a:gd name="T11" fmla="*/ 1039 h 649"/>
                                <a:gd name="T12" fmla="+- 0 1478 1468"/>
                                <a:gd name="T13" fmla="*/ T12 w 648"/>
                                <a:gd name="T14" fmla="+- 0 1103 698"/>
                                <a:gd name="T15" fmla="*/ 1103 h 649"/>
                                <a:gd name="T16" fmla="+- 0 1526 1468"/>
                                <a:gd name="T17" fmla="*/ T16 w 648"/>
                                <a:gd name="T18" fmla="+- 0 1207 698"/>
                                <a:gd name="T19" fmla="*/ 1207 h 649"/>
                                <a:gd name="T20" fmla="+- 0 1613 1468"/>
                                <a:gd name="T21" fmla="*/ T20 w 648"/>
                                <a:gd name="T22" fmla="+- 0 1292 698"/>
                                <a:gd name="T23" fmla="*/ 1292 h 649"/>
                                <a:gd name="T24" fmla="+- 0 1668 1468"/>
                                <a:gd name="T25" fmla="*/ T24 w 648"/>
                                <a:gd name="T26" fmla="+- 0 1322 698"/>
                                <a:gd name="T27" fmla="*/ 1322 h 649"/>
                                <a:gd name="T28" fmla="+- 0 1729 1468"/>
                                <a:gd name="T29" fmla="*/ T28 w 648"/>
                                <a:gd name="T30" fmla="+- 0 1340 698"/>
                                <a:gd name="T31" fmla="*/ 1340 h 649"/>
                                <a:gd name="T32" fmla="+- 0 1793 1468"/>
                                <a:gd name="T33" fmla="*/ T32 w 648"/>
                                <a:gd name="T34" fmla="+- 0 1347 698"/>
                                <a:gd name="T35" fmla="*/ 1347 h 649"/>
                                <a:gd name="T36" fmla="+- 0 1857 1468"/>
                                <a:gd name="T37" fmla="*/ T36 w 648"/>
                                <a:gd name="T38" fmla="+- 0 1340 698"/>
                                <a:gd name="T39" fmla="*/ 1340 h 649"/>
                                <a:gd name="T40" fmla="+- 0 1917 1468"/>
                                <a:gd name="T41" fmla="*/ T40 w 648"/>
                                <a:gd name="T42" fmla="+- 0 1322 698"/>
                                <a:gd name="T43" fmla="*/ 1322 h 649"/>
                                <a:gd name="T44" fmla="+- 0 1973 1468"/>
                                <a:gd name="T45" fmla="*/ T44 w 648"/>
                                <a:gd name="T46" fmla="+- 0 1292 698"/>
                                <a:gd name="T47" fmla="*/ 1292 h 649"/>
                                <a:gd name="T48" fmla="+- 0 2022 1468"/>
                                <a:gd name="T49" fmla="*/ T48 w 648"/>
                                <a:gd name="T50" fmla="+- 0 1251 698"/>
                                <a:gd name="T51" fmla="*/ 1251 h 649"/>
                                <a:gd name="T52" fmla="+- 0 2036 1468"/>
                                <a:gd name="T53" fmla="*/ T52 w 648"/>
                                <a:gd name="T54" fmla="+- 0 1235 698"/>
                                <a:gd name="T55" fmla="*/ 1235 h 649"/>
                                <a:gd name="T56" fmla="+- 0 1793 1468"/>
                                <a:gd name="T57" fmla="*/ T56 w 648"/>
                                <a:gd name="T58" fmla="+- 0 1235 698"/>
                                <a:gd name="T59" fmla="*/ 1235 h 649"/>
                                <a:gd name="T60" fmla="+- 0 1751 1468"/>
                                <a:gd name="T61" fmla="*/ T60 w 648"/>
                                <a:gd name="T62" fmla="+- 0 1231 698"/>
                                <a:gd name="T63" fmla="*/ 1231 h 649"/>
                                <a:gd name="T64" fmla="+- 0 1675 1468"/>
                                <a:gd name="T65" fmla="*/ T64 w 648"/>
                                <a:gd name="T66" fmla="+- 0 1199 698"/>
                                <a:gd name="T67" fmla="*/ 1199 h 649"/>
                                <a:gd name="T68" fmla="+- 0 1619 1468"/>
                                <a:gd name="T69" fmla="*/ T68 w 648"/>
                                <a:gd name="T70" fmla="+- 0 1145 698"/>
                                <a:gd name="T71" fmla="*/ 1145 h 649"/>
                                <a:gd name="T72" fmla="+- 0 1588 1468"/>
                                <a:gd name="T73" fmla="*/ T72 w 648"/>
                                <a:gd name="T74" fmla="+- 0 1080 698"/>
                                <a:gd name="T75" fmla="*/ 1080 h 649"/>
                                <a:gd name="T76" fmla="+- 0 1581 1468"/>
                                <a:gd name="T77" fmla="*/ T76 w 648"/>
                                <a:gd name="T78" fmla="+- 0 1044 698"/>
                                <a:gd name="T79" fmla="*/ 1044 h 649"/>
                                <a:gd name="T80" fmla="+- 0 1581 1468"/>
                                <a:gd name="T81" fmla="*/ T80 w 648"/>
                                <a:gd name="T82" fmla="+- 0 1038 698"/>
                                <a:gd name="T83" fmla="*/ 103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8" h="649">
                                  <a:moveTo>
                                    <a:pt x="113" y="340"/>
                                  </a:moveTo>
                                  <a:lnTo>
                                    <a:pt x="0" y="340"/>
                                  </a:lnTo>
                                  <a:lnTo>
                                    <a:pt x="0" y="341"/>
                                  </a:lnTo>
                                  <a:lnTo>
                                    <a:pt x="10" y="405"/>
                                  </a:lnTo>
                                  <a:lnTo>
                                    <a:pt x="58" y="509"/>
                                  </a:lnTo>
                                  <a:lnTo>
                                    <a:pt x="145" y="594"/>
                                  </a:lnTo>
                                  <a:lnTo>
                                    <a:pt x="200" y="624"/>
                                  </a:lnTo>
                                  <a:lnTo>
                                    <a:pt x="261" y="642"/>
                                  </a:lnTo>
                                  <a:lnTo>
                                    <a:pt x="325" y="649"/>
                                  </a:lnTo>
                                  <a:lnTo>
                                    <a:pt x="389" y="642"/>
                                  </a:lnTo>
                                  <a:lnTo>
                                    <a:pt x="449" y="624"/>
                                  </a:lnTo>
                                  <a:lnTo>
                                    <a:pt x="505" y="594"/>
                                  </a:lnTo>
                                  <a:lnTo>
                                    <a:pt x="554" y="553"/>
                                  </a:lnTo>
                                  <a:lnTo>
                                    <a:pt x="568" y="537"/>
                                  </a:lnTo>
                                  <a:lnTo>
                                    <a:pt x="325" y="537"/>
                                  </a:lnTo>
                                  <a:lnTo>
                                    <a:pt x="283" y="533"/>
                                  </a:lnTo>
                                  <a:lnTo>
                                    <a:pt x="207" y="501"/>
                                  </a:lnTo>
                                  <a:lnTo>
                                    <a:pt x="151" y="447"/>
                                  </a:lnTo>
                                  <a:lnTo>
                                    <a:pt x="120" y="382"/>
                                  </a:lnTo>
                                  <a:lnTo>
                                    <a:pt x="113" y="346"/>
                                  </a:lnTo>
                                  <a:lnTo>
                                    <a:pt x="113" y="34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295995" name="Freeform 193"/>
                          <wps:cNvSpPr>
                            <a:spLocks/>
                          </wps:cNvSpPr>
                          <wps:spPr bwMode="auto">
                            <a:xfrm>
                              <a:off x="1468" y="698"/>
                              <a:ext cx="648" cy="649"/>
                            </a:xfrm>
                            <a:custGeom>
                              <a:avLst/>
                              <a:gdLst>
                                <a:gd name="T0" fmla="+- 0 1819 1468"/>
                                <a:gd name="T1" fmla="*/ T0 w 648"/>
                                <a:gd name="T2" fmla="+- 0 698 698"/>
                                <a:gd name="T3" fmla="*/ 698 h 649"/>
                                <a:gd name="T4" fmla="+- 0 1819 1468"/>
                                <a:gd name="T5" fmla="*/ T4 w 648"/>
                                <a:gd name="T6" fmla="+- 0 810 698"/>
                                <a:gd name="T7" fmla="*/ 810 h 649"/>
                                <a:gd name="T8" fmla="+- 0 1825 1468"/>
                                <a:gd name="T9" fmla="*/ T8 w 648"/>
                                <a:gd name="T10" fmla="+- 0 811 698"/>
                                <a:gd name="T11" fmla="*/ 811 h 649"/>
                                <a:gd name="T12" fmla="+- 0 1858 1468"/>
                                <a:gd name="T13" fmla="*/ T12 w 648"/>
                                <a:gd name="T14" fmla="+- 0 819 698"/>
                                <a:gd name="T15" fmla="*/ 819 h 649"/>
                                <a:gd name="T16" fmla="+- 0 1918 1468"/>
                                <a:gd name="T17" fmla="*/ T16 w 648"/>
                                <a:gd name="T18" fmla="+- 0 849 698"/>
                                <a:gd name="T19" fmla="*/ 849 h 649"/>
                                <a:gd name="T20" fmla="+- 0 1970 1468"/>
                                <a:gd name="T21" fmla="*/ T20 w 648"/>
                                <a:gd name="T22" fmla="+- 0 904 698"/>
                                <a:gd name="T23" fmla="*/ 904 h 649"/>
                                <a:gd name="T24" fmla="+- 0 2002 1468"/>
                                <a:gd name="T25" fmla="*/ T24 w 648"/>
                                <a:gd name="T26" fmla="+- 0 980 698"/>
                                <a:gd name="T27" fmla="*/ 980 h 649"/>
                                <a:gd name="T28" fmla="+- 0 2006 1468"/>
                                <a:gd name="T29" fmla="*/ T28 w 648"/>
                                <a:gd name="T30" fmla="+- 0 1022 698"/>
                                <a:gd name="T31" fmla="*/ 1022 h 649"/>
                                <a:gd name="T32" fmla="+- 0 2002 1468"/>
                                <a:gd name="T33" fmla="*/ T32 w 648"/>
                                <a:gd name="T34" fmla="+- 0 1064 698"/>
                                <a:gd name="T35" fmla="*/ 1064 h 649"/>
                                <a:gd name="T36" fmla="+- 0 1970 1468"/>
                                <a:gd name="T37" fmla="*/ T36 w 648"/>
                                <a:gd name="T38" fmla="+- 0 1140 698"/>
                                <a:gd name="T39" fmla="*/ 1140 h 649"/>
                                <a:gd name="T40" fmla="+- 0 1911 1468"/>
                                <a:gd name="T41" fmla="*/ T40 w 648"/>
                                <a:gd name="T42" fmla="+- 0 1199 698"/>
                                <a:gd name="T43" fmla="*/ 1199 h 649"/>
                                <a:gd name="T44" fmla="+- 0 1835 1468"/>
                                <a:gd name="T45" fmla="*/ T44 w 648"/>
                                <a:gd name="T46" fmla="+- 0 1231 698"/>
                                <a:gd name="T47" fmla="*/ 1231 h 649"/>
                                <a:gd name="T48" fmla="+- 0 1793 1468"/>
                                <a:gd name="T49" fmla="*/ T48 w 648"/>
                                <a:gd name="T50" fmla="+- 0 1235 698"/>
                                <a:gd name="T51" fmla="*/ 1235 h 649"/>
                                <a:gd name="T52" fmla="+- 0 2036 1468"/>
                                <a:gd name="T53" fmla="*/ T52 w 648"/>
                                <a:gd name="T54" fmla="+- 0 1235 698"/>
                                <a:gd name="T55" fmla="*/ 1235 h 649"/>
                                <a:gd name="T56" fmla="+- 0 2069 1468"/>
                                <a:gd name="T57" fmla="*/ T56 w 648"/>
                                <a:gd name="T58" fmla="+- 0 1193 698"/>
                                <a:gd name="T59" fmla="*/ 1193 h 649"/>
                                <a:gd name="T60" fmla="+- 0 2100 1468"/>
                                <a:gd name="T61" fmla="*/ T60 w 648"/>
                                <a:gd name="T62" fmla="+- 0 1127 698"/>
                                <a:gd name="T63" fmla="*/ 1127 h 649"/>
                                <a:gd name="T64" fmla="+- 0 2116 1468"/>
                                <a:gd name="T65" fmla="*/ T64 w 648"/>
                                <a:gd name="T66" fmla="+- 0 1057 698"/>
                                <a:gd name="T67" fmla="*/ 1057 h 649"/>
                                <a:gd name="T68" fmla="+- 0 2116 1468"/>
                                <a:gd name="T69" fmla="*/ T68 w 648"/>
                                <a:gd name="T70" fmla="+- 0 986 698"/>
                                <a:gd name="T71" fmla="*/ 986 h 649"/>
                                <a:gd name="T72" fmla="+- 0 2100 1468"/>
                                <a:gd name="T73" fmla="*/ T72 w 648"/>
                                <a:gd name="T74" fmla="+- 0 916 698"/>
                                <a:gd name="T75" fmla="*/ 916 h 649"/>
                                <a:gd name="T76" fmla="+- 0 2069 1468"/>
                                <a:gd name="T77" fmla="*/ T76 w 648"/>
                                <a:gd name="T78" fmla="+- 0 851 698"/>
                                <a:gd name="T79" fmla="*/ 851 h 649"/>
                                <a:gd name="T80" fmla="+- 0 2022 1468"/>
                                <a:gd name="T81" fmla="*/ T80 w 648"/>
                                <a:gd name="T82" fmla="+- 0 792 698"/>
                                <a:gd name="T83" fmla="*/ 792 h 649"/>
                                <a:gd name="T84" fmla="+- 0 1933 1468"/>
                                <a:gd name="T85" fmla="*/ T84 w 648"/>
                                <a:gd name="T86" fmla="+- 0 729 698"/>
                                <a:gd name="T87" fmla="*/ 729 h 649"/>
                                <a:gd name="T88" fmla="+- 0 1827 1468"/>
                                <a:gd name="T89" fmla="*/ T88 w 648"/>
                                <a:gd name="T90" fmla="+- 0 699 698"/>
                                <a:gd name="T91" fmla="*/ 699 h 649"/>
                                <a:gd name="T92" fmla="+- 0 1819 1468"/>
                                <a:gd name="T93" fmla="*/ T92 w 648"/>
                                <a:gd name="T94" fmla="+- 0 698 698"/>
                                <a:gd name="T95" fmla="*/ 69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48" h="649">
                                  <a:moveTo>
                                    <a:pt x="351" y="0"/>
                                  </a:moveTo>
                                  <a:lnTo>
                                    <a:pt x="351" y="112"/>
                                  </a:lnTo>
                                  <a:lnTo>
                                    <a:pt x="357" y="113"/>
                                  </a:lnTo>
                                  <a:lnTo>
                                    <a:pt x="390" y="121"/>
                                  </a:lnTo>
                                  <a:lnTo>
                                    <a:pt x="450" y="151"/>
                                  </a:lnTo>
                                  <a:lnTo>
                                    <a:pt x="502" y="206"/>
                                  </a:lnTo>
                                  <a:lnTo>
                                    <a:pt x="534" y="282"/>
                                  </a:lnTo>
                                  <a:lnTo>
                                    <a:pt x="538" y="324"/>
                                  </a:lnTo>
                                  <a:lnTo>
                                    <a:pt x="534" y="366"/>
                                  </a:lnTo>
                                  <a:lnTo>
                                    <a:pt x="502" y="442"/>
                                  </a:lnTo>
                                  <a:lnTo>
                                    <a:pt x="443" y="501"/>
                                  </a:lnTo>
                                  <a:lnTo>
                                    <a:pt x="367" y="533"/>
                                  </a:lnTo>
                                  <a:lnTo>
                                    <a:pt x="325" y="537"/>
                                  </a:lnTo>
                                  <a:lnTo>
                                    <a:pt x="568" y="537"/>
                                  </a:lnTo>
                                  <a:lnTo>
                                    <a:pt x="601" y="495"/>
                                  </a:lnTo>
                                  <a:lnTo>
                                    <a:pt x="632" y="429"/>
                                  </a:lnTo>
                                  <a:lnTo>
                                    <a:pt x="648" y="359"/>
                                  </a:lnTo>
                                  <a:lnTo>
                                    <a:pt x="648" y="288"/>
                                  </a:lnTo>
                                  <a:lnTo>
                                    <a:pt x="632" y="218"/>
                                  </a:lnTo>
                                  <a:lnTo>
                                    <a:pt x="601" y="153"/>
                                  </a:lnTo>
                                  <a:lnTo>
                                    <a:pt x="554" y="94"/>
                                  </a:lnTo>
                                  <a:lnTo>
                                    <a:pt x="465" y="31"/>
                                  </a:lnTo>
                                  <a:lnTo>
                                    <a:pt x="359" y="1"/>
                                  </a:lnTo>
                                  <a:lnTo>
                                    <a:pt x="351" y="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016936" name="Group 194"/>
                        <wpg:cNvGrpSpPr>
                          <a:grpSpLocks/>
                        </wpg:cNvGrpSpPr>
                        <wpg:grpSpPr bwMode="auto">
                          <a:xfrm>
                            <a:off x="1468" y="810"/>
                            <a:ext cx="113" cy="180"/>
                            <a:chOff x="1468" y="810"/>
                            <a:chExt cx="113" cy="180"/>
                          </a:xfrm>
                        </wpg:grpSpPr>
                        <wps:wsp>
                          <wps:cNvPr id="518651033" name="Freeform 195"/>
                          <wps:cNvSpPr>
                            <a:spLocks/>
                          </wps:cNvSpPr>
                          <wps:spPr bwMode="auto">
                            <a:xfrm>
                              <a:off x="1468" y="810"/>
                              <a:ext cx="113" cy="180"/>
                            </a:xfrm>
                            <a:custGeom>
                              <a:avLst/>
                              <a:gdLst>
                                <a:gd name="T0" fmla="+- 0 1468 1468"/>
                                <a:gd name="T1" fmla="*/ T0 w 113"/>
                                <a:gd name="T2" fmla="+- 0 990 810"/>
                                <a:gd name="T3" fmla="*/ 990 h 180"/>
                                <a:gd name="T4" fmla="+- 0 1581 1468"/>
                                <a:gd name="T5" fmla="*/ T4 w 113"/>
                                <a:gd name="T6" fmla="+- 0 990 810"/>
                                <a:gd name="T7" fmla="*/ 990 h 180"/>
                                <a:gd name="T8" fmla="+- 0 1581 1468"/>
                                <a:gd name="T9" fmla="*/ T8 w 113"/>
                                <a:gd name="T10" fmla="+- 0 810 810"/>
                                <a:gd name="T11" fmla="*/ 810 h 180"/>
                                <a:gd name="T12" fmla="+- 0 1468 1468"/>
                                <a:gd name="T13" fmla="*/ T12 w 113"/>
                                <a:gd name="T14" fmla="+- 0 810 810"/>
                                <a:gd name="T15" fmla="*/ 810 h 180"/>
                                <a:gd name="T16" fmla="+- 0 1468 1468"/>
                                <a:gd name="T17" fmla="*/ T16 w 113"/>
                                <a:gd name="T18" fmla="+- 0 990 810"/>
                                <a:gd name="T19" fmla="*/ 990 h 180"/>
                              </a:gdLst>
                              <a:ahLst/>
                              <a:cxnLst>
                                <a:cxn ang="0">
                                  <a:pos x="T1" y="T3"/>
                                </a:cxn>
                                <a:cxn ang="0">
                                  <a:pos x="T5" y="T7"/>
                                </a:cxn>
                                <a:cxn ang="0">
                                  <a:pos x="T9" y="T11"/>
                                </a:cxn>
                                <a:cxn ang="0">
                                  <a:pos x="T13" y="T15"/>
                                </a:cxn>
                                <a:cxn ang="0">
                                  <a:pos x="T17" y="T19"/>
                                </a:cxn>
                              </a:cxnLst>
                              <a:rect l="0" t="0" r="r" b="b"/>
                              <a:pathLst>
                                <a:path w="113" h="180">
                                  <a:moveTo>
                                    <a:pt x="0" y="180"/>
                                  </a:moveTo>
                                  <a:lnTo>
                                    <a:pt x="113" y="180"/>
                                  </a:lnTo>
                                  <a:lnTo>
                                    <a:pt x="113" y="0"/>
                                  </a:lnTo>
                                  <a:lnTo>
                                    <a:pt x="0" y="0"/>
                                  </a:lnTo>
                                  <a:lnTo>
                                    <a:pt x="0" y="18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596632" name="Group 196"/>
                        <wpg:cNvGrpSpPr>
                          <a:grpSpLocks/>
                        </wpg:cNvGrpSpPr>
                        <wpg:grpSpPr bwMode="auto">
                          <a:xfrm>
                            <a:off x="1468" y="698"/>
                            <a:ext cx="304" cy="112"/>
                            <a:chOff x="1468" y="698"/>
                            <a:chExt cx="304" cy="112"/>
                          </a:xfrm>
                        </wpg:grpSpPr>
                        <wps:wsp>
                          <wps:cNvPr id="1258542183" name="Freeform 197"/>
                          <wps:cNvSpPr>
                            <a:spLocks/>
                          </wps:cNvSpPr>
                          <wps:spPr bwMode="auto">
                            <a:xfrm>
                              <a:off x="1468" y="698"/>
                              <a:ext cx="304" cy="112"/>
                            </a:xfrm>
                            <a:custGeom>
                              <a:avLst/>
                              <a:gdLst>
                                <a:gd name="T0" fmla="+- 0 1468 1468"/>
                                <a:gd name="T1" fmla="*/ T0 w 304"/>
                                <a:gd name="T2" fmla="+- 0 810 698"/>
                                <a:gd name="T3" fmla="*/ 810 h 112"/>
                                <a:gd name="T4" fmla="+- 0 1771 1468"/>
                                <a:gd name="T5" fmla="*/ T4 w 304"/>
                                <a:gd name="T6" fmla="+- 0 810 698"/>
                                <a:gd name="T7" fmla="*/ 810 h 112"/>
                                <a:gd name="T8" fmla="+- 0 1771 1468"/>
                                <a:gd name="T9" fmla="*/ T8 w 304"/>
                                <a:gd name="T10" fmla="+- 0 698 698"/>
                                <a:gd name="T11" fmla="*/ 698 h 112"/>
                                <a:gd name="T12" fmla="+- 0 1468 1468"/>
                                <a:gd name="T13" fmla="*/ T12 w 304"/>
                                <a:gd name="T14" fmla="+- 0 698 698"/>
                                <a:gd name="T15" fmla="*/ 698 h 112"/>
                                <a:gd name="T16" fmla="+- 0 1468 1468"/>
                                <a:gd name="T17" fmla="*/ T16 w 304"/>
                                <a:gd name="T18" fmla="+- 0 810 698"/>
                                <a:gd name="T19" fmla="*/ 81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952403003" name="Group 198"/>
                      <wpg:cNvGrpSpPr>
                        <a:grpSpLocks/>
                      </wpg:cNvGrpSpPr>
                      <wpg:grpSpPr bwMode="auto">
                        <a:xfrm>
                          <a:off x="2181" y="1383"/>
                          <a:ext cx="897" cy="364"/>
                          <a:chOff x="2181" y="387"/>
                          <a:chExt cx="897" cy="364"/>
                        </a:xfrm>
                      </wpg:grpSpPr>
                      <wpg:grpSp>
                        <wpg:cNvPr id="1605231193" name="Group 199"/>
                        <wpg:cNvGrpSpPr>
                          <a:grpSpLocks/>
                        </wpg:cNvGrpSpPr>
                        <wpg:grpSpPr bwMode="auto">
                          <a:xfrm>
                            <a:off x="2211" y="715"/>
                            <a:ext cx="232" cy="2"/>
                            <a:chOff x="2211" y="715"/>
                            <a:chExt cx="232" cy="2"/>
                          </a:xfrm>
                        </wpg:grpSpPr>
                        <wps:wsp>
                          <wps:cNvPr id="1211234660" name="Freeform 200"/>
                          <wps:cNvSpPr>
                            <a:spLocks/>
                          </wps:cNvSpPr>
                          <wps:spPr bwMode="auto">
                            <a:xfrm>
                              <a:off x="2211" y="715"/>
                              <a:ext cx="232" cy="2"/>
                            </a:xfrm>
                            <a:custGeom>
                              <a:avLst/>
                              <a:gdLst>
                                <a:gd name="T0" fmla="+- 0 2211 2211"/>
                                <a:gd name="T1" fmla="*/ T0 w 232"/>
                                <a:gd name="T2" fmla="+- 0 2442 2211"/>
                                <a:gd name="T3" fmla="*/ T2 w 232"/>
                              </a:gdLst>
                              <a:ahLst/>
                              <a:cxnLst>
                                <a:cxn ang="0">
                                  <a:pos x="T1" y="0"/>
                                </a:cxn>
                                <a:cxn ang="0">
                                  <a:pos x="T3" y="0"/>
                                </a:cxn>
                              </a:cxnLst>
                              <a:rect l="0" t="0" r="r" b="b"/>
                              <a:pathLst>
                                <a:path w="232">
                                  <a:moveTo>
                                    <a:pt x="0" y="0"/>
                                  </a:moveTo>
                                  <a:lnTo>
                                    <a:pt x="231" y="0"/>
                                  </a:lnTo>
                                </a:path>
                              </a:pathLst>
                            </a:custGeom>
                            <a:noFill/>
                            <a:ln w="38100">
                              <a:solidFill>
                                <a:srgbClr val="606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167153" name="Group 201"/>
                        <wpg:cNvGrpSpPr>
                          <a:grpSpLocks/>
                        </wpg:cNvGrpSpPr>
                        <wpg:grpSpPr bwMode="auto">
                          <a:xfrm>
                            <a:off x="2246" y="423"/>
                            <a:ext cx="2" cy="262"/>
                            <a:chOff x="2246" y="423"/>
                            <a:chExt cx="2" cy="262"/>
                          </a:xfrm>
                        </wpg:grpSpPr>
                        <wps:wsp>
                          <wps:cNvPr id="1425948297" name="Freeform 202"/>
                          <wps:cNvSpPr>
                            <a:spLocks/>
                          </wps:cNvSpPr>
                          <wps:spPr bwMode="auto">
                            <a:xfrm>
                              <a:off x="2246" y="423"/>
                              <a:ext cx="2" cy="262"/>
                            </a:xfrm>
                            <a:custGeom>
                              <a:avLst/>
                              <a:gdLst>
                                <a:gd name="T0" fmla="+- 0 423 423"/>
                                <a:gd name="T1" fmla="*/ 423 h 262"/>
                                <a:gd name="T2" fmla="+- 0 685 423"/>
                                <a:gd name="T3" fmla="*/ 685 h 262"/>
                              </a:gdLst>
                              <a:ahLst/>
                              <a:cxnLst>
                                <a:cxn ang="0">
                                  <a:pos x="0" y="T1"/>
                                </a:cxn>
                                <a:cxn ang="0">
                                  <a:pos x="0" y="T3"/>
                                </a:cxn>
                              </a:cxnLst>
                              <a:rect l="0" t="0" r="r" b="b"/>
                              <a:pathLst>
                                <a:path h="262">
                                  <a:moveTo>
                                    <a:pt x="0" y="0"/>
                                  </a:moveTo>
                                  <a:lnTo>
                                    <a:pt x="0" y="262"/>
                                  </a:lnTo>
                                </a:path>
                              </a:pathLst>
                            </a:custGeom>
                            <a:noFill/>
                            <a:ln w="44730">
                              <a:solidFill>
                                <a:srgbClr val="606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614856" name="Group 203"/>
                        <wpg:cNvGrpSpPr>
                          <a:grpSpLocks/>
                        </wpg:cNvGrpSpPr>
                        <wpg:grpSpPr bwMode="auto">
                          <a:xfrm>
                            <a:off x="2469" y="507"/>
                            <a:ext cx="216" cy="244"/>
                            <a:chOff x="2469" y="507"/>
                            <a:chExt cx="216" cy="244"/>
                          </a:xfrm>
                        </wpg:grpSpPr>
                        <wps:wsp>
                          <wps:cNvPr id="209582017" name="Freeform 204"/>
                          <wps:cNvSpPr>
                            <a:spLocks/>
                          </wps:cNvSpPr>
                          <wps:spPr bwMode="auto">
                            <a:xfrm>
                              <a:off x="2469" y="507"/>
                              <a:ext cx="216" cy="244"/>
                            </a:xfrm>
                            <a:custGeom>
                              <a:avLst/>
                              <a:gdLst>
                                <a:gd name="T0" fmla="+- 0 2674 2469"/>
                                <a:gd name="T1" fmla="*/ T0 w 216"/>
                                <a:gd name="T2" fmla="+- 0 558 507"/>
                                <a:gd name="T3" fmla="*/ 558 h 244"/>
                                <a:gd name="T4" fmla="+- 0 2574 2469"/>
                                <a:gd name="T5" fmla="*/ T4 w 216"/>
                                <a:gd name="T6" fmla="+- 0 558 507"/>
                                <a:gd name="T7" fmla="*/ 558 h 244"/>
                                <a:gd name="T8" fmla="+- 0 2592 2469"/>
                                <a:gd name="T9" fmla="*/ T8 w 216"/>
                                <a:gd name="T10" fmla="+- 0 560 507"/>
                                <a:gd name="T11" fmla="*/ 560 h 244"/>
                                <a:gd name="T12" fmla="+- 0 2607 2469"/>
                                <a:gd name="T13" fmla="*/ T12 w 216"/>
                                <a:gd name="T14" fmla="+- 0 566 507"/>
                                <a:gd name="T15" fmla="*/ 566 h 244"/>
                                <a:gd name="T16" fmla="+- 0 2616 2469"/>
                                <a:gd name="T17" fmla="*/ T16 w 216"/>
                                <a:gd name="T18" fmla="+- 0 578 507"/>
                                <a:gd name="T19" fmla="*/ 578 h 244"/>
                                <a:gd name="T20" fmla="+- 0 2620 2469"/>
                                <a:gd name="T21" fmla="*/ T20 w 216"/>
                                <a:gd name="T22" fmla="+- 0 596 507"/>
                                <a:gd name="T23" fmla="*/ 596 h 244"/>
                                <a:gd name="T24" fmla="+- 0 2620 2469"/>
                                <a:gd name="T25" fmla="*/ T24 w 216"/>
                                <a:gd name="T26" fmla="+- 0 601 507"/>
                                <a:gd name="T27" fmla="*/ 601 h 244"/>
                                <a:gd name="T28" fmla="+- 0 2573 2469"/>
                                <a:gd name="T29" fmla="*/ T28 w 216"/>
                                <a:gd name="T30" fmla="+- 0 601 507"/>
                                <a:gd name="T31" fmla="*/ 601 h 244"/>
                                <a:gd name="T32" fmla="+- 0 2550 2469"/>
                                <a:gd name="T33" fmla="*/ T32 w 216"/>
                                <a:gd name="T34" fmla="+- 0 602 507"/>
                                <a:gd name="T35" fmla="*/ 602 h 244"/>
                                <a:gd name="T36" fmla="+- 0 2487 2469"/>
                                <a:gd name="T37" fmla="*/ T36 w 216"/>
                                <a:gd name="T38" fmla="+- 0 630 507"/>
                                <a:gd name="T39" fmla="*/ 630 h 244"/>
                                <a:gd name="T40" fmla="+- 0 2469 2469"/>
                                <a:gd name="T41" fmla="*/ T40 w 216"/>
                                <a:gd name="T42" fmla="+- 0 678 507"/>
                                <a:gd name="T43" fmla="*/ 678 h 244"/>
                                <a:gd name="T44" fmla="+- 0 2475 2469"/>
                                <a:gd name="T45" fmla="*/ T44 w 216"/>
                                <a:gd name="T46" fmla="+- 0 710 507"/>
                                <a:gd name="T47" fmla="*/ 710 h 244"/>
                                <a:gd name="T48" fmla="+- 0 2493 2469"/>
                                <a:gd name="T49" fmla="*/ T48 w 216"/>
                                <a:gd name="T50" fmla="+- 0 733 507"/>
                                <a:gd name="T51" fmla="*/ 733 h 244"/>
                                <a:gd name="T52" fmla="+- 0 2519 2469"/>
                                <a:gd name="T53" fmla="*/ T52 w 216"/>
                                <a:gd name="T54" fmla="+- 0 746 507"/>
                                <a:gd name="T55" fmla="*/ 746 h 244"/>
                                <a:gd name="T56" fmla="+- 0 2549 2469"/>
                                <a:gd name="T57" fmla="*/ T56 w 216"/>
                                <a:gd name="T58" fmla="+- 0 750 507"/>
                                <a:gd name="T59" fmla="*/ 750 h 244"/>
                                <a:gd name="T60" fmla="+- 0 2578 2469"/>
                                <a:gd name="T61" fmla="*/ T60 w 216"/>
                                <a:gd name="T62" fmla="+- 0 747 507"/>
                                <a:gd name="T63" fmla="*/ 747 h 244"/>
                                <a:gd name="T64" fmla="+- 0 2599 2469"/>
                                <a:gd name="T65" fmla="*/ T64 w 216"/>
                                <a:gd name="T66" fmla="+- 0 738 507"/>
                                <a:gd name="T67" fmla="*/ 738 h 244"/>
                                <a:gd name="T68" fmla="+- 0 2614 2469"/>
                                <a:gd name="T69" fmla="*/ T68 w 216"/>
                                <a:gd name="T70" fmla="+- 0 728 507"/>
                                <a:gd name="T71" fmla="*/ 728 h 244"/>
                                <a:gd name="T72" fmla="+- 0 2623 2469"/>
                                <a:gd name="T73" fmla="*/ T72 w 216"/>
                                <a:gd name="T74" fmla="+- 0 720 507"/>
                                <a:gd name="T75" fmla="*/ 720 h 244"/>
                                <a:gd name="T76" fmla="+- 0 2684 2469"/>
                                <a:gd name="T77" fmla="*/ T76 w 216"/>
                                <a:gd name="T78" fmla="+- 0 720 507"/>
                                <a:gd name="T79" fmla="*/ 720 h 244"/>
                                <a:gd name="T80" fmla="+- 0 2684 2469"/>
                                <a:gd name="T81" fmla="*/ T80 w 216"/>
                                <a:gd name="T82" fmla="+- 0 704 507"/>
                                <a:gd name="T83" fmla="*/ 704 h 244"/>
                                <a:gd name="T84" fmla="+- 0 2566 2469"/>
                                <a:gd name="T85" fmla="*/ T84 w 216"/>
                                <a:gd name="T86" fmla="+- 0 704 507"/>
                                <a:gd name="T87" fmla="*/ 704 h 244"/>
                                <a:gd name="T88" fmla="+- 0 2553 2469"/>
                                <a:gd name="T89" fmla="*/ T88 w 216"/>
                                <a:gd name="T90" fmla="+- 0 702 507"/>
                                <a:gd name="T91" fmla="*/ 702 h 244"/>
                                <a:gd name="T92" fmla="+- 0 2542 2469"/>
                                <a:gd name="T93" fmla="*/ T92 w 216"/>
                                <a:gd name="T94" fmla="+- 0 697 507"/>
                                <a:gd name="T95" fmla="*/ 697 h 244"/>
                                <a:gd name="T96" fmla="+- 0 2535 2469"/>
                                <a:gd name="T97" fmla="*/ T96 w 216"/>
                                <a:gd name="T98" fmla="+- 0 688 507"/>
                                <a:gd name="T99" fmla="*/ 688 h 244"/>
                                <a:gd name="T100" fmla="+- 0 2532 2469"/>
                                <a:gd name="T101" fmla="*/ T100 w 216"/>
                                <a:gd name="T102" fmla="+- 0 675 507"/>
                                <a:gd name="T103" fmla="*/ 675 h 244"/>
                                <a:gd name="T104" fmla="+- 0 2538 2469"/>
                                <a:gd name="T105" fmla="*/ T104 w 216"/>
                                <a:gd name="T106" fmla="+- 0 658 507"/>
                                <a:gd name="T107" fmla="*/ 658 h 244"/>
                                <a:gd name="T108" fmla="+- 0 2551 2469"/>
                                <a:gd name="T109" fmla="*/ T108 w 216"/>
                                <a:gd name="T110" fmla="+- 0 648 507"/>
                                <a:gd name="T111" fmla="*/ 648 h 244"/>
                                <a:gd name="T112" fmla="+- 0 2568 2469"/>
                                <a:gd name="T113" fmla="*/ T112 w 216"/>
                                <a:gd name="T114" fmla="+- 0 644 507"/>
                                <a:gd name="T115" fmla="*/ 644 h 244"/>
                                <a:gd name="T116" fmla="+- 0 2586 2469"/>
                                <a:gd name="T117" fmla="*/ T116 w 216"/>
                                <a:gd name="T118" fmla="+- 0 644 507"/>
                                <a:gd name="T119" fmla="*/ 644 h 244"/>
                                <a:gd name="T120" fmla="+- 0 2684 2469"/>
                                <a:gd name="T121" fmla="*/ T120 w 216"/>
                                <a:gd name="T122" fmla="+- 0 644 507"/>
                                <a:gd name="T123" fmla="*/ 644 h 244"/>
                                <a:gd name="T124" fmla="+- 0 2684 2469"/>
                                <a:gd name="T125" fmla="*/ T124 w 216"/>
                                <a:gd name="T126" fmla="+- 0 626 507"/>
                                <a:gd name="T127" fmla="*/ 626 h 244"/>
                                <a:gd name="T128" fmla="+- 0 2684 2469"/>
                                <a:gd name="T129" fmla="*/ T128 w 216"/>
                                <a:gd name="T130" fmla="+- 0 599 507"/>
                                <a:gd name="T131" fmla="*/ 599 h 244"/>
                                <a:gd name="T132" fmla="+- 0 2680 2469"/>
                                <a:gd name="T133" fmla="*/ T132 w 216"/>
                                <a:gd name="T134" fmla="+- 0 574 507"/>
                                <a:gd name="T135" fmla="*/ 574 h 244"/>
                                <a:gd name="T136" fmla="+- 0 2674 2469"/>
                                <a:gd name="T137" fmla="*/ T136 w 216"/>
                                <a:gd name="T138" fmla="+- 0 558 507"/>
                                <a:gd name="T139" fmla="*/ 558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16" h="244">
                                  <a:moveTo>
                                    <a:pt x="205" y="51"/>
                                  </a:moveTo>
                                  <a:lnTo>
                                    <a:pt x="105" y="51"/>
                                  </a:lnTo>
                                  <a:lnTo>
                                    <a:pt x="123" y="53"/>
                                  </a:lnTo>
                                  <a:lnTo>
                                    <a:pt x="138" y="59"/>
                                  </a:lnTo>
                                  <a:lnTo>
                                    <a:pt x="147" y="71"/>
                                  </a:lnTo>
                                  <a:lnTo>
                                    <a:pt x="151" y="89"/>
                                  </a:lnTo>
                                  <a:lnTo>
                                    <a:pt x="151" y="94"/>
                                  </a:lnTo>
                                  <a:lnTo>
                                    <a:pt x="104" y="94"/>
                                  </a:lnTo>
                                  <a:lnTo>
                                    <a:pt x="81" y="95"/>
                                  </a:lnTo>
                                  <a:lnTo>
                                    <a:pt x="18" y="123"/>
                                  </a:lnTo>
                                  <a:lnTo>
                                    <a:pt x="0" y="171"/>
                                  </a:lnTo>
                                  <a:lnTo>
                                    <a:pt x="6" y="203"/>
                                  </a:lnTo>
                                  <a:lnTo>
                                    <a:pt x="24" y="226"/>
                                  </a:lnTo>
                                  <a:lnTo>
                                    <a:pt x="50" y="239"/>
                                  </a:lnTo>
                                  <a:lnTo>
                                    <a:pt x="80" y="243"/>
                                  </a:lnTo>
                                  <a:lnTo>
                                    <a:pt x="109" y="240"/>
                                  </a:lnTo>
                                  <a:lnTo>
                                    <a:pt x="130" y="231"/>
                                  </a:lnTo>
                                  <a:lnTo>
                                    <a:pt x="145" y="221"/>
                                  </a:lnTo>
                                  <a:lnTo>
                                    <a:pt x="154" y="213"/>
                                  </a:lnTo>
                                  <a:lnTo>
                                    <a:pt x="215" y="213"/>
                                  </a:lnTo>
                                  <a:lnTo>
                                    <a:pt x="215" y="197"/>
                                  </a:lnTo>
                                  <a:lnTo>
                                    <a:pt x="97" y="197"/>
                                  </a:lnTo>
                                  <a:lnTo>
                                    <a:pt x="84" y="195"/>
                                  </a:lnTo>
                                  <a:lnTo>
                                    <a:pt x="73" y="190"/>
                                  </a:lnTo>
                                  <a:lnTo>
                                    <a:pt x="66" y="181"/>
                                  </a:lnTo>
                                  <a:lnTo>
                                    <a:pt x="63" y="168"/>
                                  </a:lnTo>
                                  <a:lnTo>
                                    <a:pt x="69" y="151"/>
                                  </a:lnTo>
                                  <a:lnTo>
                                    <a:pt x="82" y="141"/>
                                  </a:lnTo>
                                  <a:lnTo>
                                    <a:pt x="99" y="137"/>
                                  </a:lnTo>
                                  <a:lnTo>
                                    <a:pt x="117" y="137"/>
                                  </a:lnTo>
                                  <a:lnTo>
                                    <a:pt x="215" y="137"/>
                                  </a:lnTo>
                                  <a:lnTo>
                                    <a:pt x="215" y="119"/>
                                  </a:lnTo>
                                  <a:lnTo>
                                    <a:pt x="215" y="92"/>
                                  </a:lnTo>
                                  <a:lnTo>
                                    <a:pt x="211" y="67"/>
                                  </a:lnTo>
                                  <a:lnTo>
                                    <a:pt x="205" y="51"/>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824496" name="Freeform 205"/>
                          <wps:cNvSpPr>
                            <a:spLocks/>
                          </wps:cNvSpPr>
                          <wps:spPr bwMode="auto">
                            <a:xfrm>
                              <a:off x="2469" y="507"/>
                              <a:ext cx="216" cy="244"/>
                            </a:xfrm>
                            <a:custGeom>
                              <a:avLst/>
                              <a:gdLst>
                                <a:gd name="T0" fmla="+- 0 2684 2469"/>
                                <a:gd name="T1" fmla="*/ T0 w 216"/>
                                <a:gd name="T2" fmla="+- 0 720 507"/>
                                <a:gd name="T3" fmla="*/ 720 h 244"/>
                                <a:gd name="T4" fmla="+- 0 2623 2469"/>
                                <a:gd name="T5" fmla="*/ T4 w 216"/>
                                <a:gd name="T6" fmla="+- 0 720 507"/>
                                <a:gd name="T7" fmla="*/ 720 h 244"/>
                                <a:gd name="T8" fmla="+- 0 2625 2469"/>
                                <a:gd name="T9" fmla="*/ T8 w 216"/>
                                <a:gd name="T10" fmla="+- 0 745 507"/>
                                <a:gd name="T11" fmla="*/ 745 h 244"/>
                                <a:gd name="T12" fmla="+- 0 2684 2469"/>
                                <a:gd name="T13" fmla="*/ T12 w 216"/>
                                <a:gd name="T14" fmla="+- 0 745 507"/>
                                <a:gd name="T15" fmla="*/ 745 h 244"/>
                                <a:gd name="T16" fmla="+- 0 2684 2469"/>
                                <a:gd name="T17" fmla="*/ T16 w 216"/>
                                <a:gd name="T18" fmla="+- 0 720 507"/>
                                <a:gd name="T19" fmla="*/ 720 h 244"/>
                              </a:gdLst>
                              <a:ahLst/>
                              <a:cxnLst>
                                <a:cxn ang="0">
                                  <a:pos x="T1" y="T3"/>
                                </a:cxn>
                                <a:cxn ang="0">
                                  <a:pos x="T5" y="T7"/>
                                </a:cxn>
                                <a:cxn ang="0">
                                  <a:pos x="T9" y="T11"/>
                                </a:cxn>
                                <a:cxn ang="0">
                                  <a:pos x="T13" y="T15"/>
                                </a:cxn>
                                <a:cxn ang="0">
                                  <a:pos x="T17" y="T19"/>
                                </a:cxn>
                              </a:cxnLst>
                              <a:rect l="0" t="0" r="r" b="b"/>
                              <a:pathLst>
                                <a:path w="216" h="244">
                                  <a:moveTo>
                                    <a:pt x="215" y="213"/>
                                  </a:moveTo>
                                  <a:lnTo>
                                    <a:pt x="154" y="213"/>
                                  </a:lnTo>
                                  <a:lnTo>
                                    <a:pt x="156" y="238"/>
                                  </a:lnTo>
                                  <a:lnTo>
                                    <a:pt x="215" y="238"/>
                                  </a:lnTo>
                                  <a:lnTo>
                                    <a:pt x="215" y="213"/>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935711" name="Freeform 206"/>
                          <wps:cNvSpPr>
                            <a:spLocks/>
                          </wps:cNvSpPr>
                          <wps:spPr bwMode="auto">
                            <a:xfrm>
                              <a:off x="2469" y="507"/>
                              <a:ext cx="216" cy="244"/>
                            </a:xfrm>
                            <a:custGeom>
                              <a:avLst/>
                              <a:gdLst>
                                <a:gd name="T0" fmla="+- 0 2684 2469"/>
                                <a:gd name="T1" fmla="*/ T0 w 216"/>
                                <a:gd name="T2" fmla="+- 0 644 507"/>
                                <a:gd name="T3" fmla="*/ 644 h 244"/>
                                <a:gd name="T4" fmla="+- 0 2620 2469"/>
                                <a:gd name="T5" fmla="*/ T4 w 216"/>
                                <a:gd name="T6" fmla="+- 0 644 507"/>
                                <a:gd name="T7" fmla="*/ 644 h 244"/>
                                <a:gd name="T8" fmla="+- 0 2620 2469"/>
                                <a:gd name="T9" fmla="*/ T8 w 216"/>
                                <a:gd name="T10" fmla="+- 0 669 507"/>
                                <a:gd name="T11" fmla="*/ 669 h 244"/>
                                <a:gd name="T12" fmla="+- 0 2615 2469"/>
                                <a:gd name="T13" fmla="*/ T12 w 216"/>
                                <a:gd name="T14" fmla="+- 0 682 507"/>
                                <a:gd name="T15" fmla="*/ 682 h 244"/>
                                <a:gd name="T16" fmla="+- 0 2566 2469"/>
                                <a:gd name="T17" fmla="*/ T16 w 216"/>
                                <a:gd name="T18" fmla="+- 0 704 507"/>
                                <a:gd name="T19" fmla="*/ 704 h 244"/>
                                <a:gd name="T20" fmla="+- 0 2684 2469"/>
                                <a:gd name="T21" fmla="*/ T20 w 216"/>
                                <a:gd name="T22" fmla="+- 0 704 507"/>
                                <a:gd name="T23" fmla="*/ 704 h 244"/>
                                <a:gd name="T24" fmla="+- 0 2684 2469"/>
                                <a:gd name="T25" fmla="*/ T24 w 216"/>
                                <a:gd name="T26" fmla="+- 0 644 507"/>
                                <a:gd name="T27" fmla="*/ 644 h 244"/>
                              </a:gdLst>
                              <a:ahLst/>
                              <a:cxnLst>
                                <a:cxn ang="0">
                                  <a:pos x="T1" y="T3"/>
                                </a:cxn>
                                <a:cxn ang="0">
                                  <a:pos x="T5" y="T7"/>
                                </a:cxn>
                                <a:cxn ang="0">
                                  <a:pos x="T9" y="T11"/>
                                </a:cxn>
                                <a:cxn ang="0">
                                  <a:pos x="T13" y="T15"/>
                                </a:cxn>
                                <a:cxn ang="0">
                                  <a:pos x="T17" y="T19"/>
                                </a:cxn>
                                <a:cxn ang="0">
                                  <a:pos x="T21" y="T23"/>
                                </a:cxn>
                                <a:cxn ang="0">
                                  <a:pos x="T25" y="T27"/>
                                </a:cxn>
                              </a:cxnLst>
                              <a:rect l="0" t="0" r="r" b="b"/>
                              <a:pathLst>
                                <a:path w="216" h="244">
                                  <a:moveTo>
                                    <a:pt x="215" y="137"/>
                                  </a:moveTo>
                                  <a:lnTo>
                                    <a:pt x="151" y="137"/>
                                  </a:lnTo>
                                  <a:lnTo>
                                    <a:pt x="151" y="162"/>
                                  </a:lnTo>
                                  <a:lnTo>
                                    <a:pt x="146" y="175"/>
                                  </a:lnTo>
                                  <a:lnTo>
                                    <a:pt x="97" y="197"/>
                                  </a:lnTo>
                                  <a:lnTo>
                                    <a:pt x="215" y="197"/>
                                  </a:lnTo>
                                  <a:lnTo>
                                    <a:pt x="215" y="137"/>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867294" name="Freeform 207"/>
                          <wps:cNvSpPr>
                            <a:spLocks/>
                          </wps:cNvSpPr>
                          <wps:spPr bwMode="auto">
                            <a:xfrm>
                              <a:off x="2469" y="507"/>
                              <a:ext cx="216" cy="244"/>
                            </a:xfrm>
                            <a:custGeom>
                              <a:avLst/>
                              <a:gdLst>
                                <a:gd name="T0" fmla="+- 0 2578 2469"/>
                                <a:gd name="T1" fmla="*/ T0 w 216"/>
                                <a:gd name="T2" fmla="+- 0 507 507"/>
                                <a:gd name="T3" fmla="*/ 507 h 244"/>
                                <a:gd name="T4" fmla="+- 0 2537 2469"/>
                                <a:gd name="T5" fmla="*/ T4 w 216"/>
                                <a:gd name="T6" fmla="+- 0 512 507"/>
                                <a:gd name="T7" fmla="*/ 512 h 244"/>
                                <a:gd name="T8" fmla="+- 0 2507 2469"/>
                                <a:gd name="T9" fmla="*/ T8 w 216"/>
                                <a:gd name="T10" fmla="+- 0 525 507"/>
                                <a:gd name="T11" fmla="*/ 525 h 244"/>
                                <a:gd name="T12" fmla="+- 0 2487 2469"/>
                                <a:gd name="T13" fmla="*/ T12 w 216"/>
                                <a:gd name="T14" fmla="+- 0 538 507"/>
                                <a:gd name="T15" fmla="*/ 538 h 244"/>
                                <a:gd name="T16" fmla="+- 0 2478 2469"/>
                                <a:gd name="T17" fmla="*/ T16 w 216"/>
                                <a:gd name="T18" fmla="+- 0 547 507"/>
                                <a:gd name="T19" fmla="*/ 547 h 244"/>
                                <a:gd name="T20" fmla="+- 0 2509 2469"/>
                                <a:gd name="T21" fmla="*/ T20 w 216"/>
                                <a:gd name="T22" fmla="+- 0 586 507"/>
                                <a:gd name="T23" fmla="*/ 586 h 244"/>
                                <a:gd name="T24" fmla="+- 0 2516 2469"/>
                                <a:gd name="T25" fmla="*/ T24 w 216"/>
                                <a:gd name="T26" fmla="+- 0 580 507"/>
                                <a:gd name="T27" fmla="*/ 580 h 244"/>
                                <a:gd name="T28" fmla="+- 0 2530 2469"/>
                                <a:gd name="T29" fmla="*/ T28 w 216"/>
                                <a:gd name="T30" fmla="+- 0 570 507"/>
                                <a:gd name="T31" fmla="*/ 570 h 244"/>
                                <a:gd name="T32" fmla="+- 0 2550 2469"/>
                                <a:gd name="T33" fmla="*/ T32 w 216"/>
                                <a:gd name="T34" fmla="+- 0 562 507"/>
                                <a:gd name="T35" fmla="*/ 562 h 244"/>
                                <a:gd name="T36" fmla="+- 0 2574 2469"/>
                                <a:gd name="T37" fmla="*/ T36 w 216"/>
                                <a:gd name="T38" fmla="+- 0 558 507"/>
                                <a:gd name="T39" fmla="*/ 558 h 244"/>
                                <a:gd name="T40" fmla="+- 0 2674 2469"/>
                                <a:gd name="T41" fmla="*/ T40 w 216"/>
                                <a:gd name="T42" fmla="+- 0 558 507"/>
                                <a:gd name="T43" fmla="*/ 558 h 244"/>
                                <a:gd name="T44" fmla="+- 0 2672 2469"/>
                                <a:gd name="T45" fmla="*/ T44 w 216"/>
                                <a:gd name="T46" fmla="+- 0 553 507"/>
                                <a:gd name="T47" fmla="*/ 553 h 244"/>
                                <a:gd name="T48" fmla="+- 0 2658 2469"/>
                                <a:gd name="T49" fmla="*/ T48 w 216"/>
                                <a:gd name="T50" fmla="+- 0 534 507"/>
                                <a:gd name="T51" fmla="*/ 534 h 244"/>
                                <a:gd name="T52" fmla="+- 0 2643 2469"/>
                                <a:gd name="T53" fmla="*/ T52 w 216"/>
                                <a:gd name="T54" fmla="+- 0 522 507"/>
                                <a:gd name="T55" fmla="*/ 522 h 244"/>
                                <a:gd name="T56" fmla="+- 0 2625 2469"/>
                                <a:gd name="T57" fmla="*/ T56 w 216"/>
                                <a:gd name="T58" fmla="+- 0 514 507"/>
                                <a:gd name="T59" fmla="*/ 514 h 244"/>
                                <a:gd name="T60" fmla="+- 0 2604 2469"/>
                                <a:gd name="T61" fmla="*/ T60 w 216"/>
                                <a:gd name="T62" fmla="+- 0 509 507"/>
                                <a:gd name="T63" fmla="*/ 509 h 244"/>
                                <a:gd name="T64" fmla="+- 0 2578 2469"/>
                                <a:gd name="T65" fmla="*/ T64 w 216"/>
                                <a:gd name="T66" fmla="+- 0 507 507"/>
                                <a:gd name="T67" fmla="*/ 507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6" h="244">
                                  <a:moveTo>
                                    <a:pt x="109" y="0"/>
                                  </a:moveTo>
                                  <a:lnTo>
                                    <a:pt x="68" y="5"/>
                                  </a:lnTo>
                                  <a:lnTo>
                                    <a:pt x="38" y="18"/>
                                  </a:lnTo>
                                  <a:lnTo>
                                    <a:pt x="18" y="31"/>
                                  </a:lnTo>
                                  <a:lnTo>
                                    <a:pt x="9" y="40"/>
                                  </a:lnTo>
                                  <a:lnTo>
                                    <a:pt x="40" y="79"/>
                                  </a:lnTo>
                                  <a:lnTo>
                                    <a:pt x="47" y="73"/>
                                  </a:lnTo>
                                  <a:lnTo>
                                    <a:pt x="61" y="63"/>
                                  </a:lnTo>
                                  <a:lnTo>
                                    <a:pt x="81" y="55"/>
                                  </a:lnTo>
                                  <a:lnTo>
                                    <a:pt x="105" y="51"/>
                                  </a:lnTo>
                                  <a:lnTo>
                                    <a:pt x="205" y="51"/>
                                  </a:lnTo>
                                  <a:lnTo>
                                    <a:pt x="203" y="46"/>
                                  </a:lnTo>
                                  <a:lnTo>
                                    <a:pt x="189" y="27"/>
                                  </a:lnTo>
                                  <a:lnTo>
                                    <a:pt x="174" y="15"/>
                                  </a:lnTo>
                                  <a:lnTo>
                                    <a:pt x="156" y="7"/>
                                  </a:lnTo>
                                  <a:lnTo>
                                    <a:pt x="135" y="2"/>
                                  </a:lnTo>
                                  <a:lnTo>
                                    <a:pt x="109"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095916" name="Group 208"/>
                        <wpg:cNvGrpSpPr>
                          <a:grpSpLocks/>
                        </wpg:cNvGrpSpPr>
                        <wpg:grpSpPr bwMode="auto">
                          <a:xfrm>
                            <a:off x="2693" y="516"/>
                            <a:ext cx="384" cy="229"/>
                            <a:chOff x="2693" y="516"/>
                            <a:chExt cx="384" cy="229"/>
                          </a:xfrm>
                        </wpg:grpSpPr>
                        <wps:wsp>
                          <wps:cNvPr id="1845820576" name="Freeform 209"/>
                          <wps:cNvSpPr>
                            <a:spLocks/>
                          </wps:cNvSpPr>
                          <wps:spPr bwMode="auto">
                            <a:xfrm>
                              <a:off x="2693" y="516"/>
                              <a:ext cx="384" cy="229"/>
                            </a:xfrm>
                            <a:custGeom>
                              <a:avLst/>
                              <a:gdLst>
                                <a:gd name="T0" fmla="+- 0 2763 2693"/>
                                <a:gd name="T1" fmla="*/ T0 w 384"/>
                                <a:gd name="T2" fmla="+- 0 516 516"/>
                                <a:gd name="T3" fmla="*/ 516 h 229"/>
                                <a:gd name="T4" fmla="+- 0 2693 2693"/>
                                <a:gd name="T5" fmla="*/ T4 w 384"/>
                                <a:gd name="T6" fmla="+- 0 516 516"/>
                                <a:gd name="T7" fmla="*/ 516 h 229"/>
                                <a:gd name="T8" fmla="+- 0 2772 2693"/>
                                <a:gd name="T9" fmla="*/ T8 w 384"/>
                                <a:gd name="T10" fmla="+- 0 745 516"/>
                                <a:gd name="T11" fmla="*/ 745 h 229"/>
                                <a:gd name="T12" fmla="+- 0 2836 2693"/>
                                <a:gd name="T13" fmla="*/ T12 w 384"/>
                                <a:gd name="T14" fmla="+- 0 745 516"/>
                                <a:gd name="T15" fmla="*/ 745 h 229"/>
                                <a:gd name="T16" fmla="+- 0 2864 2693"/>
                                <a:gd name="T17" fmla="*/ T16 w 384"/>
                                <a:gd name="T18" fmla="+- 0 662 516"/>
                                <a:gd name="T19" fmla="*/ 662 h 229"/>
                                <a:gd name="T20" fmla="+- 0 2809 2693"/>
                                <a:gd name="T21" fmla="*/ T20 w 384"/>
                                <a:gd name="T22" fmla="+- 0 662 516"/>
                                <a:gd name="T23" fmla="*/ 662 h 229"/>
                                <a:gd name="T24" fmla="+- 0 2763 2693"/>
                                <a:gd name="T25" fmla="*/ T24 w 384"/>
                                <a:gd name="T26" fmla="+- 0 516 516"/>
                                <a:gd name="T27" fmla="*/ 516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70" y="0"/>
                                  </a:moveTo>
                                  <a:lnTo>
                                    <a:pt x="0" y="0"/>
                                  </a:lnTo>
                                  <a:lnTo>
                                    <a:pt x="79" y="229"/>
                                  </a:lnTo>
                                  <a:lnTo>
                                    <a:pt x="143" y="229"/>
                                  </a:lnTo>
                                  <a:lnTo>
                                    <a:pt x="171" y="146"/>
                                  </a:lnTo>
                                  <a:lnTo>
                                    <a:pt x="116" y="146"/>
                                  </a:lnTo>
                                  <a:lnTo>
                                    <a:pt x="70"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874901" name="Freeform 210"/>
                          <wps:cNvSpPr>
                            <a:spLocks/>
                          </wps:cNvSpPr>
                          <wps:spPr bwMode="auto">
                            <a:xfrm>
                              <a:off x="2693" y="516"/>
                              <a:ext cx="384" cy="229"/>
                            </a:xfrm>
                            <a:custGeom>
                              <a:avLst/>
                              <a:gdLst>
                                <a:gd name="T0" fmla="+- 0 2942 2693"/>
                                <a:gd name="T1" fmla="*/ T0 w 384"/>
                                <a:gd name="T2" fmla="+- 0 600 516"/>
                                <a:gd name="T3" fmla="*/ 600 h 229"/>
                                <a:gd name="T4" fmla="+- 0 2885 2693"/>
                                <a:gd name="T5" fmla="*/ T4 w 384"/>
                                <a:gd name="T6" fmla="+- 0 600 516"/>
                                <a:gd name="T7" fmla="*/ 600 h 229"/>
                                <a:gd name="T8" fmla="+- 0 2934 2693"/>
                                <a:gd name="T9" fmla="*/ T8 w 384"/>
                                <a:gd name="T10" fmla="+- 0 745 516"/>
                                <a:gd name="T11" fmla="*/ 745 h 229"/>
                                <a:gd name="T12" fmla="+- 0 2999 2693"/>
                                <a:gd name="T13" fmla="*/ T12 w 384"/>
                                <a:gd name="T14" fmla="+- 0 745 516"/>
                                <a:gd name="T15" fmla="*/ 745 h 229"/>
                                <a:gd name="T16" fmla="+- 0 3027 2693"/>
                                <a:gd name="T17" fmla="*/ T16 w 384"/>
                                <a:gd name="T18" fmla="+- 0 662 516"/>
                                <a:gd name="T19" fmla="*/ 662 h 229"/>
                                <a:gd name="T20" fmla="+- 0 2964 2693"/>
                                <a:gd name="T21" fmla="*/ T20 w 384"/>
                                <a:gd name="T22" fmla="+- 0 662 516"/>
                                <a:gd name="T23" fmla="*/ 662 h 229"/>
                                <a:gd name="T24" fmla="+- 0 2942 2693"/>
                                <a:gd name="T25" fmla="*/ T24 w 384"/>
                                <a:gd name="T26" fmla="+- 0 600 516"/>
                                <a:gd name="T27" fmla="*/ 600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249" y="84"/>
                                  </a:moveTo>
                                  <a:lnTo>
                                    <a:pt x="192" y="84"/>
                                  </a:lnTo>
                                  <a:lnTo>
                                    <a:pt x="241" y="229"/>
                                  </a:lnTo>
                                  <a:lnTo>
                                    <a:pt x="306" y="229"/>
                                  </a:lnTo>
                                  <a:lnTo>
                                    <a:pt x="334" y="146"/>
                                  </a:lnTo>
                                  <a:lnTo>
                                    <a:pt x="271" y="146"/>
                                  </a:lnTo>
                                  <a:lnTo>
                                    <a:pt x="249" y="84"/>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68355" name="Freeform 211"/>
                          <wps:cNvSpPr>
                            <a:spLocks/>
                          </wps:cNvSpPr>
                          <wps:spPr bwMode="auto">
                            <a:xfrm>
                              <a:off x="2693" y="516"/>
                              <a:ext cx="384" cy="229"/>
                            </a:xfrm>
                            <a:custGeom>
                              <a:avLst/>
                              <a:gdLst>
                                <a:gd name="T0" fmla="+- 0 2912 2693"/>
                                <a:gd name="T1" fmla="*/ T0 w 384"/>
                                <a:gd name="T2" fmla="+- 0 516 516"/>
                                <a:gd name="T3" fmla="*/ 516 h 229"/>
                                <a:gd name="T4" fmla="+- 0 2859 2693"/>
                                <a:gd name="T5" fmla="*/ T4 w 384"/>
                                <a:gd name="T6" fmla="+- 0 516 516"/>
                                <a:gd name="T7" fmla="*/ 516 h 229"/>
                                <a:gd name="T8" fmla="+- 0 2809 2693"/>
                                <a:gd name="T9" fmla="*/ T8 w 384"/>
                                <a:gd name="T10" fmla="+- 0 662 516"/>
                                <a:gd name="T11" fmla="*/ 662 h 229"/>
                                <a:gd name="T12" fmla="+- 0 2864 2693"/>
                                <a:gd name="T13" fmla="*/ T12 w 384"/>
                                <a:gd name="T14" fmla="+- 0 662 516"/>
                                <a:gd name="T15" fmla="*/ 662 h 229"/>
                                <a:gd name="T16" fmla="+- 0 2885 2693"/>
                                <a:gd name="T17" fmla="*/ T16 w 384"/>
                                <a:gd name="T18" fmla="+- 0 600 516"/>
                                <a:gd name="T19" fmla="*/ 600 h 229"/>
                                <a:gd name="T20" fmla="+- 0 2942 2693"/>
                                <a:gd name="T21" fmla="*/ T20 w 384"/>
                                <a:gd name="T22" fmla="+- 0 600 516"/>
                                <a:gd name="T23" fmla="*/ 600 h 229"/>
                                <a:gd name="T24" fmla="+- 0 2912 2693"/>
                                <a:gd name="T25" fmla="*/ T24 w 384"/>
                                <a:gd name="T26" fmla="+- 0 516 516"/>
                                <a:gd name="T27" fmla="*/ 516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219" y="0"/>
                                  </a:moveTo>
                                  <a:lnTo>
                                    <a:pt x="166" y="0"/>
                                  </a:lnTo>
                                  <a:lnTo>
                                    <a:pt x="116" y="146"/>
                                  </a:lnTo>
                                  <a:lnTo>
                                    <a:pt x="171" y="146"/>
                                  </a:lnTo>
                                  <a:lnTo>
                                    <a:pt x="192" y="84"/>
                                  </a:lnTo>
                                  <a:lnTo>
                                    <a:pt x="249" y="84"/>
                                  </a:lnTo>
                                  <a:lnTo>
                                    <a:pt x="219"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887297" name="Freeform 212"/>
                          <wps:cNvSpPr>
                            <a:spLocks/>
                          </wps:cNvSpPr>
                          <wps:spPr bwMode="auto">
                            <a:xfrm>
                              <a:off x="2693" y="516"/>
                              <a:ext cx="384" cy="229"/>
                            </a:xfrm>
                            <a:custGeom>
                              <a:avLst/>
                              <a:gdLst>
                                <a:gd name="T0" fmla="+- 0 3077 2693"/>
                                <a:gd name="T1" fmla="*/ T0 w 384"/>
                                <a:gd name="T2" fmla="+- 0 516 516"/>
                                <a:gd name="T3" fmla="*/ 516 h 229"/>
                                <a:gd name="T4" fmla="+- 0 3010 2693"/>
                                <a:gd name="T5" fmla="*/ T4 w 384"/>
                                <a:gd name="T6" fmla="+- 0 516 516"/>
                                <a:gd name="T7" fmla="*/ 516 h 229"/>
                                <a:gd name="T8" fmla="+- 0 2964 2693"/>
                                <a:gd name="T9" fmla="*/ T8 w 384"/>
                                <a:gd name="T10" fmla="+- 0 662 516"/>
                                <a:gd name="T11" fmla="*/ 662 h 229"/>
                                <a:gd name="T12" fmla="+- 0 3027 2693"/>
                                <a:gd name="T13" fmla="*/ T12 w 384"/>
                                <a:gd name="T14" fmla="+- 0 662 516"/>
                                <a:gd name="T15" fmla="*/ 662 h 229"/>
                                <a:gd name="T16" fmla="+- 0 3077 2693"/>
                                <a:gd name="T17" fmla="*/ T16 w 384"/>
                                <a:gd name="T18" fmla="+- 0 516 516"/>
                                <a:gd name="T19" fmla="*/ 516 h 229"/>
                              </a:gdLst>
                              <a:ahLst/>
                              <a:cxnLst>
                                <a:cxn ang="0">
                                  <a:pos x="T1" y="T3"/>
                                </a:cxn>
                                <a:cxn ang="0">
                                  <a:pos x="T5" y="T7"/>
                                </a:cxn>
                                <a:cxn ang="0">
                                  <a:pos x="T9" y="T11"/>
                                </a:cxn>
                                <a:cxn ang="0">
                                  <a:pos x="T13" y="T15"/>
                                </a:cxn>
                                <a:cxn ang="0">
                                  <a:pos x="T17" y="T19"/>
                                </a:cxn>
                              </a:cxnLst>
                              <a:rect l="0" t="0" r="r" b="b"/>
                              <a:pathLst>
                                <a:path w="384" h="229">
                                  <a:moveTo>
                                    <a:pt x="384" y="0"/>
                                  </a:moveTo>
                                  <a:lnTo>
                                    <a:pt x="317" y="0"/>
                                  </a:lnTo>
                                  <a:lnTo>
                                    <a:pt x="271" y="146"/>
                                  </a:lnTo>
                                  <a:lnTo>
                                    <a:pt x="334" y="146"/>
                                  </a:lnTo>
                                  <a:lnTo>
                                    <a:pt x="384"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38580289" name="Group 213"/>
                      <wpg:cNvGrpSpPr>
                        <a:grpSpLocks/>
                      </wpg:cNvGrpSpPr>
                      <wpg:grpSpPr bwMode="auto">
                        <a:xfrm>
                          <a:off x="3193" y="1410"/>
                          <a:ext cx="1467" cy="338"/>
                          <a:chOff x="3193" y="414"/>
                          <a:chExt cx="1467" cy="338"/>
                        </a:xfrm>
                      </wpg:grpSpPr>
                      <wpg:grpSp>
                        <wpg:cNvPr id="1431814177" name="Group 214"/>
                        <wpg:cNvGrpSpPr>
                          <a:grpSpLocks/>
                        </wpg:cNvGrpSpPr>
                        <wpg:grpSpPr bwMode="auto">
                          <a:xfrm>
                            <a:off x="4019" y="437"/>
                            <a:ext cx="208" cy="316"/>
                            <a:chOff x="4019" y="437"/>
                            <a:chExt cx="208" cy="316"/>
                          </a:xfrm>
                        </wpg:grpSpPr>
                        <wps:wsp>
                          <wps:cNvPr id="148937681" name="Freeform 215"/>
                          <wps:cNvSpPr>
                            <a:spLocks/>
                          </wps:cNvSpPr>
                          <wps:spPr bwMode="auto">
                            <a:xfrm>
                              <a:off x="4019" y="437"/>
                              <a:ext cx="208" cy="316"/>
                            </a:xfrm>
                            <a:custGeom>
                              <a:avLst/>
                              <a:gdLst>
                                <a:gd name="T0" fmla="+- 0 4135 4019"/>
                                <a:gd name="T1" fmla="*/ T0 w 208"/>
                                <a:gd name="T2" fmla="+- 0 569 437"/>
                                <a:gd name="T3" fmla="*/ 569 h 316"/>
                                <a:gd name="T4" fmla="+- 0 4068 4019"/>
                                <a:gd name="T5" fmla="*/ T4 w 208"/>
                                <a:gd name="T6" fmla="+- 0 569 437"/>
                                <a:gd name="T7" fmla="*/ 569 h 316"/>
                                <a:gd name="T8" fmla="+- 0 4068 4019"/>
                                <a:gd name="T9" fmla="*/ T8 w 208"/>
                                <a:gd name="T10" fmla="+- 0 663 437"/>
                                <a:gd name="T11" fmla="*/ 663 h 316"/>
                                <a:gd name="T12" fmla="+- 0 4096 4019"/>
                                <a:gd name="T13" fmla="*/ T12 w 208"/>
                                <a:gd name="T14" fmla="+- 0 734 437"/>
                                <a:gd name="T15" fmla="*/ 734 h 316"/>
                                <a:gd name="T16" fmla="+- 0 4162 4019"/>
                                <a:gd name="T17" fmla="*/ T16 w 208"/>
                                <a:gd name="T18" fmla="+- 0 752 437"/>
                                <a:gd name="T19" fmla="*/ 752 h 316"/>
                                <a:gd name="T20" fmla="+- 0 4188 4019"/>
                                <a:gd name="T21" fmla="*/ T20 w 208"/>
                                <a:gd name="T22" fmla="+- 0 750 437"/>
                                <a:gd name="T23" fmla="*/ 750 h 316"/>
                                <a:gd name="T24" fmla="+- 0 4208 4019"/>
                                <a:gd name="T25" fmla="*/ T24 w 208"/>
                                <a:gd name="T26" fmla="+- 0 745 437"/>
                                <a:gd name="T27" fmla="*/ 745 h 316"/>
                                <a:gd name="T28" fmla="+- 0 4221 4019"/>
                                <a:gd name="T29" fmla="*/ T28 w 208"/>
                                <a:gd name="T30" fmla="+- 0 741 437"/>
                                <a:gd name="T31" fmla="*/ 741 h 316"/>
                                <a:gd name="T32" fmla="+- 0 4227 4019"/>
                                <a:gd name="T33" fmla="*/ T32 w 208"/>
                                <a:gd name="T34" fmla="+- 0 737 437"/>
                                <a:gd name="T35" fmla="*/ 737 h 316"/>
                                <a:gd name="T36" fmla="+- 0 4212 4019"/>
                                <a:gd name="T37" fmla="*/ T36 w 208"/>
                                <a:gd name="T38" fmla="+- 0 696 437"/>
                                <a:gd name="T39" fmla="*/ 696 h 316"/>
                                <a:gd name="T40" fmla="+- 0 4159 4019"/>
                                <a:gd name="T41" fmla="*/ T40 w 208"/>
                                <a:gd name="T42" fmla="+- 0 696 437"/>
                                <a:gd name="T43" fmla="*/ 696 h 316"/>
                                <a:gd name="T44" fmla="+- 0 4149 4019"/>
                                <a:gd name="T45" fmla="*/ T44 w 208"/>
                                <a:gd name="T46" fmla="+- 0 691 437"/>
                                <a:gd name="T47" fmla="*/ 691 h 316"/>
                                <a:gd name="T48" fmla="+- 0 4142 4019"/>
                                <a:gd name="T49" fmla="*/ T48 w 208"/>
                                <a:gd name="T50" fmla="+- 0 683 437"/>
                                <a:gd name="T51" fmla="*/ 683 h 316"/>
                                <a:gd name="T52" fmla="+- 0 4135 4019"/>
                                <a:gd name="T53" fmla="*/ T52 w 208"/>
                                <a:gd name="T54" fmla="+- 0 672 437"/>
                                <a:gd name="T55" fmla="*/ 672 h 316"/>
                                <a:gd name="T56" fmla="+- 0 4135 4019"/>
                                <a:gd name="T57" fmla="*/ T56 w 208"/>
                                <a:gd name="T58" fmla="+- 0 569 437"/>
                                <a:gd name="T59" fmla="*/ 569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8" h="316">
                                  <a:moveTo>
                                    <a:pt x="116" y="132"/>
                                  </a:moveTo>
                                  <a:lnTo>
                                    <a:pt x="49" y="132"/>
                                  </a:lnTo>
                                  <a:lnTo>
                                    <a:pt x="49" y="226"/>
                                  </a:lnTo>
                                  <a:lnTo>
                                    <a:pt x="77" y="297"/>
                                  </a:lnTo>
                                  <a:lnTo>
                                    <a:pt x="143" y="315"/>
                                  </a:lnTo>
                                  <a:lnTo>
                                    <a:pt x="169" y="313"/>
                                  </a:lnTo>
                                  <a:lnTo>
                                    <a:pt x="189" y="308"/>
                                  </a:lnTo>
                                  <a:lnTo>
                                    <a:pt x="202" y="304"/>
                                  </a:lnTo>
                                  <a:lnTo>
                                    <a:pt x="208" y="300"/>
                                  </a:lnTo>
                                  <a:lnTo>
                                    <a:pt x="193" y="259"/>
                                  </a:lnTo>
                                  <a:lnTo>
                                    <a:pt x="140" y="259"/>
                                  </a:lnTo>
                                  <a:lnTo>
                                    <a:pt x="130" y="254"/>
                                  </a:lnTo>
                                  <a:lnTo>
                                    <a:pt x="123" y="246"/>
                                  </a:lnTo>
                                  <a:lnTo>
                                    <a:pt x="116" y="235"/>
                                  </a:lnTo>
                                  <a:lnTo>
                                    <a:pt x="116" y="132"/>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505889" name="Freeform 216"/>
                          <wps:cNvSpPr>
                            <a:spLocks/>
                          </wps:cNvSpPr>
                          <wps:spPr bwMode="auto">
                            <a:xfrm>
                              <a:off x="4019" y="437"/>
                              <a:ext cx="208" cy="316"/>
                            </a:xfrm>
                            <a:custGeom>
                              <a:avLst/>
                              <a:gdLst>
                                <a:gd name="T0" fmla="+- 0 4209 4019"/>
                                <a:gd name="T1" fmla="*/ T0 w 208"/>
                                <a:gd name="T2" fmla="+- 0 689 437"/>
                                <a:gd name="T3" fmla="*/ 689 h 316"/>
                                <a:gd name="T4" fmla="+- 0 4192 4019"/>
                                <a:gd name="T5" fmla="*/ T4 w 208"/>
                                <a:gd name="T6" fmla="+- 0 696 437"/>
                                <a:gd name="T7" fmla="*/ 696 h 316"/>
                                <a:gd name="T8" fmla="+- 0 4212 4019"/>
                                <a:gd name="T9" fmla="*/ T8 w 208"/>
                                <a:gd name="T10" fmla="+- 0 696 437"/>
                                <a:gd name="T11" fmla="*/ 696 h 316"/>
                                <a:gd name="T12" fmla="+- 0 4209 4019"/>
                                <a:gd name="T13" fmla="*/ T12 w 208"/>
                                <a:gd name="T14" fmla="+- 0 689 437"/>
                                <a:gd name="T15" fmla="*/ 689 h 316"/>
                              </a:gdLst>
                              <a:ahLst/>
                              <a:cxnLst>
                                <a:cxn ang="0">
                                  <a:pos x="T1" y="T3"/>
                                </a:cxn>
                                <a:cxn ang="0">
                                  <a:pos x="T5" y="T7"/>
                                </a:cxn>
                                <a:cxn ang="0">
                                  <a:pos x="T9" y="T11"/>
                                </a:cxn>
                                <a:cxn ang="0">
                                  <a:pos x="T13" y="T15"/>
                                </a:cxn>
                              </a:cxnLst>
                              <a:rect l="0" t="0" r="r" b="b"/>
                              <a:pathLst>
                                <a:path w="208" h="316">
                                  <a:moveTo>
                                    <a:pt x="190" y="252"/>
                                  </a:moveTo>
                                  <a:lnTo>
                                    <a:pt x="173" y="259"/>
                                  </a:lnTo>
                                  <a:lnTo>
                                    <a:pt x="193" y="259"/>
                                  </a:lnTo>
                                  <a:lnTo>
                                    <a:pt x="190" y="252"/>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711906" name="Freeform 217"/>
                          <wps:cNvSpPr>
                            <a:spLocks/>
                          </wps:cNvSpPr>
                          <wps:spPr bwMode="auto">
                            <a:xfrm>
                              <a:off x="4019" y="437"/>
                              <a:ext cx="208" cy="316"/>
                            </a:xfrm>
                            <a:custGeom>
                              <a:avLst/>
                              <a:gdLst>
                                <a:gd name="T0" fmla="+- 0 4215 4019"/>
                                <a:gd name="T1" fmla="*/ T0 w 208"/>
                                <a:gd name="T2" fmla="+- 0 516 437"/>
                                <a:gd name="T3" fmla="*/ 516 h 316"/>
                                <a:gd name="T4" fmla="+- 0 4019 4019"/>
                                <a:gd name="T5" fmla="*/ T4 w 208"/>
                                <a:gd name="T6" fmla="+- 0 516 437"/>
                                <a:gd name="T7" fmla="*/ 516 h 316"/>
                                <a:gd name="T8" fmla="+- 0 4019 4019"/>
                                <a:gd name="T9" fmla="*/ T8 w 208"/>
                                <a:gd name="T10" fmla="+- 0 569 437"/>
                                <a:gd name="T11" fmla="*/ 569 h 316"/>
                                <a:gd name="T12" fmla="+- 0 4215 4019"/>
                                <a:gd name="T13" fmla="*/ T12 w 208"/>
                                <a:gd name="T14" fmla="+- 0 569 437"/>
                                <a:gd name="T15" fmla="*/ 569 h 316"/>
                                <a:gd name="T16" fmla="+- 0 4215 4019"/>
                                <a:gd name="T17" fmla="*/ T16 w 208"/>
                                <a:gd name="T18" fmla="+- 0 516 437"/>
                                <a:gd name="T19" fmla="*/ 516 h 316"/>
                              </a:gdLst>
                              <a:ahLst/>
                              <a:cxnLst>
                                <a:cxn ang="0">
                                  <a:pos x="T1" y="T3"/>
                                </a:cxn>
                                <a:cxn ang="0">
                                  <a:pos x="T5" y="T7"/>
                                </a:cxn>
                                <a:cxn ang="0">
                                  <a:pos x="T9" y="T11"/>
                                </a:cxn>
                                <a:cxn ang="0">
                                  <a:pos x="T13" y="T15"/>
                                </a:cxn>
                                <a:cxn ang="0">
                                  <a:pos x="T17" y="T19"/>
                                </a:cxn>
                              </a:cxnLst>
                              <a:rect l="0" t="0" r="r" b="b"/>
                              <a:pathLst>
                                <a:path w="208" h="316">
                                  <a:moveTo>
                                    <a:pt x="196" y="79"/>
                                  </a:moveTo>
                                  <a:lnTo>
                                    <a:pt x="0" y="79"/>
                                  </a:lnTo>
                                  <a:lnTo>
                                    <a:pt x="0" y="132"/>
                                  </a:lnTo>
                                  <a:lnTo>
                                    <a:pt x="196" y="132"/>
                                  </a:lnTo>
                                  <a:lnTo>
                                    <a:pt x="196" y="7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884787" name="Freeform 218"/>
                          <wps:cNvSpPr>
                            <a:spLocks/>
                          </wps:cNvSpPr>
                          <wps:spPr bwMode="auto">
                            <a:xfrm>
                              <a:off x="4019" y="437"/>
                              <a:ext cx="208" cy="316"/>
                            </a:xfrm>
                            <a:custGeom>
                              <a:avLst/>
                              <a:gdLst>
                                <a:gd name="T0" fmla="+- 0 4135 4019"/>
                                <a:gd name="T1" fmla="*/ T0 w 208"/>
                                <a:gd name="T2" fmla="+- 0 437 437"/>
                                <a:gd name="T3" fmla="*/ 437 h 316"/>
                                <a:gd name="T4" fmla="+- 0 4068 4019"/>
                                <a:gd name="T5" fmla="*/ T4 w 208"/>
                                <a:gd name="T6" fmla="+- 0 446 437"/>
                                <a:gd name="T7" fmla="*/ 446 h 316"/>
                                <a:gd name="T8" fmla="+- 0 4068 4019"/>
                                <a:gd name="T9" fmla="*/ T8 w 208"/>
                                <a:gd name="T10" fmla="+- 0 516 437"/>
                                <a:gd name="T11" fmla="*/ 516 h 316"/>
                                <a:gd name="T12" fmla="+- 0 4135 4019"/>
                                <a:gd name="T13" fmla="*/ T12 w 208"/>
                                <a:gd name="T14" fmla="+- 0 516 437"/>
                                <a:gd name="T15" fmla="*/ 516 h 316"/>
                                <a:gd name="T16" fmla="+- 0 4135 4019"/>
                                <a:gd name="T17" fmla="*/ T16 w 208"/>
                                <a:gd name="T18" fmla="+- 0 437 437"/>
                                <a:gd name="T19" fmla="*/ 437 h 316"/>
                              </a:gdLst>
                              <a:ahLst/>
                              <a:cxnLst>
                                <a:cxn ang="0">
                                  <a:pos x="T1" y="T3"/>
                                </a:cxn>
                                <a:cxn ang="0">
                                  <a:pos x="T5" y="T7"/>
                                </a:cxn>
                                <a:cxn ang="0">
                                  <a:pos x="T9" y="T11"/>
                                </a:cxn>
                                <a:cxn ang="0">
                                  <a:pos x="T13" y="T15"/>
                                </a:cxn>
                                <a:cxn ang="0">
                                  <a:pos x="T17" y="T19"/>
                                </a:cxn>
                              </a:cxnLst>
                              <a:rect l="0" t="0" r="r" b="b"/>
                              <a:pathLst>
                                <a:path w="208" h="316">
                                  <a:moveTo>
                                    <a:pt x="116" y="0"/>
                                  </a:moveTo>
                                  <a:lnTo>
                                    <a:pt x="49" y="9"/>
                                  </a:lnTo>
                                  <a:lnTo>
                                    <a:pt x="49" y="79"/>
                                  </a:lnTo>
                                  <a:lnTo>
                                    <a:pt x="116" y="79"/>
                                  </a:lnTo>
                                  <a:lnTo>
                                    <a:pt x="116"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8235386" name="Group 219"/>
                        <wpg:cNvGrpSpPr>
                          <a:grpSpLocks/>
                        </wpg:cNvGrpSpPr>
                        <wpg:grpSpPr bwMode="auto">
                          <a:xfrm>
                            <a:off x="3193" y="414"/>
                            <a:ext cx="306" cy="338"/>
                            <a:chOff x="3193" y="414"/>
                            <a:chExt cx="306" cy="338"/>
                          </a:xfrm>
                        </wpg:grpSpPr>
                        <wps:wsp>
                          <wps:cNvPr id="1091946615" name="Freeform 220"/>
                          <wps:cNvSpPr>
                            <a:spLocks/>
                          </wps:cNvSpPr>
                          <wps:spPr bwMode="auto">
                            <a:xfrm>
                              <a:off x="3193" y="414"/>
                              <a:ext cx="306" cy="338"/>
                            </a:xfrm>
                            <a:custGeom>
                              <a:avLst/>
                              <a:gdLst>
                                <a:gd name="T0" fmla="+- 0 3364 3193"/>
                                <a:gd name="T1" fmla="*/ T0 w 306"/>
                                <a:gd name="T2" fmla="+- 0 414 414"/>
                                <a:gd name="T3" fmla="*/ 414 h 338"/>
                                <a:gd name="T4" fmla="+- 0 3291 3193"/>
                                <a:gd name="T5" fmla="*/ T4 w 306"/>
                                <a:gd name="T6" fmla="+- 0 428 414"/>
                                <a:gd name="T7" fmla="*/ 428 h 338"/>
                                <a:gd name="T8" fmla="+- 0 3237 3193"/>
                                <a:gd name="T9" fmla="*/ T8 w 306"/>
                                <a:gd name="T10" fmla="+- 0 464 414"/>
                                <a:gd name="T11" fmla="*/ 464 h 338"/>
                                <a:gd name="T12" fmla="+- 0 3204 3193"/>
                                <a:gd name="T13" fmla="*/ T12 w 306"/>
                                <a:gd name="T14" fmla="+- 0 518 414"/>
                                <a:gd name="T15" fmla="*/ 518 h 338"/>
                                <a:gd name="T16" fmla="+- 0 3193 3193"/>
                                <a:gd name="T17" fmla="*/ T16 w 306"/>
                                <a:gd name="T18" fmla="+- 0 584 414"/>
                                <a:gd name="T19" fmla="*/ 584 h 338"/>
                                <a:gd name="T20" fmla="+- 0 3204 3193"/>
                                <a:gd name="T21" fmla="*/ T20 w 306"/>
                                <a:gd name="T22" fmla="+- 0 650 414"/>
                                <a:gd name="T23" fmla="*/ 650 h 338"/>
                                <a:gd name="T24" fmla="+- 0 3236 3193"/>
                                <a:gd name="T25" fmla="*/ T24 w 306"/>
                                <a:gd name="T26" fmla="+- 0 703 414"/>
                                <a:gd name="T27" fmla="*/ 703 h 338"/>
                                <a:gd name="T28" fmla="+- 0 3290 3193"/>
                                <a:gd name="T29" fmla="*/ T28 w 306"/>
                                <a:gd name="T30" fmla="+- 0 739 414"/>
                                <a:gd name="T31" fmla="*/ 739 h 338"/>
                                <a:gd name="T32" fmla="+- 0 3363 3193"/>
                                <a:gd name="T33" fmla="*/ T32 w 306"/>
                                <a:gd name="T34" fmla="+- 0 752 414"/>
                                <a:gd name="T35" fmla="*/ 752 h 338"/>
                                <a:gd name="T36" fmla="+- 0 3422 3193"/>
                                <a:gd name="T37" fmla="*/ T36 w 306"/>
                                <a:gd name="T38" fmla="+- 0 744 414"/>
                                <a:gd name="T39" fmla="*/ 744 h 338"/>
                                <a:gd name="T40" fmla="+- 0 3464 3193"/>
                                <a:gd name="T41" fmla="*/ T40 w 306"/>
                                <a:gd name="T42" fmla="+- 0 725 414"/>
                                <a:gd name="T43" fmla="*/ 725 h 338"/>
                                <a:gd name="T44" fmla="+- 0 3489 3193"/>
                                <a:gd name="T45" fmla="*/ T44 w 306"/>
                                <a:gd name="T46" fmla="+- 0 706 414"/>
                                <a:gd name="T47" fmla="*/ 706 h 338"/>
                                <a:gd name="T48" fmla="+- 0 3499 3193"/>
                                <a:gd name="T49" fmla="*/ T48 w 306"/>
                                <a:gd name="T50" fmla="+- 0 697 414"/>
                                <a:gd name="T51" fmla="*/ 697 h 338"/>
                                <a:gd name="T52" fmla="+- 0 3495 3193"/>
                                <a:gd name="T53" fmla="*/ T52 w 306"/>
                                <a:gd name="T54" fmla="+- 0 693 414"/>
                                <a:gd name="T55" fmla="*/ 693 h 338"/>
                                <a:gd name="T56" fmla="+- 0 3366 3193"/>
                                <a:gd name="T57" fmla="*/ T56 w 306"/>
                                <a:gd name="T58" fmla="+- 0 693 414"/>
                                <a:gd name="T59" fmla="*/ 693 h 338"/>
                                <a:gd name="T60" fmla="+- 0 3325 3193"/>
                                <a:gd name="T61" fmla="*/ T60 w 306"/>
                                <a:gd name="T62" fmla="+- 0 684 414"/>
                                <a:gd name="T63" fmla="*/ 684 h 338"/>
                                <a:gd name="T64" fmla="+- 0 3293 3193"/>
                                <a:gd name="T65" fmla="*/ T64 w 306"/>
                                <a:gd name="T66" fmla="+- 0 661 414"/>
                                <a:gd name="T67" fmla="*/ 661 h 338"/>
                                <a:gd name="T68" fmla="+- 0 3273 3193"/>
                                <a:gd name="T69" fmla="*/ T68 w 306"/>
                                <a:gd name="T70" fmla="+- 0 626 414"/>
                                <a:gd name="T71" fmla="*/ 626 h 338"/>
                                <a:gd name="T72" fmla="+- 0 3265 3193"/>
                                <a:gd name="T73" fmla="*/ T72 w 306"/>
                                <a:gd name="T74" fmla="+- 0 583 414"/>
                                <a:gd name="T75" fmla="*/ 583 h 338"/>
                                <a:gd name="T76" fmla="+- 0 3272 3193"/>
                                <a:gd name="T77" fmla="*/ T76 w 306"/>
                                <a:gd name="T78" fmla="+- 0 541 414"/>
                                <a:gd name="T79" fmla="*/ 541 h 338"/>
                                <a:gd name="T80" fmla="+- 0 3290 3193"/>
                                <a:gd name="T81" fmla="*/ T80 w 306"/>
                                <a:gd name="T82" fmla="+- 0 506 414"/>
                                <a:gd name="T83" fmla="*/ 506 h 338"/>
                                <a:gd name="T84" fmla="+- 0 3322 3193"/>
                                <a:gd name="T85" fmla="*/ T84 w 306"/>
                                <a:gd name="T86" fmla="+- 0 482 414"/>
                                <a:gd name="T87" fmla="*/ 482 h 338"/>
                                <a:gd name="T88" fmla="+- 0 3366 3193"/>
                                <a:gd name="T89" fmla="*/ T88 w 306"/>
                                <a:gd name="T90" fmla="+- 0 473 414"/>
                                <a:gd name="T91" fmla="*/ 473 h 338"/>
                                <a:gd name="T92" fmla="+- 0 3490 3193"/>
                                <a:gd name="T93" fmla="*/ T92 w 306"/>
                                <a:gd name="T94" fmla="+- 0 473 414"/>
                                <a:gd name="T95" fmla="*/ 473 h 338"/>
                                <a:gd name="T96" fmla="+- 0 3494 3193"/>
                                <a:gd name="T97" fmla="*/ T96 w 306"/>
                                <a:gd name="T98" fmla="+- 0 470 414"/>
                                <a:gd name="T99" fmla="*/ 470 h 338"/>
                                <a:gd name="T100" fmla="+- 0 3482 3193"/>
                                <a:gd name="T101" fmla="*/ T100 w 306"/>
                                <a:gd name="T102" fmla="+- 0 458 414"/>
                                <a:gd name="T103" fmla="*/ 458 h 338"/>
                                <a:gd name="T104" fmla="+- 0 3458 3193"/>
                                <a:gd name="T105" fmla="*/ T104 w 306"/>
                                <a:gd name="T106" fmla="+- 0 439 414"/>
                                <a:gd name="T107" fmla="*/ 439 h 338"/>
                                <a:gd name="T108" fmla="+- 0 3419 3193"/>
                                <a:gd name="T109" fmla="*/ T108 w 306"/>
                                <a:gd name="T110" fmla="+- 0 422 414"/>
                                <a:gd name="T111" fmla="*/ 422 h 338"/>
                                <a:gd name="T112" fmla="+- 0 3364 3193"/>
                                <a:gd name="T113" fmla="*/ T112 w 306"/>
                                <a:gd name="T114" fmla="+- 0 414 414"/>
                                <a:gd name="T115" fmla="*/ 414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06" h="338">
                                  <a:moveTo>
                                    <a:pt x="171" y="0"/>
                                  </a:moveTo>
                                  <a:lnTo>
                                    <a:pt x="98" y="14"/>
                                  </a:lnTo>
                                  <a:lnTo>
                                    <a:pt x="44" y="50"/>
                                  </a:lnTo>
                                  <a:lnTo>
                                    <a:pt x="11" y="104"/>
                                  </a:lnTo>
                                  <a:lnTo>
                                    <a:pt x="0" y="170"/>
                                  </a:lnTo>
                                  <a:lnTo>
                                    <a:pt x="11" y="236"/>
                                  </a:lnTo>
                                  <a:lnTo>
                                    <a:pt x="43" y="289"/>
                                  </a:lnTo>
                                  <a:lnTo>
                                    <a:pt x="97" y="325"/>
                                  </a:lnTo>
                                  <a:lnTo>
                                    <a:pt x="170" y="338"/>
                                  </a:lnTo>
                                  <a:lnTo>
                                    <a:pt x="229" y="330"/>
                                  </a:lnTo>
                                  <a:lnTo>
                                    <a:pt x="271" y="311"/>
                                  </a:lnTo>
                                  <a:lnTo>
                                    <a:pt x="296" y="292"/>
                                  </a:lnTo>
                                  <a:lnTo>
                                    <a:pt x="306" y="283"/>
                                  </a:lnTo>
                                  <a:lnTo>
                                    <a:pt x="302" y="279"/>
                                  </a:lnTo>
                                  <a:lnTo>
                                    <a:pt x="173" y="279"/>
                                  </a:lnTo>
                                  <a:lnTo>
                                    <a:pt x="132" y="270"/>
                                  </a:lnTo>
                                  <a:lnTo>
                                    <a:pt x="100" y="247"/>
                                  </a:lnTo>
                                  <a:lnTo>
                                    <a:pt x="80" y="212"/>
                                  </a:lnTo>
                                  <a:lnTo>
                                    <a:pt x="72" y="169"/>
                                  </a:lnTo>
                                  <a:lnTo>
                                    <a:pt x="79" y="127"/>
                                  </a:lnTo>
                                  <a:lnTo>
                                    <a:pt x="97" y="92"/>
                                  </a:lnTo>
                                  <a:lnTo>
                                    <a:pt x="129" y="68"/>
                                  </a:lnTo>
                                  <a:lnTo>
                                    <a:pt x="173" y="59"/>
                                  </a:lnTo>
                                  <a:lnTo>
                                    <a:pt x="297" y="59"/>
                                  </a:lnTo>
                                  <a:lnTo>
                                    <a:pt x="301" y="56"/>
                                  </a:lnTo>
                                  <a:lnTo>
                                    <a:pt x="289" y="44"/>
                                  </a:lnTo>
                                  <a:lnTo>
                                    <a:pt x="265" y="25"/>
                                  </a:lnTo>
                                  <a:lnTo>
                                    <a:pt x="226" y="8"/>
                                  </a:lnTo>
                                  <a:lnTo>
                                    <a:pt x="171"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246694" name="Freeform 221"/>
                          <wps:cNvSpPr>
                            <a:spLocks/>
                          </wps:cNvSpPr>
                          <wps:spPr bwMode="auto">
                            <a:xfrm>
                              <a:off x="3193" y="414"/>
                              <a:ext cx="306" cy="338"/>
                            </a:xfrm>
                            <a:custGeom>
                              <a:avLst/>
                              <a:gdLst>
                                <a:gd name="T0" fmla="+- 0 3459 3193"/>
                                <a:gd name="T1" fmla="*/ T0 w 306"/>
                                <a:gd name="T2" fmla="+- 0 655 414"/>
                                <a:gd name="T3" fmla="*/ 655 h 338"/>
                                <a:gd name="T4" fmla="+- 0 3450 3193"/>
                                <a:gd name="T5" fmla="*/ T4 w 306"/>
                                <a:gd name="T6" fmla="+- 0 663 414"/>
                                <a:gd name="T7" fmla="*/ 663 h 338"/>
                                <a:gd name="T8" fmla="+- 0 3432 3193"/>
                                <a:gd name="T9" fmla="*/ T8 w 306"/>
                                <a:gd name="T10" fmla="+- 0 676 414"/>
                                <a:gd name="T11" fmla="*/ 676 h 338"/>
                                <a:gd name="T12" fmla="+- 0 3403 3193"/>
                                <a:gd name="T13" fmla="*/ T12 w 306"/>
                                <a:gd name="T14" fmla="+- 0 687 414"/>
                                <a:gd name="T15" fmla="*/ 687 h 338"/>
                                <a:gd name="T16" fmla="+- 0 3366 3193"/>
                                <a:gd name="T17" fmla="*/ T16 w 306"/>
                                <a:gd name="T18" fmla="+- 0 693 414"/>
                                <a:gd name="T19" fmla="*/ 693 h 338"/>
                                <a:gd name="T20" fmla="+- 0 3495 3193"/>
                                <a:gd name="T21" fmla="*/ T20 w 306"/>
                                <a:gd name="T22" fmla="+- 0 693 414"/>
                                <a:gd name="T23" fmla="*/ 693 h 338"/>
                                <a:gd name="T24" fmla="+- 0 3459 3193"/>
                                <a:gd name="T25" fmla="*/ T24 w 306"/>
                                <a:gd name="T26" fmla="+- 0 655 414"/>
                                <a:gd name="T27" fmla="*/ 655 h 338"/>
                              </a:gdLst>
                              <a:ahLst/>
                              <a:cxnLst>
                                <a:cxn ang="0">
                                  <a:pos x="T1" y="T3"/>
                                </a:cxn>
                                <a:cxn ang="0">
                                  <a:pos x="T5" y="T7"/>
                                </a:cxn>
                                <a:cxn ang="0">
                                  <a:pos x="T9" y="T11"/>
                                </a:cxn>
                                <a:cxn ang="0">
                                  <a:pos x="T13" y="T15"/>
                                </a:cxn>
                                <a:cxn ang="0">
                                  <a:pos x="T17" y="T19"/>
                                </a:cxn>
                                <a:cxn ang="0">
                                  <a:pos x="T21" y="T23"/>
                                </a:cxn>
                                <a:cxn ang="0">
                                  <a:pos x="T25" y="T27"/>
                                </a:cxn>
                              </a:cxnLst>
                              <a:rect l="0" t="0" r="r" b="b"/>
                              <a:pathLst>
                                <a:path w="306" h="338">
                                  <a:moveTo>
                                    <a:pt x="266" y="241"/>
                                  </a:moveTo>
                                  <a:lnTo>
                                    <a:pt x="257" y="249"/>
                                  </a:lnTo>
                                  <a:lnTo>
                                    <a:pt x="239" y="262"/>
                                  </a:lnTo>
                                  <a:lnTo>
                                    <a:pt x="210" y="273"/>
                                  </a:lnTo>
                                  <a:lnTo>
                                    <a:pt x="173" y="279"/>
                                  </a:lnTo>
                                  <a:lnTo>
                                    <a:pt x="302" y="279"/>
                                  </a:lnTo>
                                  <a:lnTo>
                                    <a:pt x="266" y="241"/>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006706" name="Freeform 222"/>
                          <wps:cNvSpPr>
                            <a:spLocks/>
                          </wps:cNvSpPr>
                          <wps:spPr bwMode="auto">
                            <a:xfrm>
                              <a:off x="3193" y="414"/>
                              <a:ext cx="306" cy="338"/>
                            </a:xfrm>
                            <a:custGeom>
                              <a:avLst/>
                              <a:gdLst>
                                <a:gd name="T0" fmla="+- 0 3490 3193"/>
                                <a:gd name="T1" fmla="*/ T0 w 306"/>
                                <a:gd name="T2" fmla="+- 0 473 414"/>
                                <a:gd name="T3" fmla="*/ 473 h 338"/>
                                <a:gd name="T4" fmla="+- 0 3366 3193"/>
                                <a:gd name="T5" fmla="*/ T4 w 306"/>
                                <a:gd name="T6" fmla="+- 0 473 414"/>
                                <a:gd name="T7" fmla="*/ 473 h 338"/>
                                <a:gd name="T8" fmla="+- 0 3402 3193"/>
                                <a:gd name="T9" fmla="*/ T8 w 306"/>
                                <a:gd name="T10" fmla="+- 0 479 414"/>
                                <a:gd name="T11" fmla="*/ 479 h 338"/>
                                <a:gd name="T12" fmla="+- 0 3428 3193"/>
                                <a:gd name="T13" fmla="*/ T12 w 306"/>
                                <a:gd name="T14" fmla="+- 0 491 414"/>
                                <a:gd name="T15" fmla="*/ 491 h 338"/>
                                <a:gd name="T16" fmla="+- 0 3444 3193"/>
                                <a:gd name="T17" fmla="*/ T16 w 306"/>
                                <a:gd name="T18" fmla="+- 0 504 414"/>
                                <a:gd name="T19" fmla="*/ 504 h 338"/>
                                <a:gd name="T20" fmla="+- 0 3451 3193"/>
                                <a:gd name="T21" fmla="*/ T20 w 306"/>
                                <a:gd name="T22" fmla="+- 0 511 414"/>
                                <a:gd name="T23" fmla="*/ 511 h 338"/>
                                <a:gd name="T24" fmla="+- 0 3490 3193"/>
                                <a:gd name="T25" fmla="*/ T24 w 306"/>
                                <a:gd name="T26" fmla="+- 0 473 414"/>
                                <a:gd name="T27" fmla="*/ 473 h 338"/>
                              </a:gdLst>
                              <a:ahLst/>
                              <a:cxnLst>
                                <a:cxn ang="0">
                                  <a:pos x="T1" y="T3"/>
                                </a:cxn>
                                <a:cxn ang="0">
                                  <a:pos x="T5" y="T7"/>
                                </a:cxn>
                                <a:cxn ang="0">
                                  <a:pos x="T9" y="T11"/>
                                </a:cxn>
                                <a:cxn ang="0">
                                  <a:pos x="T13" y="T15"/>
                                </a:cxn>
                                <a:cxn ang="0">
                                  <a:pos x="T17" y="T19"/>
                                </a:cxn>
                                <a:cxn ang="0">
                                  <a:pos x="T21" y="T23"/>
                                </a:cxn>
                                <a:cxn ang="0">
                                  <a:pos x="T25" y="T27"/>
                                </a:cxn>
                              </a:cxnLst>
                              <a:rect l="0" t="0" r="r" b="b"/>
                              <a:pathLst>
                                <a:path w="306" h="338">
                                  <a:moveTo>
                                    <a:pt x="297" y="59"/>
                                  </a:moveTo>
                                  <a:lnTo>
                                    <a:pt x="173" y="59"/>
                                  </a:lnTo>
                                  <a:lnTo>
                                    <a:pt x="209" y="65"/>
                                  </a:lnTo>
                                  <a:lnTo>
                                    <a:pt x="235" y="77"/>
                                  </a:lnTo>
                                  <a:lnTo>
                                    <a:pt x="251" y="90"/>
                                  </a:lnTo>
                                  <a:lnTo>
                                    <a:pt x="258" y="97"/>
                                  </a:lnTo>
                                  <a:lnTo>
                                    <a:pt x="297" y="5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9796483" name="Group 223"/>
                        <wpg:cNvGrpSpPr>
                          <a:grpSpLocks/>
                        </wpg:cNvGrpSpPr>
                        <wpg:grpSpPr bwMode="auto">
                          <a:xfrm>
                            <a:off x="3511" y="507"/>
                            <a:ext cx="236" cy="245"/>
                            <a:chOff x="3511" y="507"/>
                            <a:chExt cx="236" cy="245"/>
                          </a:xfrm>
                        </wpg:grpSpPr>
                        <wps:wsp>
                          <wps:cNvPr id="570765903" name="Freeform 224"/>
                          <wps:cNvSpPr>
                            <a:spLocks/>
                          </wps:cNvSpPr>
                          <wps:spPr bwMode="auto">
                            <a:xfrm>
                              <a:off x="3511" y="507"/>
                              <a:ext cx="236" cy="245"/>
                            </a:xfrm>
                            <a:custGeom>
                              <a:avLst/>
                              <a:gdLst>
                                <a:gd name="T0" fmla="+- 0 3634 3511"/>
                                <a:gd name="T1" fmla="*/ T0 w 236"/>
                                <a:gd name="T2" fmla="+- 0 507 507"/>
                                <a:gd name="T3" fmla="*/ 507 h 245"/>
                                <a:gd name="T4" fmla="+- 0 3579 3511"/>
                                <a:gd name="T5" fmla="*/ T4 w 236"/>
                                <a:gd name="T6" fmla="+- 0 518 507"/>
                                <a:gd name="T7" fmla="*/ 518 h 245"/>
                                <a:gd name="T8" fmla="+- 0 3540 3511"/>
                                <a:gd name="T9" fmla="*/ T8 w 236"/>
                                <a:gd name="T10" fmla="+- 0 546 507"/>
                                <a:gd name="T11" fmla="*/ 546 h 245"/>
                                <a:gd name="T12" fmla="+- 0 3518 3511"/>
                                <a:gd name="T13" fmla="*/ T12 w 236"/>
                                <a:gd name="T14" fmla="+- 0 586 507"/>
                                <a:gd name="T15" fmla="*/ 586 h 245"/>
                                <a:gd name="T16" fmla="+- 0 3511 3511"/>
                                <a:gd name="T17" fmla="*/ T16 w 236"/>
                                <a:gd name="T18" fmla="+- 0 630 507"/>
                                <a:gd name="T19" fmla="*/ 630 h 245"/>
                                <a:gd name="T20" fmla="+- 0 3518 3511"/>
                                <a:gd name="T21" fmla="*/ T20 w 236"/>
                                <a:gd name="T22" fmla="+- 0 676 507"/>
                                <a:gd name="T23" fmla="*/ 676 h 245"/>
                                <a:gd name="T24" fmla="+- 0 3540 3511"/>
                                <a:gd name="T25" fmla="*/ T24 w 236"/>
                                <a:gd name="T26" fmla="+- 0 714 507"/>
                                <a:gd name="T27" fmla="*/ 714 h 245"/>
                                <a:gd name="T28" fmla="+- 0 3579 3511"/>
                                <a:gd name="T29" fmla="*/ T28 w 236"/>
                                <a:gd name="T30" fmla="+- 0 742 507"/>
                                <a:gd name="T31" fmla="*/ 742 h 245"/>
                                <a:gd name="T32" fmla="+- 0 3635 3511"/>
                                <a:gd name="T33" fmla="*/ T32 w 236"/>
                                <a:gd name="T34" fmla="+- 0 752 507"/>
                                <a:gd name="T35" fmla="*/ 752 h 245"/>
                                <a:gd name="T36" fmla="+- 0 3669 3511"/>
                                <a:gd name="T37" fmla="*/ T36 w 236"/>
                                <a:gd name="T38" fmla="+- 0 748 507"/>
                                <a:gd name="T39" fmla="*/ 748 h 245"/>
                                <a:gd name="T40" fmla="+- 0 3698 3511"/>
                                <a:gd name="T41" fmla="*/ T40 w 236"/>
                                <a:gd name="T42" fmla="+- 0 739 507"/>
                                <a:gd name="T43" fmla="*/ 739 h 245"/>
                                <a:gd name="T44" fmla="+- 0 3721 3511"/>
                                <a:gd name="T45" fmla="*/ T44 w 236"/>
                                <a:gd name="T46" fmla="+- 0 724 507"/>
                                <a:gd name="T47" fmla="*/ 724 h 245"/>
                                <a:gd name="T48" fmla="+- 0 3740 3511"/>
                                <a:gd name="T49" fmla="*/ T48 w 236"/>
                                <a:gd name="T50" fmla="+- 0 707 507"/>
                                <a:gd name="T51" fmla="*/ 707 h 245"/>
                                <a:gd name="T52" fmla="+- 0 3733 3511"/>
                                <a:gd name="T53" fmla="*/ T52 w 236"/>
                                <a:gd name="T54" fmla="+- 0 701 507"/>
                                <a:gd name="T55" fmla="*/ 701 h 245"/>
                                <a:gd name="T56" fmla="+- 0 3638 3511"/>
                                <a:gd name="T57" fmla="*/ T56 w 236"/>
                                <a:gd name="T58" fmla="+- 0 701 507"/>
                                <a:gd name="T59" fmla="*/ 701 h 245"/>
                                <a:gd name="T60" fmla="+- 0 3610 3511"/>
                                <a:gd name="T61" fmla="*/ T60 w 236"/>
                                <a:gd name="T62" fmla="+- 0 696 507"/>
                                <a:gd name="T63" fmla="*/ 696 h 245"/>
                                <a:gd name="T64" fmla="+- 0 3592 3511"/>
                                <a:gd name="T65" fmla="*/ T64 w 236"/>
                                <a:gd name="T66" fmla="+- 0 683 507"/>
                                <a:gd name="T67" fmla="*/ 683 h 245"/>
                                <a:gd name="T68" fmla="+- 0 3582 3511"/>
                                <a:gd name="T69" fmla="*/ T68 w 236"/>
                                <a:gd name="T70" fmla="+- 0 666 507"/>
                                <a:gd name="T71" fmla="*/ 666 h 245"/>
                                <a:gd name="T72" fmla="+- 0 3579 3511"/>
                                <a:gd name="T73" fmla="*/ T72 w 236"/>
                                <a:gd name="T74" fmla="+- 0 650 507"/>
                                <a:gd name="T75" fmla="*/ 650 h 245"/>
                                <a:gd name="T76" fmla="+- 0 3747 3511"/>
                                <a:gd name="T77" fmla="*/ T76 w 236"/>
                                <a:gd name="T78" fmla="+- 0 650 507"/>
                                <a:gd name="T79" fmla="*/ 650 h 245"/>
                                <a:gd name="T80" fmla="+- 0 3746 3511"/>
                                <a:gd name="T81" fmla="*/ T80 w 236"/>
                                <a:gd name="T82" fmla="+- 0 619 507"/>
                                <a:gd name="T83" fmla="*/ 619 h 245"/>
                                <a:gd name="T84" fmla="+- 0 3743 3511"/>
                                <a:gd name="T85" fmla="*/ T84 w 236"/>
                                <a:gd name="T86" fmla="+- 0 605 507"/>
                                <a:gd name="T87" fmla="*/ 605 h 245"/>
                                <a:gd name="T88" fmla="+- 0 3579 3511"/>
                                <a:gd name="T89" fmla="*/ T88 w 236"/>
                                <a:gd name="T90" fmla="+- 0 605 507"/>
                                <a:gd name="T91" fmla="*/ 605 h 245"/>
                                <a:gd name="T92" fmla="+- 0 3582 3511"/>
                                <a:gd name="T93" fmla="*/ T92 w 236"/>
                                <a:gd name="T94" fmla="+- 0 593 507"/>
                                <a:gd name="T95" fmla="*/ 593 h 245"/>
                                <a:gd name="T96" fmla="+- 0 3590 3511"/>
                                <a:gd name="T97" fmla="*/ T96 w 236"/>
                                <a:gd name="T98" fmla="+- 0 577 507"/>
                                <a:gd name="T99" fmla="*/ 577 h 245"/>
                                <a:gd name="T100" fmla="+- 0 3605 3511"/>
                                <a:gd name="T101" fmla="*/ T100 w 236"/>
                                <a:gd name="T102" fmla="+- 0 562 507"/>
                                <a:gd name="T103" fmla="*/ 562 h 245"/>
                                <a:gd name="T104" fmla="+- 0 3631 3511"/>
                                <a:gd name="T105" fmla="*/ T104 w 236"/>
                                <a:gd name="T106" fmla="+- 0 556 507"/>
                                <a:gd name="T107" fmla="*/ 556 h 245"/>
                                <a:gd name="T108" fmla="+- 0 3726 3511"/>
                                <a:gd name="T109" fmla="*/ T108 w 236"/>
                                <a:gd name="T110" fmla="+- 0 556 507"/>
                                <a:gd name="T111" fmla="*/ 556 h 245"/>
                                <a:gd name="T112" fmla="+- 0 3712 3511"/>
                                <a:gd name="T113" fmla="*/ T112 w 236"/>
                                <a:gd name="T114" fmla="+- 0 537 507"/>
                                <a:gd name="T115" fmla="*/ 537 h 245"/>
                                <a:gd name="T116" fmla="+- 0 3692 3511"/>
                                <a:gd name="T117" fmla="*/ T116 w 236"/>
                                <a:gd name="T118" fmla="+- 0 521 507"/>
                                <a:gd name="T119" fmla="*/ 521 h 245"/>
                                <a:gd name="T120" fmla="+- 0 3671 3511"/>
                                <a:gd name="T121" fmla="*/ T120 w 236"/>
                                <a:gd name="T122" fmla="+- 0 512 507"/>
                                <a:gd name="T123" fmla="*/ 512 h 245"/>
                                <a:gd name="T124" fmla="+- 0 3651 3511"/>
                                <a:gd name="T125" fmla="*/ T124 w 236"/>
                                <a:gd name="T126" fmla="+- 0 508 507"/>
                                <a:gd name="T127" fmla="*/ 508 h 245"/>
                                <a:gd name="T128" fmla="+- 0 3634 3511"/>
                                <a:gd name="T129" fmla="*/ T128 w 236"/>
                                <a:gd name="T130" fmla="+- 0 507 507"/>
                                <a:gd name="T131" fmla="*/ 50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6" h="245">
                                  <a:moveTo>
                                    <a:pt x="123" y="0"/>
                                  </a:moveTo>
                                  <a:lnTo>
                                    <a:pt x="68" y="11"/>
                                  </a:lnTo>
                                  <a:lnTo>
                                    <a:pt x="29" y="39"/>
                                  </a:lnTo>
                                  <a:lnTo>
                                    <a:pt x="7" y="79"/>
                                  </a:lnTo>
                                  <a:lnTo>
                                    <a:pt x="0" y="123"/>
                                  </a:lnTo>
                                  <a:lnTo>
                                    <a:pt x="7" y="169"/>
                                  </a:lnTo>
                                  <a:lnTo>
                                    <a:pt x="29" y="207"/>
                                  </a:lnTo>
                                  <a:lnTo>
                                    <a:pt x="68" y="235"/>
                                  </a:lnTo>
                                  <a:lnTo>
                                    <a:pt x="124" y="245"/>
                                  </a:lnTo>
                                  <a:lnTo>
                                    <a:pt x="158" y="241"/>
                                  </a:lnTo>
                                  <a:lnTo>
                                    <a:pt x="187" y="232"/>
                                  </a:lnTo>
                                  <a:lnTo>
                                    <a:pt x="210" y="217"/>
                                  </a:lnTo>
                                  <a:lnTo>
                                    <a:pt x="229" y="200"/>
                                  </a:lnTo>
                                  <a:lnTo>
                                    <a:pt x="222" y="194"/>
                                  </a:lnTo>
                                  <a:lnTo>
                                    <a:pt x="127" y="194"/>
                                  </a:lnTo>
                                  <a:lnTo>
                                    <a:pt x="99" y="189"/>
                                  </a:lnTo>
                                  <a:lnTo>
                                    <a:pt x="81" y="176"/>
                                  </a:lnTo>
                                  <a:lnTo>
                                    <a:pt x="71" y="159"/>
                                  </a:lnTo>
                                  <a:lnTo>
                                    <a:pt x="68" y="143"/>
                                  </a:lnTo>
                                  <a:lnTo>
                                    <a:pt x="236" y="143"/>
                                  </a:lnTo>
                                  <a:lnTo>
                                    <a:pt x="235" y="112"/>
                                  </a:lnTo>
                                  <a:lnTo>
                                    <a:pt x="232" y="98"/>
                                  </a:lnTo>
                                  <a:lnTo>
                                    <a:pt x="68" y="98"/>
                                  </a:lnTo>
                                  <a:lnTo>
                                    <a:pt x="71" y="86"/>
                                  </a:lnTo>
                                  <a:lnTo>
                                    <a:pt x="79" y="70"/>
                                  </a:lnTo>
                                  <a:lnTo>
                                    <a:pt x="94" y="55"/>
                                  </a:lnTo>
                                  <a:lnTo>
                                    <a:pt x="120" y="49"/>
                                  </a:lnTo>
                                  <a:lnTo>
                                    <a:pt x="215" y="49"/>
                                  </a:lnTo>
                                  <a:lnTo>
                                    <a:pt x="201" y="30"/>
                                  </a:lnTo>
                                  <a:lnTo>
                                    <a:pt x="181" y="14"/>
                                  </a:lnTo>
                                  <a:lnTo>
                                    <a:pt x="160" y="5"/>
                                  </a:lnTo>
                                  <a:lnTo>
                                    <a:pt x="140" y="1"/>
                                  </a:lnTo>
                                  <a:lnTo>
                                    <a:pt x="123"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071124" name="Freeform 225"/>
                          <wps:cNvSpPr>
                            <a:spLocks/>
                          </wps:cNvSpPr>
                          <wps:spPr bwMode="auto">
                            <a:xfrm>
                              <a:off x="3511" y="507"/>
                              <a:ext cx="236" cy="245"/>
                            </a:xfrm>
                            <a:custGeom>
                              <a:avLst/>
                              <a:gdLst>
                                <a:gd name="T0" fmla="+- 0 3704 3511"/>
                                <a:gd name="T1" fmla="*/ T0 w 236"/>
                                <a:gd name="T2" fmla="+- 0 673 507"/>
                                <a:gd name="T3" fmla="*/ 673 h 245"/>
                                <a:gd name="T4" fmla="+- 0 3697 3511"/>
                                <a:gd name="T5" fmla="*/ T4 w 236"/>
                                <a:gd name="T6" fmla="+- 0 679 507"/>
                                <a:gd name="T7" fmla="*/ 679 h 245"/>
                                <a:gd name="T8" fmla="+- 0 3684 3511"/>
                                <a:gd name="T9" fmla="*/ T8 w 236"/>
                                <a:gd name="T10" fmla="+- 0 689 507"/>
                                <a:gd name="T11" fmla="*/ 689 h 245"/>
                                <a:gd name="T12" fmla="+- 0 3664 3511"/>
                                <a:gd name="T13" fmla="*/ T12 w 236"/>
                                <a:gd name="T14" fmla="+- 0 697 507"/>
                                <a:gd name="T15" fmla="*/ 697 h 245"/>
                                <a:gd name="T16" fmla="+- 0 3638 3511"/>
                                <a:gd name="T17" fmla="*/ T16 w 236"/>
                                <a:gd name="T18" fmla="+- 0 701 507"/>
                                <a:gd name="T19" fmla="*/ 701 h 245"/>
                                <a:gd name="T20" fmla="+- 0 3733 3511"/>
                                <a:gd name="T21" fmla="*/ T20 w 236"/>
                                <a:gd name="T22" fmla="+- 0 701 507"/>
                                <a:gd name="T23" fmla="*/ 701 h 245"/>
                                <a:gd name="T24" fmla="+- 0 3704 3511"/>
                                <a:gd name="T25" fmla="*/ T24 w 236"/>
                                <a:gd name="T26" fmla="+- 0 673 507"/>
                                <a:gd name="T27" fmla="*/ 673 h 245"/>
                              </a:gdLst>
                              <a:ahLst/>
                              <a:cxnLst>
                                <a:cxn ang="0">
                                  <a:pos x="T1" y="T3"/>
                                </a:cxn>
                                <a:cxn ang="0">
                                  <a:pos x="T5" y="T7"/>
                                </a:cxn>
                                <a:cxn ang="0">
                                  <a:pos x="T9" y="T11"/>
                                </a:cxn>
                                <a:cxn ang="0">
                                  <a:pos x="T13" y="T15"/>
                                </a:cxn>
                                <a:cxn ang="0">
                                  <a:pos x="T17" y="T19"/>
                                </a:cxn>
                                <a:cxn ang="0">
                                  <a:pos x="T21" y="T23"/>
                                </a:cxn>
                                <a:cxn ang="0">
                                  <a:pos x="T25" y="T27"/>
                                </a:cxn>
                              </a:cxnLst>
                              <a:rect l="0" t="0" r="r" b="b"/>
                              <a:pathLst>
                                <a:path w="236" h="245">
                                  <a:moveTo>
                                    <a:pt x="193" y="166"/>
                                  </a:moveTo>
                                  <a:lnTo>
                                    <a:pt x="186" y="172"/>
                                  </a:lnTo>
                                  <a:lnTo>
                                    <a:pt x="173" y="182"/>
                                  </a:lnTo>
                                  <a:lnTo>
                                    <a:pt x="153" y="190"/>
                                  </a:lnTo>
                                  <a:lnTo>
                                    <a:pt x="127" y="194"/>
                                  </a:lnTo>
                                  <a:lnTo>
                                    <a:pt x="222" y="194"/>
                                  </a:lnTo>
                                  <a:lnTo>
                                    <a:pt x="193" y="166"/>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753186" name="Freeform 226"/>
                          <wps:cNvSpPr>
                            <a:spLocks/>
                          </wps:cNvSpPr>
                          <wps:spPr bwMode="auto">
                            <a:xfrm>
                              <a:off x="3511" y="507"/>
                              <a:ext cx="236" cy="245"/>
                            </a:xfrm>
                            <a:custGeom>
                              <a:avLst/>
                              <a:gdLst>
                                <a:gd name="T0" fmla="+- 0 3726 3511"/>
                                <a:gd name="T1" fmla="*/ T0 w 236"/>
                                <a:gd name="T2" fmla="+- 0 556 507"/>
                                <a:gd name="T3" fmla="*/ 556 h 245"/>
                                <a:gd name="T4" fmla="+- 0 3631 3511"/>
                                <a:gd name="T5" fmla="*/ T4 w 236"/>
                                <a:gd name="T6" fmla="+- 0 556 507"/>
                                <a:gd name="T7" fmla="*/ 556 h 245"/>
                                <a:gd name="T8" fmla="+- 0 3658 3511"/>
                                <a:gd name="T9" fmla="*/ T8 w 236"/>
                                <a:gd name="T10" fmla="+- 0 562 507"/>
                                <a:gd name="T11" fmla="*/ 562 h 245"/>
                                <a:gd name="T12" fmla="+- 0 3673 3511"/>
                                <a:gd name="T13" fmla="*/ T12 w 236"/>
                                <a:gd name="T14" fmla="+- 0 576 507"/>
                                <a:gd name="T15" fmla="*/ 576 h 245"/>
                                <a:gd name="T16" fmla="+- 0 3680 3511"/>
                                <a:gd name="T17" fmla="*/ T16 w 236"/>
                                <a:gd name="T18" fmla="+- 0 593 507"/>
                                <a:gd name="T19" fmla="*/ 593 h 245"/>
                                <a:gd name="T20" fmla="+- 0 3682 3511"/>
                                <a:gd name="T21" fmla="*/ T20 w 236"/>
                                <a:gd name="T22" fmla="+- 0 605 507"/>
                                <a:gd name="T23" fmla="*/ 605 h 245"/>
                                <a:gd name="T24" fmla="+- 0 3743 3511"/>
                                <a:gd name="T25" fmla="*/ T24 w 236"/>
                                <a:gd name="T26" fmla="+- 0 605 507"/>
                                <a:gd name="T27" fmla="*/ 605 h 245"/>
                                <a:gd name="T28" fmla="+- 0 3741 3511"/>
                                <a:gd name="T29" fmla="*/ T28 w 236"/>
                                <a:gd name="T30" fmla="+- 0 589 507"/>
                                <a:gd name="T31" fmla="*/ 589 h 245"/>
                                <a:gd name="T32" fmla="+- 0 3731 3511"/>
                                <a:gd name="T33" fmla="*/ T32 w 236"/>
                                <a:gd name="T34" fmla="+- 0 562 507"/>
                                <a:gd name="T35" fmla="*/ 562 h 245"/>
                                <a:gd name="T36" fmla="+- 0 3726 3511"/>
                                <a:gd name="T37" fmla="*/ T36 w 236"/>
                                <a:gd name="T38" fmla="+- 0 556 507"/>
                                <a:gd name="T39" fmla="*/ 55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 h="245">
                                  <a:moveTo>
                                    <a:pt x="215" y="49"/>
                                  </a:moveTo>
                                  <a:lnTo>
                                    <a:pt x="120" y="49"/>
                                  </a:lnTo>
                                  <a:lnTo>
                                    <a:pt x="147" y="55"/>
                                  </a:lnTo>
                                  <a:lnTo>
                                    <a:pt x="162" y="69"/>
                                  </a:lnTo>
                                  <a:lnTo>
                                    <a:pt x="169" y="86"/>
                                  </a:lnTo>
                                  <a:lnTo>
                                    <a:pt x="171" y="98"/>
                                  </a:lnTo>
                                  <a:lnTo>
                                    <a:pt x="232" y="98"/>
                                  </a:lnTo>
                                  <a:lnTo>
                                    <a:pt x="230" y="82"/>
                                  </a:lnTo>
                                  <a:lnTo>
                                    <a:pt x="220" y="55"/>
                                  </a:lnTo>
                                  <a:lnTo>
                                    <a:pt x="215" y="4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416049" name="Group 227"/>
                        <wpg:cNvGrpSpPr>
                          <a:grpSpLocks/>
                        </wpg:cNvGrpSpPr>
                        <wpg:grpSpPr bwMode="auto">
                          <a:xfrm>
                            <a:off x="3775" y="507"/>
                            <a:ext cx="224" cy="238"/>
                            <a:chOff x="3775" y="507"/>
                            <a:chExt cx="224" cy="238"/>
                          </a:xfrm>
                        </wpg:grpSpPr>
                        <wps:wsp>
                          <wps:cNvPr id="1422373699" name="Freeform 228"/>
                          <wps:cNvSpPr>
                            <a:spLocks/>
                          </wps:cNvSpPr>
                          <wps:spPr bwMode="auto">
                            <a:xfrm>
                              <a:off x="3775" y="507"/>
                              <a:ext cx="224" cy="238"/>
                            </a:xfrm>
                            <a:custGeom>
                              <a:avLst/>
                              <a:gdLst>
                                <a:gd name="T0" fmla="+- 0 3838 3775"/>
                                <a:gd name="T1" fmla="*/ T0 w 224"/>
                                <a:gd name="T2" fmla="+- 0 516 507"/>
                                <a:gd name="T3" fmla="*/ 516 h 238"/>
                                <a:gd name="T4" fmla="+- 0 3775 3775"/>
                                <a:gd name="T5" fmla="*/ T4 w 224"/>
                                <a:gd name="T6" fmla="+- 0 516 507"/>
                                <a:gd name="T7" fmla="*/ 516 h 238"/>
                                <a:gd name="T8" fmla="+- 0 3775 3775"/>
                                <a:gd name="T9" fmla="*/ T8 w 224"/>
                                <a:gd name="T10" fmla="+- 0 745 507"/>
                                <a:gd name="T11" fmla="*/ 745 h 238"/>
                                <a:gd name="T12" fmla="+- 0 3842 3775"/>
                                <a:gd name="T13" fmla="*/ T12 w 224"/>
                                <a:gd name="T14" fmla="+- 0 745 507"/>
                                <a:gd name="T15" fmla="*/ 745 h 238"/>
                                <a:gd name="T16" fmla="+- 0 3842 3775"/>
                                <a:gd name="T17" fmla="*/ T16 w 224"/>
                                <a:gd name="T18" fmla="+- 0 637 507"/>
                                <a:gd name="T19" fmla="*/ 637 h 238"/>
                                <a:gd name="T20" fmla="+- 0 3842 3775"/>
                                <a:gd name="T21" fmla="*/ T20 w 224"/>
                                <a:gd name="T22" fmla="+- 0 619 507"/>
                                <a:gd name="T23" fmla="*/ 619 h 238"/>
                                <a:gd name="T24" fmla="+- 0 3879 3775"/>
                                <a:gd name="T25" fmla="*/ T24 w 224"/>
                                <a:gd name="T26" fmla="+- 0 564 507"/>
                                <a:gd name="T27" fmla="*/ 564 h 238"/>
                                <a:gd name="T28" fmla="+- 0 3995 3775"/>
                                <a:gd name="T29" fmla="*/ T28 w 224"/>
                                <a:gd name="T30" fmla="+- 0 564 507"/>
                                <a:gd name="T31" fmla="*/ 564 h 238"/>
                                <a:gd name="T32" fmla="+- 0 3989 3775"/>
                                <a:gd name="T33" fmla="*/ T32 w 224"/>
                                <a:gd name="T34" fmla="+- 0 547 507"/>
                                <a:gd name="T35" fmla="*/ 547 h 238"/>
                                <a:gd name="T36" fmla="+- 0 3986 3775"/>
                                <a:gd name="T37" fmla="*/ T36 w 224"/>
                                <a:gd name="T38" fmla="+- 0 543 507"/>
                                <a:gd name="T39" fmla="*/ 543 h 238"/>
                                <a:gd name="T40" fmla="+- 0 3839 3775"/>
                                <a:gd name="T41" fmla="*/ T40 w 224"/>
                                <a:gd name="T42" fmla="+- 0 543 507"/>
                                <a:gd name="T43" fmla="*/ 543 h 238"/>
                                <a:gd name="T44" fmla="+- 0 3838 3775"/>
                                <a:gd name="T45" fmla="*/ T44 w 224"/>
                                <a:gd name="T46" fmla="+- 0 516 507"/>
                                <a:gd name="T47" fmla="*/ 51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4" h="238">
                                  <a:moveTo>
                                    <a:pt x="63" y="9"/>
                                  </a:moveTo>
                                  <a:lnTo>
                                    <a:pt x="0" y="9"/>
                                  </a:lnTo>
                                  <a:lnTo>
                                    <a:pt x="0" y="238"/>
                                  </a:lnTo>
                                  <a:lnTo>
                                    <a:pt x="67" y="238"/>
                                  </a:lnTo>
                                  <a:lnTo>
                                    <a:pt x="67" y="130"/>
                                  </a:lnTo>
                                  <a:lnTo>
                                    <a:pt x="67" y="112"/>
                                  </a:lnTo>
                                  <a:lnTo>
                                    <a:pt x="104" y="57"/>
                                  </a:lnTo>
                                  <a:lnTo>
                                    <a:pt x="220" y="57"/>
                                  </a:lnTo>
                                  <a:lnTo>
                                    <a:pt x="214" y="40"/>
                                  </a:lnTo>
                                  <a:lnTo>
                                    <a:pt x="211" y="36"/>
                                  </a:lnTo>
                                  <a:lnTo>
                                    <a:pt x="64" y="36"/>
                                  </a:lnTo>
                                  <a:lnTo>
                                    <a:pt x="63" y="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304904" name="Freeform 229"/>
                          <wps:cNvSpPr>
                            <a:spLocks/>
                          </wps:cNvSpPr>
                          <wps:spPr bwMode="auto">
                            <a:xfrm>
                              <a:off x="3775" y="507"/>
                              <a:ext cx="224" cy="238"/>
                            </a:xfrm>
                            <a:custGeom>
                              <a:avLst/>
                              <a:gdLst>
                                <a:gd name="T0" fmla="+- 0 3995 3775"/>
                                <a:gd name="T1" fmla="*/ T0 w 224"/>
                                <a:gd name="T2" fmla="+- 0 564 507"/>
                                <a:gd name="T3" fmla="*/ 564 h 238"/>
                                <a:gd name="T4" fmla="+- 0 3904 3775"/>
                                <a:gd name="T5" fmla="*/ T4 w 224"/>
                                <a:gd name="T6" fmla="+- 0 564 507"/>
                                <a:gd name="T7" fmla="*/ 564 h 238"/>
                                <a:gd name="T8" fmla="+- 0 3913 3775"/>
                                <a:gd name="T9" fmla="*/ T8 w 224"/>
                                <a:gd name="T10" fmla="+- 0 567 507"/>
                                <a:gd name="T11" fmla="*/ 567 h 238"/>
                                <a:gd name="T12" fmla="+- 0 3919 3775"/>
                                <a:gd name="T13" fmla="*/ T12 w 224"/>
                                <a:gd name="T14" fmla="+- 0 572 507"/>
                                <a:gd name="T15" fmla="*/ 572 h 238"/>
                                <a:gd name="T16" fmla="+- 0 3927 3775"/>
                                <a:gd name="T17" fmla="*/ T16 w 224"/>
                                <a:gd name="T18" fmla="+- 0 580 507"/>
                                <a:gd name="T19" fmla="*/ 580 h 238"/>
                                <a:gd name="T20" fmla="+- 0 3931 3775"/>
                                <a:gd name="T21" fmla="*/ T20 w 224"/>
                                <a:gd name="T22" fmla="+- 0 590 507"/>
                                <a:gd name="T23" fmla="*/ 590 h 238"/>
                                <a:gd name="T24" fmla="+- 0 3932 3775"/>
                                <a:gd name="T25" fmla="*/ T24 w 224"/>
                                <a:gd name="T26" fmla="+- 0 602 507"/>
                                <a:gd name="T27" fmla="*/ 602 h 238"/>
                                <a:gd name="T28" fmla="+- 0 3933 3775"/>
                                <a:gd name="T29" fmla="*/ T28 w 224"/>
                                <a:gd name="T30" fmla="+- 0 615 507"/>
                                <a:gd name="T31" fmla="*/ 615 h 238"/>
                                <a:gd name="T32" fmla="+- 0 3933 3775"/>
                                <a:gd name="T33" fmla="*/ T32 w 224"/>
                                <a:gd name="T34" fmla="+- 0 745 507"/>
                                <a:gd name="T35" fmla="*/ 745 h 238"/>
                                <a:gd name="T36" fmla="+- 0 3999 3775"/>
                                <a:gd name="T37" fmla="*/ T36 w 224"/>
                                <a:gd name="T38" fmla="+- 0 745 507"/>
                                <a:gd name="T39" fmla="*/ 745 h 238"/>
                                <a:gd name="T40" fmla="+- 0 3999 3775"/>
                                <a:gd name="T41" fmla="*/ T40 w 224"/>
                                <a:gd name="T42" fmla="+- 0 602 507"/>
                                <a:gd name="T43" fmla="*/ 602 h 238"/>
                                <a:gd name="T44" fmla="+- 0 3998 3775"/>
                                <a:gd name="T45" fmla="*/ T44 w 224"/>
                                <a:gd name="T46" fmla="+- 0 584 507"/>
                                <a:gd name="T47" fmla="*/ 584 h 238"/>
                                <a:gd name="T48" fmla="+- 0 3995 3775"/>
                                <a:gd name="T49" fmla="*/ T48 w 224"/>
                                <a:gd name="T50" fmla="+- 0 565 507"/>
                                <a:gd name="T51" fmla="*/ 565 h 238"/>
                                <a:gd name="T52" fmla="+- 0 3995 3775"/>
                                <a:gd name="T53" fmla="*/ T52 w 224"/>
                                <a:gd name="T54" fmla="+- 0 564 507"/>
                                <a:gd name="T55" fmla="*/ 56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4" h="238">
                                  <a:moveTo>
                                    <a:pt x="220" y="57"/>
                                  </a:moveTo>
                                  <a:lnTo>
                                    <a:pt x="129" y="57"/>
                                  </a:lnTo>
                                  <a:lnTo>
                                    <a:pt x="138" y="60"/>
                                  </a:lnTo>
                                  <a:lnTo>
                                    <a:pt x="144" y="65"/>
                                  </a:lnTo>
                                  <a:lnTo>
                                    <a:pt x="152" y="73"/>
                                  </a:lnTo>
                                  <a:lnTo>
                                    <a:pt x="156" y="83"/>
                                  </a:lnTo>
                                  <a:lnTo>
                                    <a:pt x="157" y="95"/>
                                  </a:lnTo>
                                  <a:lnTo>
                                    <a:pt x="158" y="108"/>
                                  </a:lnTo>
                                  <a:lnTo>
                                    <a:pt x="158" y="238"/>
                                  </a:lnTo>
                                  <a:lnTo>
                                    <a:pt x="224" y="238"/>
                                  </a:lnTo>
                                  <a:lnTo>
                                    <a:pt x="224" y="95"/>
                                  </a:lnTo>
                                  <a:lnTo>
                                    <a:pt x="223" y="77"/>
                                  </a:lnTo>
                                  <a:lnTo>
                                    <a:pt x="220" y="58"/>
                                  </a:lnTo>
                                  <a:lnTo>
                                    <a:pt x="220" y="57"/>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956892" name="Freeform 230"/>
                          <wps:cNvSpPr>
                            <a:spLocks/>
                          </wps:cNvSpPr>
                          <wps:spPr bwMode="auto">
                            <a:xfrm>
                              <a:off x="3775" y="507"/>
                              <a:ext cx="224" cy="238"/>
                            </a:xfrm>
                            <a:custGeom>
                              <a:avLst/>
                              <a:gdLst>
                                <a:gd name="T0" fmla="+- 0 3915 3775"/>
                                <a:gd name="T1" fmla="*/ T0 w 224"/>
                                <a:gd name="T2" fmla="+- 0 507 507"/>
                                <a:gd name="T3" fmla="*/ 507 h 238"/>
                                <a:gd name="T4" fmla="+- 0 3883 3775"/>
                                <a:gd name="T5" fmla="*/ T4 w 224"/>
                                <a:gd name="T6" fmla="+- 0 512 507"/>
                                <a:gd name="T7" fmla="*/ 512 h 238"/>
                                <a:gd name="T8" fmla="+- 0 3859 3775"/>
                                <a:gd name="T9" fmla="*/ T8 w 224"/>
                                <a:gd name="T10" fmla="+- 0 524 507"/>
                                <a:gd name="T11" fmla="*/ 524 h 238"/>
                                <a:gd name="T12" fmla="+- 0 3845 3775"/>
                                <a:gd name="T13" fmla="*/ T12 w 224"/>
                                <a:gd name="T14" fmla="+- 0 536 507"/>
                                <a:gd name="T15" fmla="*/ 536 h 238"/>
                                <a:gd name="T16" fmla="+- 0 3839 3775"/>
                                <a:gd name="T17" fmla="*/ T16 w 224"/>
                                <a:gd name="T18" fmla="+- 0 542 507"/>
                                <a:gd name="T19" fmla="*/ 542 h 238"/>
                                <a:gd name="T20" fmla="+- 0 3839 3775"/>
                                <a:gd name="T21" fmla="*/ T20 w 224"/>
                                <a:gd name="T22" fmla="+- 0 543 507"/>
                                <a:gd name="T23" fmla="*/ 543 h 238"/>
                                <a:gd name="T24" fmla="+- 0 3986 3775"/>
                                <a:gd name="T25" fmla="*/ T24 w 224"/>
                                <a:gd name="T26" fmla="+- 0 543 507"/>
                                <a:gd name="T27" fmla="*/ 543 h 238"/>
                                <a:gd name="T28" fmla="+- 0 3977 3775"/>
                                <a:gd name="T29" fmla="*/ T28 w 224"/>
                                <a:gd name="T30" fmla="+- 0 531 507"/>
                                <a:gd name="T31" fmla="*/ 531 h 238"/>
                                <a:gd name="T32" fmla="+- 0 3963 3775"/>
                                <a:gd name="T33" fmla="*/ T32 w 224"/>
                                <a:gd name="T34" fmla="+- 0 520 507"/>
                                <a:gd name="T35" fmla="*/ 520 h 238"/>
                                <a:gd name="T36" fmla="+- 0 3948 3775"/>
                                <a:gd name="T37" fmla="*/ T36 w 224"/>
                                <a:gd name="T38" fmla="+- 0 512 507"/>
                                <a:gd name="T39" fmla="*/ 512 h 238"/>
                                <a:gd name="T40" fmla="+- 0 3932 3775"/>
                                <a:gd name="T41" fmla="*/ T40 w 224"/>
                                <a:gd name="T42" fmla="+- 0 508 507"/>
                                <a:gd name="T43" fmla="*/ 508 h 238"/>
                                <a:gd name="T44" fmla="+- 0 3915 3775"/>
                                <a:gd name="T45" fmla="*/ T44 w 224"/>
                                <a:gd name="T46" fmla="+- 0 507 507"/>
                                <a:gd name="T47" fmla="*/ 50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4" h="238">
                                  <a:moveTo>
                                    <a:pt x="140" y="0"/>
                                  </a:moveTo>
                                  <a:lnTo>
                                    <a:pt x="108" y="5"/>
                                  </a:lnTo>
                                  <a:lnTo>
                                    <a:pt x="84" y="17"/>
                                  </a:lnTo>
                                  <a:lnTo>
                                    <a:pt x="70" y="29"/>
                                  </a:lnTo>
                                  <a:lnTo>
                                    <a:pt x="64" y="35"/>
                                  </a:lnTo>
                                  <a:lnTo>
                                    <a:pt x="64" y="36"/>
                                  </a:lnTo>
                                  <a:lnTo>
                                    <a:pt x="211" y="36"/>
                                  </a:lnTo>
                                  <a:lnTo>
                                    <a:pt x="202" y="24"/>
                                  </a:lnTo>
                                  <a:lnTo>
                                    <a:pt x="188" y="13"/>
                                  </a:lnTo>
                                  <a:lnTo>
                                    <a:pt x="173" y="5"/>
                                  </a:lnTo>
                                  <a:lnTo>
                                    <a:pt x="157" y="1"/>
                                  </a:lnTo>
                                  <a:lnTo>
                                    <a:pt x="140"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252482" name="Group 231"/>
                        <wpg:cNvGrpSpPr>
                          <a:grpSpLocks/>
                        </wpg:cNvGrpSpPr>
                        <wpg:grpSpPr bwMode="auto">
                          <a:xfrm>
                            <a:off x="4255" y="507"/>
                            <a:ext cx="156" cy="238"/>
                            <a:chOff x="4255" y="507"/>
                            <a:chExt cx="156" cy="238"/>
                          </a:xfrm>
                        </wpg:grpSpPr>
                        <wps:wsp>
                          <wps:cNvPr id="544622094" name="Freeform 232"/>
                          <wps:cNvSpPr>
                            <a:spLocks/>
                          </wps:cNvSpPr>
                          <wps:spPr bwMode="auto">
                            <a:xfrm>
                              <a:off x="4255" y="507"/>
                              <a:ext cx="156" cy="238"/>
                            </a:xfrm>
                            <a:custGeom>
                              <a:avLst/>
                              <a:gdLst>
                                <a:gd name="T0" fmla="+- 0 4317 4255"/>
                                <a:gd name="T1" fmla="*/ T0 w 156"/>
                                <a:gd name="T2" fmla="+- 0 516 507"/>
                                <a:gd name="T3" fmla="*/ 516 h 238"/>
                                <a:gd name="T4" fmla="+- 0 4255 4255"/>
                                <a:gd name="T5" fmla="*/ T4 w 156"/>
                                <a:gd name="T6" fmla="+- 0 516 507"/>
                                <a:gd name="T7" fmla="*/ 516 h 238"/>
                                <a:gd name="T8" fmla="+- 0 4255 4255"/>
                                <a:gd name="T9" fmla="*/ T8 w 156"/>
                                <a:gd name="T10" fmla="+- 0 745 507"/>
                                <a:gd name="T11" fmla="*/ 745 h 238"/>
                                <a:gd name="T12" fmla="+- 0 4321 4255"/>
                                <a:gd name="T13" fmla="*/ T12 w 156"/>
                                <a:gd name="T14" fmla="+- 0 745 507"/>
                                <a:gd name="T15" fmla="*/ 745 h 238"/>
                                <a:gd name="T16" fmla="+- 0 4321 4255"/>
                                <a:gd name="T17" fmla="*/ T16 w 156"/>
                                <a:gd name="T18" fmla="+- 0 652 507"/>
                                <a:gd name="T19" fmla="*/ 652 h 238"/>
                                <a:gd name="T20" fmla="+- 0 4322 4255"/>
                                <a:gd name="T21" fmla="*/ T20 w 156"/>
                                <a:gd name="T22" fmla="+- 0 635 507"/>
                                <a:gd name="T23" fmla="*/ 635 h 238"/>
                                <a:gd name="T24" fmla="+- 0 4356 4255"/>
                                <a:gd name="T25" fmla="*/ T24 w 156"/>
                                <a:gd name="T26" fmla="+- 0 579 507"/>
                                <a:gd name="T27" fmla="*/ 579 h 238"/>
                                <a:gd name="T28" fmla="+- 0 4394 4255"/>
                                <a:gd name="T29" fmla="*/ T28 w 156"/>
                                <a:gd name="T30" fmla="+- 0 571 507"/>
                                <a:gd name="T31" fmla="*/ 571 h 238"/>
                                <a:gd name="T32" fmla="+- 0 4410 4255"/>
                                <a:gd name="T33" fmla="*/ T32 w 156"/>
                                <a:gd name="T34" fmla="+- 0 571 507"/>
                                <a:gd name="T35" fmla="*/ 571 h 238"/>
                                <a:gd name="T36" fmla="+- 0 4410 4255"/>
                                <a:gd name="T37" fmla="*/ T36 w 156"/>
                                <a:gd name="T38" fmla="+- 0 555 507"/>
                                <a:gd name="T39" fmla="*/ 555 h 238"/>
                                <a:gd name="T40" fmla="+- 0 4318 4255"/>
                                <a:gd name="T41" fmla="*/ T40 w 156"/>
                                <a:gd name="T42" fmla="+- 0 555 507"/>
                                <a:gd name="T43" fmla="*/ 555 h 238"/>
                                <a:gd name="T44" fmla="+- 0 4317 4255"/>
                                <a:gd name="T45" fmla="*/ T44 w 156"/>
                                <a:gd name="T46" fmla="+- 0 516 507"/>
                                <a:gd name="T47" fmla="*/ 51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 h="238">
                                  <a:moveTo>
                                    <a:pt x="62" y="9"/>
                                  </a:moveTo>
                                  <a:lnTo>
                                    <a:pt x="0" y="9"/>
                                  </a:lnTo>
                                  <a:lnTo>
                                    <a:pt x="0" y="238"/>
                                  </a:lnTo>
                                  <a:lnTo>
                                    <a:pt x="66" y="238"/>
                                  </a:lnTo>
                                  <a:lnTo>
                                    <a:pt x="66" y="145"/>
                                  </a:lnTo>
                                  <a:lnTo>
                                    <a:pt x="67" y="128"/>
                                  </a:lnTo>
                                  <a:lnTo>
                                    <a:pt x="101" y="72"/>
                                  </a:lnTo>
                                  <a:lnTo>
                                    <a:pt x="139" y="64"/>
                                  </a:lnTo>
                                  <a:lnTo>
                                    <a:pt x="155" y="64"/>
                                  </a:lnTo>
                                  <a:lnTo>
                                    <a:pt x="155" y="48"/>
                                  </a:lnTo>
                                  <a:lnTo>
                                    <a:pt x="63" y="48"/>
                                  </a:lnTo>
                                  <a:lnTo>
                                    <a:pt x="62" y="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66458" name="Freeform 233"/>
                          <wps:cNvSpPr>
                            <a:spLocks/>
                          </wps:cNvSpPr>
                          <wps:spPr bwMode="auto">
                            <a:xfrm>
                              <a:off x="4255" y="507"/>
                              <a:ext cx="156" cy="238"/>
                            </a:xfrm>
                            <a:custGeom>
                              <a:avLst/>
                              <a:gdLst>
                                <a:gd name="T0" fmla="+- 0 4410 4255"/>
                                <a:gd name="T1" fmla="*/ T0 w 156"/>
                                <a:gd name="T2" fmla="+- 0 571 507"/>
                                <a:gd name="T3" fmla="*/ 571 h 238"/>
                                <a:gd name="T4" fmla="+- 0 4401 4255"/>
                                <a:gd name="T5" fmla="*/ T4 w 156"/>
                                <a:gd name="T6" fmla="+- 0 571 507"/>
                                <a:gd name="T7" fmla="*/ 571 h 238"/>
                                <a:gd name="T8" fmla="+- 0 4406 4255"/>
                                <a:gd name="T9" fmla="*/ T8 w 156"/>
                                <a:gd name="T10" fmla="+- 0 571 507"/>
                                <a:gd name="T11" fmla="*/ 571 h 238"/>
                                <a:gd name="T12" fmla="+- 0 4410 4255"/>
                                <a:gd name="T13" fmla="*/ T12 w 156"/>
                                <a:gd name="T14" fmla="+- 0 572 507"/>
                                <a:gd name="T15" fmla="*/ 572 h 238"/>
                                <a:gd name="T16" fmla="+- 0 4410 4255"/>
                                <a:gd name="T17" fmla="*/ T16 w 156"/>
                                <a:gd name="T18" fmla="+- 0 571 507"/>
                                <a:gd name="T19" fmla="*/ 571 h 238"/>
                              </a:gdLst>
                              <a:ahLst/>
                              <a:cxnLst>
                                <a:cxn ang="0">
                                  <a:pos x="T1" y="T3"/>
                                </a:cxn>
                                <a:cxn ang="0">
                                  <a:pos x="T5" y="T7"/>
                                </a:cxn>
                                <a:cxn ang="0">
                                  <a:pos x="T9" y="T11"/>
                                </a:cxn>
                                <a:cxn ang="0">
                                  <a:pos x="T13" y="T15"/>
                                </a:cxn>
                                <a:cxn ang="0">
                                  <a:pos x="T17" y="T19"/>
                                </a:cxn>
                              </a:cxnLst>
                              <a:rect l="0" t="0" r="r" b="b"/>
                              <a:pathLst>
                                <a:path w="156" h="238">
                                  <a:moveTo>
                                    <a:pt x="155" y="64"/>
                                  </a:moveTo>
                                  <a:lnTo>
                                    <a:pt x="146" y="64"/>
                                  </a:lnTo>
                                  <a:lnTo>
                                    <a:pt x="151" y="64"/>
                                  </a:lnTo>
                                  <a:lnTo>
                                    <a:pt x="155" y="65"/>
                                  </a:lnTo>
                                  <a:lnTo>
                                    <a:pt x="155" y="64"/>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572135" name="Freeform 234"/>
                          <wps:cNvSpPr>
                            <a:spLocks/>
                          </wps:cNvSpPr>
                          <wps:spPr bwMode="auto">
                            <a:xfrm>
                              <a:off x="4255" y="507"/>
                              <a:ext cx="156" cy="238"/>
                            </a:xfrm>
                            <a:custGeom>
                              <a:avLst/>
                              <a:gdLst>
                                <a:gd name="T0" fmla="+- 0 4407 4255"/>
                                <a:gd name="T1" fmla="*/ T0 w 156"/>
                                <a:gd name="T2" fmla="+- 0 507 507"/>
                                <a:gd name="T3" fmla="*/ 507 h 238"/>
                                <a:gd name="T4" fmla="+- 0 4401 4255"/>
                                <a:gd name="T5" fmla="*/ T4 w 156"/>
                                <a:gd name="T6" fmla="+- 0 507 507"/>
                                <a:gd name="T7" fmla="*/ 507 h 238"/>
                                <a:gd name="T8" fmla="+- 0 4377 4255"/>
                                <a:gd name="T9" fmla="*/ T8 w 156"/>
                                <a:gd name="T10" fmla="+- 0 511 507"/>
                                <a:gd name="T11" fmla="*/ 511 h 238"/>
                                <a:gd name="T12" fmla="+- 0 4354 4255"/>
                                <a:gd name="T13" fmla="*/ T12 w 156"/>
                                <a:gd name="T14" fmla="+- 0 521 507"/>
                                <a:gd name="T15" fmla="*/ 521 h 238"/>
                                <a:gd name="T16" fmla="+- 0 4334 4255"/>
                                <a:gd name="T17" fmla="*/ T16 w 156"/>
                                <a:gd name="T18" fmla="+- 0 536 507"/>
                                <a:gd name="T19" fmla="*/ 536 h 238"/>
                                <a:gd name="T20" fmla="+- 0 4318 4255"/>
                                <a:gd name="T21" fmla="*/ T20 w 156"/>
                                <a:gd name="T22" fmla="+- 0 555 507"/>
                                <a:gd name="T23" fmla="*/ 555 h 238"/>
                                <a:gd name="T24" fmla="+- 0 4410 4255"/>
                                <a:gd name="T25" fmla="*/ T24 w 156"/>
                                <a:gd name="T26" fmla="+- 0 555 507"/>
                                <a:gd name="T27" fmla="*/ 555 h 238"/>
                                <a:gd name="T28" fmla="+- 0 4410 4255"/>
                                <a:gd name="T29" fmla="*/ T28 w 156"/>
                                <a:gd name="T30" fmla="+- 0 507 507"/>
                                <a:gd name="T31" fmla="*/ 507 h 238"/>
                                <a:gd name="T32" fmla="+- 0 4407 4255"/>
                                <a:gd name="T33" fmla="*/ T32 w 156"/>
                                <a:gd name="T34" fmla="+- 0 507 507"/>
                                <a:gd name="T35" fmla="*/ 50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6" h="238">
                                  <a:moveTo>
                                    <a:pt x="152" y="0"/>
                                  </a:moveTo>
                                  <a:lnTo>
                                    <a:pt x="146" y="0"/>
                                  </a:lnTo>
                                  <a:lnTo>
                                    <a:pt x="122" y="4"/>
                                  </a:lnTo>
                                  <a:lnTo>
                                    <a:pt x="99" y="14"/>
                                  </a:lnTo>
                                  <a:lnTo>
                                    <a:pt x="79" y="29"/>
                                  </a:lnTo>
                                  <a:lnTo>
                                    <a:pt x="63" y="48"/>
                                  </a:lnTo>
                                  <a:lnTo>
                                    <a:pt x="155" y="48"/>
                                  </a:lnTo>
                                  <a:lnTo>
                                    <a:pt x="155" y="0"/>
                                  </a:lnTo>
                                  <a:lnTo>
                                    <a:pt x="152"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6986303" name="Group 235"/>
                        <wpg:cNvGrpSpPr>
                          <a:grpSpLocks/>
                        </wpg:cNvGrpSpPr>
                        <wpg:grpSpPr bwMode="auto">
                          <a:xfrm>
                            <a:off x="4424" y="507"/>
                            <a:ext cx="236" cy="245"/>
                            <a:chOff x="4424" y="507"/>
                            <a:chExt cx="236" cy="245"/>
                          </a:xfrm>
                        </wpg:grpSpPr>
                        <wps:wsp>
                          <wps:cNvPr id="990105645" name="Freeform 236"/>
                          <wps:cNvSpPr>
                            <a:spLocks/>
                          </wps:cNvSpPr>
                          <wps:spPr bwMode="auto">
                            <a:xfrm>
                              <a:off x="4424" y="507"/>
                              <a:ext cx="236" cy="245"/>
                            </a:xfrm>
                            <a:custGeom>
                              <a:avLst/>
                              <a:gdLst>
                                <a:gd name="T0" fmla="+- 0 4547 4424"/>
                                <a:gd name="T1" fmla="*/ T0 w 236"/>
                                <a:gd name="T2" fmla="+- 0 507 507"/>
                                <a:gd name="T3" fmla="*/ 507 h 245"/>
                                <a:gd name="T4" fmla="+- 0 4491 4424"/>
                                <a:gd name="T5" fmla="*/ T4 w 236"/>
                                <a:gd name="T6" fmla="+- 0 518 507"/>
                                <a:gd name="T7" fmla="*/ 518 h 245"/>
                                <a:gd name="T8" fmla="+- 0 4453 4424"/>
                                <a:gd name="T9" fmla="*/ T8 w 236"/>
                                <a:gd name="T10" fmla="+- 0 546 507"/>
                                <a:gd name="T11" fmla="*/ 546 h 245"/>
                                <a:gd name="T12" fmla="+- 0 4431 4424"/>
                                <a:gd name="T13" fmla="*/ T12 w 236"/>
                                <a:gd name="T14" fmla="+- 0 586 507"/>
                                <a:gd name="T15" fmla="*/ 586 h 245"/>
                                <a:gd name="T16" fmla="+- 0 4424 4424"/>
                                <a:gd name="T17" fmla="*/ T16 w 236"/>
                                <a:gd name="T18" fmla="+- 0 630 507"/>
                                <a:gd name="T19" fmla="*/ 630 h 245"/>
                                <a:gd name="T20" fmla="+- 0 4431 4424"/>
                                <a:gd name="T21" fmla="*/ T20 w 236"/>
                                <a:gd name="T22" fmla="+- 0 676 507"/>
                                <a:gd name="T23" fmla="*/ 676 h 245"/>
                                <a:gd name="T24" fmla="+- 0 4453 4424"/>
                                <a:gd name="T25" fmla="*/ T24 w 236"/>
                                <a:gd name="T26" fmla="+- 0 714 507"/>
                                <a:gd name="T27" fmla="*/ 714 h 245"/>
                                <a:gd name="T28" fmla="+- 0 4492 4424"/>
                                <a:gd name="T29" fmla="*/ T28 w 236"/>
                                <a:gd name="T30" fmla="+- 0 742 507"/>
                                <a:gd name="T31" fmla="*/ 742 h 245"/>
                                <a:gd name="T32" fmla="+- 0 4548 4424"/>
                                <a:gd name="T33" fmla="*/ T32 w 236"/>
                                <a:gd name="T34" fmla="+- 0 752 507"/>
                                <a:gd name="T35" fmla="*/ 752 h 245"/>
                                <a:gd name="T36" fmla="+- 0 4582 4424"/>
                                <a:gd name="T37" fmla="*/ T36 w 236"/>
                                <a:gd name="T38" fmla="+- 0 748 507"/>
                                <a:gd name="T39" fmla="*/ 748 h 245"/>
                                <a:gd name="T40" fmla="+- 0 4611 4424"/>
                                <a:gd name="T41" fmla="*/ T40 w 236"/>
                                <a:gd name="T42" fmla="+- 0 739 507"/>
                                <a:gd name="T43" fmla="*/ 739 h 245"/>
                                <a:gd name="T44" fmla="+- 0 4634 4424"/>
                                <a:gd name="T45" fmla="*/ T44 w 236"/>
                                <a:gd name="T46" fmla="+- 0 724 507"/>
                                <a:gd name="T47" fmla="*/ 724 h 245"/>
                                <a:gd name="T48" fmla="+- 0 4653 4424"/>
                                <a:gd name="T49" fmla="*/ T48 w 236"/>
                                <a:gd name="T50" fmla="+- 0 707 507"/>
                                <a:gd name="T51" fmla="*/ 707 h 245"/>
                                <a:gd name="T52" fmla="+- 0 4646 4424"/>
                                <a:gd name="T53" fmla="*/ T52 w 236"/>
                                <a:gd name="T54" fmla="+- 0 701 507"/>
                                <a:gd name="T55" fmla="*/ 701 h 245"/>
                                <a:gd name="T56" fmla="+- 0 4550 4424"/>
                                <a:gd name="T57" fmla="*/ T56 w 236"/>
                                <a:gd name="T58" fmla="+- 0 701 507"/>
                                <a:gd name="T59" fmla="*/ 701 h 245"/>
                                <a:gd name="T60" fmla="+- 0 4523 4424"/>
                                <a:gd name="T61" fmla="*/ T60 w 236"/>
                                <a:gd name="T62" fmla="+- 0 696 507"/>
                                <a:gd name="T63" fmla="*/ 696 h 245"/>
                                <a:gd name="T64" fmla="+- 0 4504 4424"/>
                                <a:gd name="T65" fmla="*/ T64 w 236"/>
                                <a:gd name="T66" fmla="+- 0 683 507"/>
                                <a:gd name="T67" fmla="*/ 683 h 245"/>
                                <a:gd name="T68" fmla="+- 0 4495 4424"/>
                                <a:gd name="T69" fmla="*/ T68 w 236"/>
                                <a:gd name="T70" fmla="+- 0 666 507"/>
                                <a:gd name="T71" fmla="*/ 666 h 245"/>
                                <a:gd name="T72" fmla="+- 0 4492 4424"/>
                                <a:gd name="T73" fmla="*/ T72 w 236"/>
                                <a:gd name="T74" fmla="+- 0 650 507"/>
                                <a:gd name="T75" fmla="*/ 650 h 245"/>
                                <a:gd name="T76" fmla="+- 0 4659 4424"/>
                                <a:gd name="T77" fmla="*/ T76 w 236"/>
                                <a:gd name="T78" fmla="+- 0 650 507"/>
                                <a:gd name="T79" fmla="*/ 650 h 245"/>
                                <a:gd name="T80" fmla="+- 0 4658 4424"/>
                                <a:gd name="T81" fmla="*/ T80 w 236"/>
                                <a:gd name="T82" fmla="+- 0 619 507"/>
                                <a:gd name="T83" fmla="*/ 619 h 245"/>
                                <a:gd name="T84" fmla="+- 0 4656 4424"/>
                                <a:gd name="T85" fmla="*/ T84 w 236"/>
                                <a:gd name="T86" fmla="+- 0 605 507"/>
                                <a:gd name="T87" fmla="*/ 605 h 245"/>
                                <a:gd name="T88" fmla="+- 0 4492 4424"/>
                                <a:gd name="T89" fmla="*/ T88 w 236"/>
                                <a:gd name="T90" fmla="+- 0 605 507"/>
                                <a:gd name="T91" fmla="*/ 605 h 245"/>
                                <a:gd name="T92" fmla="+- 0 4494 4424"/>
                                <a:gd name="T93" fmla="*/ T92 w 236"/>
                                <a:gd name="T94" fmla="+- 0 593 507"/>
                                <a:gd name="T95" fmla="*/ 593 h 245"/>
                                <a:gd name="T96" fmla="+- 0 4502 4424"/>
                                <a:gd name="T97" fmla="*/ T96 w 236"/>
                                <a:gd name="T98" fmla="+- 0 577 507"/>
                                <a:gd name="T99" fmla="*/ 577 h 245"/>
                                <a:gd name="T100" fmla="+- 0 4518 4424"/>
                                <a:gd name="T101" fmla="*/ T100 w 236"/>
                                <a:gd name="T102" fmla="+- 0 562 507"/>
                                <a:gd name="T103" fmla="*/ 562 h 245"/>
                                <a:gd name="T104" fmla="+- 0 4544 4424"/>
                                <a:gd name="T105" fmla="*/ T104 w 236"/>
                                <a:gd name="T106" fmla="+- 0 556 507"/>
                                <a:gd name="T107" fmla="*/ 556 h 245"/>
                                <a:gd name="T108" fmla="+- 0 4639 4424"/>
                                <a:gd name="T109" fmla="*/ T108 w 236"/>
                                <a:gd name="T110" fmla="+- 0 556 507"/>
                                <a:gd name="T111" fmla="*/ 556 h 245"/>
                                <a:gd name="T112" fmla="+- 0 4625 4424"/>
                                <a:gd name="T113" fmla="*/ T112 w 236"/>
                                <a:gd name="T114" fmla="+- 0 537 507"/>
                                <a:gd name="T115" fmla="*/ 537 h 245"/>
                                <a:gd name="T116" fmla="+- 0 4605 4424"/>
                                <a:gd name="T117" fmla="*/ T116 w 236"/>
                                <a:gd name="T118" fmla="+- 0 521 507"/>
                                <a:gd name="T119" fmla="*/ 521 h 245"/>
                                <a:gd name="T120" fmla="+- 0 4584 4424"/>
                                <a:gd name="T121" fmla="*/ T120 w 236"/>
                                <a:gd name="T122" fmla="+- 0 512 507"/>
                                <a:gd name="T123" fmla="*/ 512 h 245"/>
                                <a:gd name="T124" fmla="+- 0 4564 4424"/>
                                <a:gd name="T125" fmla="*/ T124 w 236"/>
                                <a:gd name="T126" fmla="+- 0 508 507"/>
                                <a:gd name="T127" fmla="*/ 508 h 245"/>
                                <a:gd name="T128" fmla="+- 0 4547 4424"/>
                                <a:gd name="T129" fmla="*/ T128 w 236"/>
                                <a:gd name="T130" fmla="+- 0 507 507"/>
                                <a:gd name="T131" fmla="*/ 50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6" h="245">
                                  <a:moveTo>
                                    <a:pt x="123" y="0"/>
                                  </a:moveTo>
                                  <a:lnTo>
                                    <a:pt x="67" y="11"/>
                                  </a:lnTo>
                                  <a:lnTo>
                                    <a:pt x="29" y="39"/>
                                  </a:lnTo>
                                  <a:lnTo>
                                    <a:pt x="7" y="79"/>
                                  </a:lnTo>
                                  <a:lnTo>
                                    <a:pt x="0" y="123"/>
                                  </a:lnTo>
                                  <a:lnTo>
                                    <a:pt x="7" y="169"/>
                                  </a:lnTo>
                                  <a:lnTo>
                                    <a:pt x="29" y="207"/>
                                  </a:lnTo>
                                  <a:lnTo>
                                    <a:pt x="68" y="235"/>
                                  </a:lnTo>
                                  <a:lnTo>
                                    <a:pt x="124" y="245"/>
                                  </a:lnTo>
                                  <a:lnTo>
                                    <a:pt x="158" y="241"/>
                                  </a:lnTo>
                                  <a:lnTo>
                                    <a:pt x="187" y="232"/>
                                  </a:lnTo>
                                  <a:lnTo>
                                    <a:pt x="210" y="217"/>
                                  </a:lnTo>
                                  <a:lnTo>
                                    <a:pt x="229" y="200"/>
                                  </a:lnTo>
                                  <a:lnTo>
                                    <a:pt x="222" y="194"/>
                                  </a:lnTo>
                                  <a:lnTo>
                                    <a:pt x="126" y="194"/>
                                  </a:lnTo>
                                  <a:lnTo>
                                    <a:pt x="99" y="189"/>
                                  </a:lnTo>
                                  <a:lnTo>
                                    <a:pt x="80" y="176"/>
                                  </a:lnTo>
                                  <a:lnTo>
                                    <a:pt x="71" y="159"/>
                                  </a:lnTo>
                                  <a:lnTo>
                                    <a:pt x="68" y="143"/>
                                  </a:lnTo>
                                  <a:lnTo>
                                    <a:pt x="235" y="143"/>
                                  </a:lnTo>
                                  <a:lnTo>
                                    <a:pt x="234" y="112"/>
                                  </a:lnTo>
                                  <a:lnTo>
                                    <a:pt x="232" y="98"/>
                                  </a:lnTo>
                                  <a:lnTo>
                                    <a:pt x="68" y="98"/>
                                  </a:lnTo>
                                  <a:lnTo>
                                    <a:pt x="70" y="86"/>
                                  </a:lnTo>
                                  <a:lnTo>
                                    <a:pt x="78" y="70"/>
                                  </a:lnTo>
                                  <a:lnTo>
                                    <a:pt x="94" y="55"/>
                                  </a:lnTo>
                                  <a:lnTo>
                                    <a:pt x="120" y="49"/>
                                  </a:lnTo>
                                  <a:lnTo>
                                    <a:pt x="215" y="49"/>
                                  </a:lnTo>
                                  <a:lnTo>
                                    <a:pt x="201" y="30"/>
                                  </a:lnTo>
                                  <a:lnTo>
                                    <a:pt x="181" y="14"/>
                                  </a:lnTo>
                                  <a:lnTo>
                                    <a:pt x="160" y="5"/>
                                  </a:lnTo>
                                  <a:lnTo>
                                    <a:pt x="140" y="1"/>
                                  </a:lnTo>
                                  <a:lnTo>
                                    <a:pt x="123"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9292616" name="Freeform 237"/>
                          <wps:cNvSpPr>
                            <a:spLocks/>
                          </wps:cNvSpPr>
                          <wps:spPr bwMode="auto">
                            <a:xfrm>
                              <a:off x="4424" y="507"/>
                              <a:ext cx="236" cy="245"/>
                            </a:xfrm>
                            <a:custGeom>
                              <a:avLst/>
                              <a:gdLst>
                                <a:gd name="T0" fmla="+- 0 4617 4424"/>
                                <a:gd name="T1" fmla="*/ T0 w 236"/>
                                <a:gd name="T2" fmla="+- 0 673 507"/>
                                <a:gd name="T3" fmla="*/ 673 h 245"/>
                                <a:gd name="T4" fmla="+- 0 4610 4424"/>
                                <a:gd name="T5" fmla="*/ T4 w 236"/>
                                <a:gd name="T6" fmla="+- 0 679 507"/>
                                <a:gd name="T7" fmla="*/ 679 h 245"/>
                                <a:gd name="T8" fmla="+- 0 4596 4424"/>
                                <a:gd name="T9" fmla="*/ T8 w 236"/>
                                <a:gd name="T10" fmla="+- 0 689 507"/>
                                <a:gd name="T11" fmla="*/ 689 h 245"/>
                                <a:gd name="T12" fmla="+- 0 4577 4424"/>
                                <a:gd name="T13" fmla="*/ T12 w 236"/>
                                <a:gd name="T14" fmla="+- 0 697 507"/>
                                <a:gd name="T15" fmla="*/ 697 h 245"/>
                                <a:gd name="T16" fmla="+- 0 4550 4424"/>
                                <a:gd name="T17" fmla="*/ T16 w 236"/>
                                <a:gd name="T18" fmla="+- 0 701 507"/>
                                <a:gd name="T19" fmla="*/ 701 h 245"/>
                                <a:gd name="T20" fmla="+- 0 4646 4424"/>
                                <a:gd name="T21" fmla="*/ T20 w 236"/>
                                <a:gd name="T22" fmla="+- 0 701 507"/>
                                <a:gd name="T23" fmla="*/ 701 h 245"/>
                                <a:gd name="T24" fmla="+- 0 4617 4424"/>
                                <a:gd name="T25" fmla="*/ T24 w 236"/>
                                <a:gd name="T26" fmla="+- 0 673 507"/>
                                <a:gd name="T27" fmla="*/ 673 h 245"/>
                              </a:gdLst>
                              <a:ahLst/>
                              <a:cxnLst>
                                <a:cxn ang="0">
                                  <a:pos x="T1" y="T3"/>
                                </a:cxn>
                                <a:cxn ang="0">
                                  <a:pos x="T5" y="T7"/>
                                </a:cxn>
                                <a:cxn ang="0">
                                  <a:pos x="T9" y="T11"/>
                                </a:cxn>
                                <a:cxn ang="0">
                                  <a:pos x="T13" y="T15"/>
                                </a:cxn>
                                <a:cxn ang="0">
                                  <a:pos x="T17" y="T19"/>
                                </a:cxn>
                                <a:cxn ang="0">
                                  <a:pos x="T21" y="T23"/>
                                </a:cxn>
                                <a:cxn ang="0">
                                  <a:pos x="T25" y="T27"/>
                                </a:cxn>
                              </a:cxnLst>
                              <a:rect l="0" t="0" r="r" b="b"/>
                              <a:pathLst>
                                <a:path w="236" h="245">
                                  <a:moveTo>
                                    <a:pt x="193" y="166"/>
                                  </a:moveTo>
                                  <a:lnTo>
                                    <a:pt x="186" y="172"/>
                                  </a:lnTo>
                                  <a:lnTo>
                                    <a:pt x="172" y="182"/>
                                  </a:lnTo>
                                  <a:lnTo>
                                    <a:pt x="153" y="190"/>
                                  </a:lnTo>
                                  <a:lnTo>
                                    <a:pt x="126" y="194"/>
                                  </a:lnTo>
                                  <a:lnTo>
                                    <a:pt x="222" y="194"/>
                                  </a:lnTo>
                                  <a:lnTo>
                                    <a:pt x="193" y="166"/>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47734" name="Freeform 238"/>
                          <wps:cNvSpPr>
                            <a:spLocks/>
                          </wps:cNvSpPr>
                          <wps:spPr bwMode="auto">
                            <a:xfrm>
                              <a:off x="4424" y="507"/>
                              <a:ext cx="236" cy="245"/>
                            </a:xfrm>
                            <a:custGeom>
                              <a:avLst/>
                              <a:gdLst>
                                <a:gd name="T0" fmla="+- 0 4639 4424"/>
                                <a:gd name="T1" fmla="*/ T0 w 236"/>
                                <a:gd name="T2" fmla="+- 0 556 507"/>
                                <a:gd name="T3" fmla="*/ 556 h 245"/>
                                <a:gd name="T4" fmla="+- 0 4544 4424"/>
                                <a:gd name="T5" fmla="*/ T4 w 236"/>
                                <a:gd name="T6" fmla="+- 0 556 507"/>
                                <a:gd name="T7" fmla="*/ 556 h 245"/>
                                <a:gd name="T8" fmla="+- 0 4570 4424"/>
                                <a:gd name="T9" fmla="*/ T8 w 236"/>
                                <a:gd name="T10" fmla="+- 0 562 507"/>
                                <a:gd name="T11" fmla="*/ 562 h 245"/>
                                <a:gd name="T12" fmla="+- 0 4586 4424"/>
                                <a:gd name="T13" fmla="*/ T12 w 236"/>
                                <a:gd name="T14" fmla="+- 0 576 507"/>
                                <a:gd name="T15" fmla="*/ 576 h 245"/>
                                <a:gd name="T16" fmla="+- 0 4593 4424"/>
                                <a:gd name="T17" fmla="*/ T16 w 236"/>
                                <a:gd name="T18" fmla="+- 0 593 507"/>
                                <a:gd name="T19" fmla="*/ 593 h 245"/>
                                <a:gd name="T20" fmla="+- 0 4595 4424"/>
                                <a:gd name="T21" fmla="*/ T20 w 236"/>
                                <a:gd name="T22" fmla="+- 0 605 507"/>
                                <a:gd name="T23" fmla="*/ 605 h 245"/>
                                <a:gd name="T24" fmla="+- 0 4656 4424"/>
                                <a:gd name="T25" fmla="*/ T24 w 236"/>
                                <a:gd name="T26" fmla="+- 0 605 507"/>
                                <a:gd name="T27" fmla="*/ 605 h 245"/>
                                <a:gd name="T28" fmla="+- 0 4654 4424"/>
                                <a:gd name="T29" fmla="*/ T28 w 236"/>
                                <a:gd name="T30" fmla="+- 0 589 507"/>
                                <a:gd name="T31" fmla="*/ 589 h 245"/>
                                <a:gd name="T32" fmla="+- 0 4643 4424"/>
                                <a:gd name="T33" fmla="*/ T32 w 236"/>
                                <a:gd name="T34" fmla="+- 0 562 507"/>
                                <a:gd name="T35" fmla="*/ 562 h 245"/>
                                <a:gd name="T36" fmla="+- 0 4639 4424"/>
                                <a:gd name="T37" fmla="*/ T36 w 236"/>
                                <a:gd name="T38" fmla="+- 0 556 507"/>
                                <a:gd name="T39" fmla="*/ 55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 h="245">
                                  <a:moveTo>
                                    <a:pt x="215" y="49"/>
                                  </a:moveTo>
                                  <a:lnTo>
                                    <a:pt x="120" y="49"/>
                                  </a:lnTo>
                                  <a:lnTo>
                                    <a:pt x="146" y="55"/>
                                  </a:lnTo>
                                  <a:lnTo>
                                    <a:pt x="162" y="69"/>
                                  </a:lnTo>
                                  <a:lnTo>
                                    <a:pt x="169" y="86"/>
                                  </a:lnTo>
                                  <a:lnTo>
                                    <a:pt x="171" y="98"/>
                                  </a:lnTo>
                                  <a:lnTo>
                                    <a:pt x="232" y="98"/>
                                  </a:lnTo>
                                  <a:lnTo>
                                    <a:pt x="230" y="82"/>
                                  </a:lnTo>
                                  <a:lnTo>
                                    <a:pt x="219" y="55"/>
                                  </a:lnTo>
                                  <a:lnTo>
                                    <a:pt x="215" y="4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04680981" name="Group 239"/>
                      <wpg:cNvGrpSpPr>
                        <a:grpSpLocks/>
                      </wpg:cNvGrpSpPr>
                      <wpg:grpSpPr bwMode="auto">
                        <a:xfrm>
                          <a:off x="2169" y="1079"/>
                          <a:ext cx="918" cy="249"/>
                          <a:chOff x="2169" y="83"/>
                          <a:chExt cx="918" cy="249"/>
                        </a:xfrm>
                      </wpg:grpSpPr>
                      <wpg:grpSp>
                        <wpg:cNvPr id="1968004775" name="Group 240"/>
                        <wpg:cNvGrpSpPr>
                          <a:grpSpLocks/>
                        </wpg:cNvGrpSpPr>
                        <wpg:grpSpPr bwMode="auto">
                          <a:xfrm>
                            <a:off x="2288" y="124"/>
                            <a:ext cx="2" cy="184"/>
                            <a:chOff x="2288" y="124"/>
                            <a:chExt cx="2" cy="184"/>
                          </a:xfrm>
                        </wpg:grpSpPr>
                        <wps:wsp>
                          <wps:cNvPr id="358938976" name="Freeform 241"/>
                          <wps:cNvSpPr>
                            <a:spLocks/>
                          </wps:cNvSpPr>
                          <wps:spPr bwMode="auto">
                            <a:xfrm>
                              <a:off x="2288" y="124"/>
                              <a:ext cx="2" cy="184"/>
                            </a:xfrm>
                            <a:custGeom>
                              <a:avLst/>
                              <a:gdLst>
                                <a:gd name="T0" fmla="+- 0 124 124"/>
                                <a:gd name="T1" fmla="*/ 124 h 184"/>
                                <a:gd name="T2" fmla="+- 0 307 124"/>
                                <a:gd name="T3" fmla="*/ 307 h 184"/>
                              </a:gdLst>
                              <a:ahLst/>
                              <a:cxnLst>
                                <a:cxn ang="0">
                                  <a:pos x="0" y="T1"/>
                                </a:cxn>
                                <a:cxn ang="0">
                                  <a:pos x="0" y="T3"/>
                                </a:cxn>
                              </a:cxnLst>
                              <a:rect l="0" t="0" r="r" b="b"/>
                              <a:pathLst>
                                <a:path h="184">
                                  <a:moveTo>
                                    <a:pt x="0" y="0"/>
                                  </a:moveTo>
                                  <a:lnTo>
                                    <a:pt x="0" y="183"/>
                                  </a:lnTo>
                                </a:path>
                              </a:pathLst>
                            </a:custGeom>
                            <a:noFill/>
                            <a:ln w="31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611061" name="Group 242"/>
                        <wpg:cNvGrpSpPr>
                          <a:grpSpLocks/>
                        </wpg:cNvGrpSpPr>
                        <wpg:grpSpPr bwMode="auto">
                          <a:xfrm>
                            <a:off x="2190" y="103"/>
                            <a:ext cx="197" cy="2"/>
                            <a:chOff x="2190" y="103"/>
                            <a:chExt cx="197" cy="2"/>
                          </a:xfrm>
                        </wpg:grpSpPr>
                        <wps:wsp>
                          <wps:cNvPr id="679809500" name="Freeform 243"/>
                          <wps:cNvSpPr>
                            <a:spLocks/>
                          </wps:cNvSpPr>
                          <wps:spPr bwMode="auto">
                            <a:xfrm>
                              <a:off x="2190" y="103"/>
                              <a:ext cx="197" cy="2"/>
                            </a:xfrm>
                            <a:custGeom>
                              <a:avLst/>
                              <a:gdLst>
                                <a:gd name="T0" fmla="+- 0 2190 2190"/>
                                <a:gd name="T1" fmla="*/ T0 w 197"/>
                                <a:gd name="T2" fmla="+- 0 2387 2190"/>
                                <a:gd name="T3" fmla="*/ T2 w 197"/>
                              </a:gdLst>
                              <a:ahLst/>
                              <a:cxnLst>
                                <a:cxn ang="0">
                                  <a:pos x="T1" y="0"/>
                                </a:cxn>
                                <a:cxn ang="0">
                                  <a:pos x="T3" y="0"/>
                                </a:cxn>
                              </a:cxnLst>
                              <a:rect l="0" t="0" r="r" b="b"/>
                              <a:pathLst>
                                <a:path w="197">
                                  <a:moveTo>
                                    <a:pt x="0" y="0"/>
                                  </a:moveTo>
                                  <a:lnTo>
                                    <a:pt x="197" y="0"/>
                                  </a:lnTo>
                                </a:path>
                              </a:pathLst>
                            </a:custGeom>
                            <a:noFill/>
                            <a:ln w="260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047767" name="Group 244"/>
                        <wpg:cNvGrpSpPr>
                          <a:grpSpLocks/>
                        </wpg:cNvGrpSpPr>
                        <wpg:grpSpPr bwMode="auto">
                          <a:xfrm>
                            <a:off x="2349" y="142"/>
                            <a:ext cx="178" cy="170"/>
                            <a:chOff x="2349" y="142"/>
                            <a:chExt cx="178" cy="170"/>
                          </a:xfrm>
                        </wpg:grpSpPr>
                        <wps:wsp>
                          <wps:cNvPr id="147923030" name="Freeform 245"/>
                          <wps:cNvSpPr>
                            <a:spLocks/>
                          </wps:cNvSpPr>
                          <wps:spPr bwMode="auto">
                            <a:xfrm>
                              <a:off x="2349" y="142"/>
                              <a:ext cx="178" cy="170"/>
                            </a:xfrm>
                            <a:custGeom>
                              <a:avLst/>
                              <a:gdLst>
                                <a:gd name="T0" fmla="+- 0 2438 2349"/>
                                <a:gd name="T1" fmla="*/ T0 w 178"/>
                                <a:gd name="T2" fmla="+- 0 142 142"/>
                                <a:gd name="T3" fmla="*/ 142 h 170"/>
                                <a:gd name="T4" fmla="+- 0 2398 2349"/>
                                <a:gd name="T5" fmla="*/ T4 w 178"/>
                                <a:gd name="T6" fmla="+- 0 150 142"/>
                                <a:gd name="T7" fmla="*/ 150 h 170"/>
                                <a:gd name="T8" fmla="+- 0 2370 2349"/>
                                <a:gd name="T9" fmla="*/ T8 w 178"/>
                                <a:gd name="T10" fmla="+- 0 170 142"/>
                                <a:gd name="T11" fmla="*/ 170 h 170"/>
                                <a:gd name="T12" fmla="+- 0 2354 2349"/>
                                <a:gd name="T13" fmla="*/ T12 w 178"/>
                                <a:gd name="T14" fmla="+- 0 197 142"/>
                                <a:gd name="T15" fmla="*/ 197 h 170"/>
                                <a:gd name="T16" fmla="+- 0 2349 2349"/>
                                <a:gd name="T17" fmla="*/ T16 w 178"/>
                                <a:gd name="T18" fmla="+- 0 227 142"/>
                                <a:gd name="T19" fmla="*/ 227 h 170"/>
                                <a:gd name="T20" fmla="+- 0 2354 2349"/>
                                <a:gd name="T21" fmla="*/ T20 w 178"/>
                                <a:gd name="T22" fmla="+- 0 257 142"/>
                                <a:gd name="T23" fmla="*/ 257 h 170"/>
                                <a:gd name="T24" fmla="+- 0 2370 2349"/>
                                <a:gd name="T25" fmla="*/ T24 w 178"/>
                                <a:gd name="T26" fmla="+- 0 285 142"/>
                                <a:gd name="T27" fmla="*/ 285 h 170"/>
                                <a:gd name="T28" fmla="+- 0 2398 2349"/>
                                <a:gd name="T29" fmla="*/ T28 w 178"/>
                                <a:gd name="T30" fmla="+- 0 304 142"/>
                                <a:gd name="T31" fmla="*/ 304 h 170"/>
                                <a:gd name="T32" fmla="+- 0 2438 2349"/>
                                <a:gd name="T33" fmla="*/ T32 w 178"/>
                                <a:gd name="T34" fmla="+- 0 312 142"/>
                                <a:gd name="T35" fmla="*/ 312 h 170"/>
                                <a:gd name="T36" fmla="+- 0 2478 2349"/>
                                <a:gd name="T37" fmla="*/ T36 w 178"/>
                                <a:gd name="T38" fmla="+- 0 304 142"/>
                                <a:gd name="T39" fmla="*/ 304 h 170"/>
                                <a:gd name="T40" fmla="+- 0 2506 2349"/>
                                <a:gd name="T41" fmla="*/ T40 w 178"/>
                                <a:gd name="T42" fmla="+- 0 285 142"/>
                                <a:gd name="T43" fmla="*/ 285 h 170"/>
                                <a:gd name="T44" fmla="+- 0 2512 2349"/>
                                <a:gd name="T45" fmla="*/ T44 w 178"/>
                                <a:gd name="T46" fmla="+- 0 275 142"/>
                                <a:gd name="T47" fmla="*/ 275 h 170"/>
                                <a:gd name="T48" fmla="+- 0 2425 2349"/>
                                <a:gd name="T49" fmla="*/ T48 w 178"/>
                                <a:gd name="T50" fmla="+- 0 275 142"/>
                                <a:gd name="T51" fmla="*/ 275 h 170"/>
                                <a:gd name="T52" fmla="+- 0 2416 2349"/>
                                <a:gd name="T53" fmla="*/ T52 w 178"/>
                                <a:gd name="T54" fmla="+- 0 270 142"/>
                                <a:gd name="T55" fmla="*/ 270 h 170"/>
                                <a:gd name="T56" fmla="+- 0 2401 2349"/>
                                <a:gd name="T57" fmla="*/ T56 w 178"/>
                                <a:gd name="T58" fmla="+- 0 253 142"/>
                                <a:gd name="T59" fmla="*/ 253 h 170"/>
                                <a:gd name="T60" fmla="+- 0 2397 2349"/>
                                <a:gd name="T61" fmla="*/ T60 w 178"/>
                                <a:gd name="T62" fmla="+- 0 241 142"/>
                                <a:gd name="T63" fmla="*/ 241 h 170"/>
                                <a:gd name="T64" fmla="+- 0 2397 2349"/>
                                <a:gd name="T65" fmla="*/ T64 w 178"/>
                                <a:gd name="T66" fmla="+- 0 212 142"/>
                                <a:gd name="T67" fmla="*/ 212 h 170"/>
                                <a:gd name="T68" fmla="+- 0 2401 2349"/>
                                <a:gd name="T69" fmla="*/ T68 w 178"/>
                                <a:gd name="T70" fmla="+- 0 200 142"/>
                                <a:gd name="T71" fmla="*/ 200 h 170"/>
                                <a:gd name="T72" fmla="+- 0 2408 2349"/>
                                <a:gd name="T73" fmla="*/ T72 w 178"/>
                                <a:gd name="T74" fmla="+- 0 192 142"/>
                                <a:gd name="T75" fmla="*/ 192 h 170"/>
                                <a:gd name="T76" fmla="+- 0 2415 2349"/>
                                <a:gd name="T77" fmla="*/ T76 w 178"/>
                                <a:gd name="T78" fmla="+- 0 184 142"/>
                                <a:gd name="T79" fmla="*/ 184 h 170"/>
                                <a:gd name="T80" fmla="+- 0 2425 2349"/>
                                <a:gd name="T81" fmla="*/ T80 w 178"/>
                                <a:gd name="T82" fmla="+- 0 179 142"/>
                                <a:gd name="T83" fmla="*/ 179 h 170"/>
                                <a:gd name="T84" fmla="+- 0 2512 2349"/>
                                <a:gd name="T85" fmla="*/ T84 w 178"/>
                                <a:gd name="T86" fmla="+- 0 179 142"/>
                                <a:gd name="T87" fmla="*/ 179 h 170"/>
                                <a:gd name="T88" fmla="+- 0 2506 2349"/>
                                <a:gd name="T89" fmla="*/ T88 w 178"/>
                                <a:gd name="T90" fmla="+- 0 170 142"/>
                                <a:gd name="T91" fmla="*/ 170 h 170"/>
                                <a:gd name="T92" fmla="+- 0 2478 2349"/>
                                <a:gd name="T93" fmla="*/ T92 w 178"/>
                                <a:gd name="T94" fmla="+- 0 150 142"/>
                                <a:gd name="T95" fmla="*/ 150 h 170"/>
                                <a:gd name="T96" fmla="+- 0 2438 2349"/>
                                <a:gd name="T97" fmla="*/ T96 w 178"/>
                                <a:gd name="T98" fmla="+- 0 142 142"/>
                                <a:gd name="T99" fmla="*/ 14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8" h="170">
                                  <a:moveTo>
                                    <a:pt x="89" y="0"/>
                                  </a:moveTo>
                                  <a:lnTo>
                                    <a:pt x="49" y="8"/>
                                  </a:lnTo>
                                  <a:lnTo>
                                    <a:pt x="21" y="28"/>
                                  </a:lnTo>
                                  <a:lnTo>
                                    <a:pt x="5" y="55"/>
                                  </a:lnTo>
                                  <a:lnTo>
                                    <a:pt x="0" y="85"/>
                                  </a:lnTo>
                                  <a:lnTo>
                                    <a:pt x="5" y="115"/>
                                  </a:lnTo>
                                  <a:lnTo>
                                    <a:pt x="21" y="143"/>
                                  </a:lnTo>
                                  <a:lnTo>
                                    <a:pt x="49" y="162"/>
                                  </a:lnTo>
                                  <a:lnTo>
                                    <a:pt x="89" y="170"/>
                                  </a:lnTo>
                                  <a:lnTo>
                                    <a:pt x="129" y="162"/>
                                  </a:lnTo>
                                  <a:lnTo>
                                    <a:pt x="157" y="143"/>
                                  </a:lnTo>
                                  <a:lnTo>
                                    <a:pt x="163" y="133"/>
                                  </a:lnTo>
                                  <a:lnTo>
                                    <a:pt x="76" y="133"/>
                                  </a:lnTo>
                                  <a:lnTo>
                                    <a:pt x="67" y="128"/>
                                  </a:lnTo>
                                  <a:lnTo>
                                    <a:pt x="52" y="111"/>
                                  </a:lnTo>
                                  <a:lnTo>
                                    <a:pt x="48" y="99"/>
                                  </a:lnTo>
                                  <a:lnTo>
                                    <a:pt x="48" y="70"/>
                                  </a:lnTo>
                                  <a:lnTo>
                                    <a:pt x="52" y="58"/>
                                  </a:lnTo>
                                  <a:lnTo>
                                    <a:pt x="59" y="50"/>
                                  </a:lnTo>
                                  <a:lnTo>
                                    <a:pt x="66" y="42"/>
                                  </a:lnTo>
                                  <a:lnTo>
                                    <a:pt x="76" y="37"/>
                                  </a:lnTo>
                                  <a:lnTo>
                                    <a:pt x="163" y="37"/>
                                  </a:lnTo>
                                  <a:lnTo>
                                    <a:pt x="157" y="28"/>
                                  </a:lnTo>
                                  <a:lnTo>
                                    <a:pt x="129" y="8"/>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76696" name="Freeform 246"/>
                          <wps:cNvSpPr>
                            <a:spLocks/>
                          </wps:cNvSpPr>
                          <wps:spPr bwMode="auto">
                            <a:xfrm>
                              <a:off x="2349" y="142"/>
                              <a:ext cx="178" cy="170"/>
                            </a:xfrm>
                            <a:custGeom>
                              <a:avLst/>
                              <a:gdLst>
                                <a:gd name="T0" fmla="+- 0 2512 2349"/>
                                <a:gd name="T1" fmla="*/ T0 w 178"/>
                                <a:gd name="T2" fmla="+- 0 179 142"/>
                                <a:gd name="T3" fmla="*/ 179 h 170"/>
                                <a:gd name="T4" fmla="+- 0 2438 2349"/>
                                <a:gd name="T5" fmla="*/ T4 w 178"/>
                                <a:gd name="T6" fmla="+- 0 179 142"/>
                                <a:gd name="T7" fmla="*/ 179 h 170"/>
                                <a:gd name="T8" fmla="+- 0 2456 2349"/>
                                <a:gd name="T9" fmla="*/ T8 w 178"/>
                                <a:gd name="T10" fmla="+- 0 183 142"/>
                                <a:gd name="T11" fmla="*/ 183 h 170"/>
                                <a:gd name="T12" fmla="+- 0 2469 2349"/>
                                <a:gd name="T13" fmla="*/ T12 w 178"/>
                                <a:gd name="T14" fmla="+- 0 193 142"/>
                                <a:gd name="T15" fmla="*/ 193 h 170"/>
                                <a:gd name="T16" fmla="+- 0 2477 2349"/>
                                <a:gd name="T17" fmla="*/ T16 w 178"/>
                                <a:gd name="T18" fmla="+- 0 208 142"/>
                                <a:gd name="T19" fmla="*/ 208 h 170"/>
                                <a:gd name="T20" fmla="+- 0 2479 2349"/>
                                <a:gd name="T21" fmla="*/ T20 w 178"/>
                                <a:gd name="T22" fmla="+- 0 227 142"/>
                                <a:gd name="T23" fmla="*/ 227 h 170"/>
                                <a:gd name="T24" fmla="+- 0 2479 2349"/>
                                <a:gd name="T25" fmla="*/ T24 w 178"/>
                                <a:gd name="T26" fmla="+- 0 241 142"/>
                                <a:gd name="T27" fmla="*/ 241 h 170"/>
                                <a:gd name="T28" fmla="+- 0 2475 2349"/>
                                <a:gd name="T29" fmla="*/ T28 w 178"/>
                                <a:gd name="T30" fmla="+- 0 253 142"/>
                                <a:gd name="T31" fmla="*/ 253 h 170"/>
                                <a:gd name="T32" fmla="+- 0 2461 2349"/>
                                <a:gd name="T33" fmla="*/ T32 w 178"/>
                                <a:gd name="T34" fmla="+- 0 270 142"/>
                                <a:gd name="T35" fmla="*/ 270 h 170"/>
                                <a:gd name="T36" fmla="+- 0 2451 2349"/>
                                <a:gd name="T37" fmla="*/ T36 w 178"/>
                                <a:gd name="T38" fmla="+- 0 275 142"/>
                                <a:gd name="T39" fmla="*/ 275 h 170"/>
                                <a:gd name="T40" fmla="+- 0 2512 2349"/>
                                <a:gd name="T41" fmla="*/ T40 w 178"/>
                                <a:gd name="T42" fmla="+- 0 275 142"/>
                                <a:gd name="T43" fmla="*/ 275 h 170"/>
                                <a:gd name="T44" fmla="+- 0 2522 2349"/>
                                <a:gd name="T45" fmla="*/ T44 w 178"/>
                                <a:gd name="T46" fmla="+- 0 257 142"/>
                                <a:gd name="T47" fmla="*/ 257 h 170"/>
                                <a:gd name="T48" fmla="+- 0 2527 2349"/>
                                <a:gd name="T49" fmla="*/ T48 w 178"/>
                                <a:gd name="T50" fmla="+- 0 227 142"/>
                                <a:gd name="T51" fmla="*/ 227 h 170"/>
                                <a:gd name="T52" fmla="+- 0 2522 2349"/>
                                <a:gd name="T53" fmla="*/ T52 w 178"/>
                                <a:gd name="T54" fmla="+- 0 197 142"/>
                                <a:gd name="T55" fmla="*/ 197 h 170"/>
                                <a:gd name="T56" fmla="+- 0 2512 2349"/>
                                <a:gd name="T57" fmla="*/ T56 w 178"/>
                                <a:gd name="T58" fmla="+- 0 179 142"/>
                                <a:gd name="T59" fmla="*/ 179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78" h="170">
                                  <a:moveTo>
                                    <a:pt x="163" y="37"/>
                                  </a:moveTo>
                                  <a:lnTo>
                                    <a:pt x="89" y="37"/>
                                  </a:lnTo>
                                  <a:lnTo>
                                    <a:pt x="107" y="41"/>
                                  </a:lnTo>
                                  <a:lnTo>
                                    <a:pt x="120" y="51"/>
                                  </a:lnTo>
                                  <a:lnTo>
                                    <a:pt x="128" y="66"/>
                                  </a:lnTo>
                                  <a:lnTo>
                                    <a:pt x="130" y="85"/>
                                  </a:lnTo>
                                  <a:lnTo>
                                    <a:pt x="130" y="99"/>
                                  </a:lnTo>
                                  <a:lnTo>
                                    <a:pt x="126" y="111"/>
                                  </a:lnTo>
                                  <a:lnTo>
                                    <a:pt x="112" y="128"/>
                                  </a:lnTo>
                                  <a:lnTo>
                                    <a:pt x="102" y="133"/>
                                  </a:lnTo>
                                  <a:lnTo>
                                    <a:pt x="163" y="133"/>
                                  </a:lnTo>
                                  <a:lnTo>
                                    <a:pt x="173" y="115"/>
                                  </a:lnTo>
                                  <a:lnTo>
                                    <a:pt x="178" y="85"/>
                                  </a:lnTo>
                                  <a:lnTo>
                                    <a:pt x="173" y="55"/>
                                  </a:lnTo>
                                  <a:lnTo>
                                    <a:pt x="163"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9075583" name="Group 247"/>
                        <wpg:cNvGrpSpPr>
                          <a:grpSpLocks/>
                        </wpg:cNvGrpSpPr>
                        <wpg:grpSpPr bwMode="auto">
                          <a:xfrm>
                            <a:off x="2528" y="148"/>
                            <a:ext cx="267" cy="159"/>
                            <a:chOff x="2528" y="148"/>
                            <a:chExt cx="267" cy="159"/>
                          </a:xfrm>
                        </wpg:grpSpPr>
                        <wps:wsp>
                          <wps:cNvPr id="1053779466" name="Freeform 248"/>
                          <wps:cNvSpPr>
                            <a:spLocks/>
                          </wps:cNvSpPr>
                          <wps:spPr bwMode="auto">
                            <a:xfrm>
                              <a:off x="2528" y="148"/>
                              <a:ext cx="267" cy="159"/>
                            </a:xfrm>
                            <a:custGeom>
                              <a:avLst/>
                              <a:gdLst>
                                <a:gd name="T0" fmla="+- 0 2577 2528"/>
                                <a:gd name="T1" fmla="*/ T0 w 267"/>
                                <a:gd name="T2" fmla="+- 0 148 148"/>
                                <a:gd name="T3" fmla="*/ 148 h 159"/>
                                <a:gd name="T4" fmla="+- 0 2528 2528"/>
                                <a:gd name="T5" fmla="*/ T4 w 267"/>
                                <a:gd name="T6" fmla="+- 0 148 148"/>
                                <a:gd name="T7" fmla="*/ 148 h 159"/>
                                <a:gd name="T8" fmla="+- 0 2583 2528"/>
                                <a:gd name="T9" fmla="*/ T8 w 267"/>
                                <a:gd name="T10" fmla="+- 0 307 148"/>
                                <a:gd name="T11" fmla="*/ 307 h 159"/>
                                <a:gd name="T12" fmla="+- 0 2627 2528"/>
                                <a:gd name="T13" fmla="*/ T12 w 267"/>
                                <a:gd name="T14" fmla="+- 0 307 148"/>
                                <a:gd name="T15" fmla="*/ 307 h 159"/>
                                <a:gd name="T16" fmla="+- 0 2647 2528"/>
                                <a:gd name="T17" fmla="*/ T16 w 267"/>
                                <a:gd name="T18" fmla="+- 0 250 148"/>
                                <a:gd name="T19" fmla="*/ 250 h 159"/>
                                <a:gd name="T20" fmla="+- 0 2608 2528"/>
                                <a:gd name="T21" fmla="*/ T20 w 267"/>
                                <a:gd name="T22" fmla="+- 0 250 148"/>
                                <a:gd name="T23" fmla="*/ 250 h 159"/>
                                <a:gd name="T24" fmla="+- 0 2577 2528"/>
                                <a:gd name="T25" fmla="*/ T24 w 267"/>
                                <a:gd name="T26" fmla="+- 0 148 148"/>
                                <a:gd name="T27" fmla="*/ 148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49" y="0"/>
                                  </a:moveTo>
                                  <a:lnTo>
                                    <a:pt x="0" y="0"/>
                                  </a:lnTo>
                                  <a:lnTo>
                                    <a:pt x="55" y="159"/>
                                  </a:lnTo>
                                  <a:lnTo>
                                    <a:pt x="99" y="159"/>
                                  </a:lnTo>
                                  <a:lnTo>
                                    <a:pt x="119" y="102"/>
                                  </a:lnTo>
                                  <a:lnTo>
                                    <a:pt x="80" y="102"/>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546805" name="Freeform 249"/>
                          <wps:cNvSpPr>
                            <a:spLocks/>
                          </wps:cNvSpPr>
                          <wps:spPr bwMode="auto">
                            <a:xfrm>
                              <a:off x="2528" y="148"/>
                              <a:ext cx="267" cy="159"/>
                            </a:xfrm>
                            <a:custGeom>
                              <a:avLst/>
                              <a:gdLst>
                                <a:gd name="T0" fmla="+- 0 2701 2528"/>
                                <a:gd name="T1" fmla="*/ T0 w 267"/>
                                <a:gd name="T2" fmla="+- 0 207 148"/>
                                <a:gd name="T3" fmla="*/ 207 h 159"/>
                                <a:gd name="T4" fmla="+- 0 2661 2528"/>
                                <a:gd name="T5" fmla="*/ T4 w 267"/>
                                <a:gd name="T6" fmla="+- 0 207 148"/>
                                <a:gd name="T7" fmla="*/ 207 h 159"/>
                                <a:gd name="T8" fmla="+- 0 2695 2528"/>
                                <a:gd name="T9" fmla="*/ T8 w 267"/>
                                <a:gd name="T10" fmla="+- 0 307 148"/>
                                <a:gd name="T11" fmla="*/ 307 h 159"/>
                                <a:gd name="T12" fmla="+- 0 2740 2528"/>
                                <a:gd name="T13" fmla="*/ T12 w 267"/>
                                <a:gd name="T14" fmla="+- 0 307 148"/>
                                <a:gd name="T15" fmla="*/ 307 h 159"/>
                                <a:gd name="T16" fmla="+- 0 2760 2528"/>
                                <a:gd name="T17" fmla="*/ T16 w 267"/>
                                <a:gd name="T18" fmla="+- 0 250 148"/>
                                <a:gd name="T19" fmla="*/ 250 h 159"/>
                                <a:gd name="T20" fmla="+- 0 2716 2528"/>
                                <a:gd name="T21" fmla="*/ T20 w 267"/>
                                <a:gd name="T22" fmla="+- 0 250 148"/>
                                <a:gd name="T23" fmla="*/ 250 h 159"/>
                                <a:gd name="T24" fmla="+- 0 2701 2528"/>
                                <a:gd name="T25" fmla="*/ T24 w 267"/>
                                <a:gd name="T26" fmla="+- 0 207 148"/>
                                <a:gd name="T27" fmla="*/ 207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173" y="59"/>
                                  </a:moveTo>
                                  <a:lnTo>
                                    <a:pt x="133" y="59"/>
                                  </a:lnTo>
                                  <a:lnTo>
                                    <a:pt x="167" y="159"/>
                                  </a:lnTo>
                                  <a:lnTo>
                                    <a:pt x="212" y="159"/>
                                  </a:lnTo>
                                  <a:lnTo>
                                    <a:pt x="232" y="102"/>
                                  </a:lnTo>
                                  <a:lnTo>
                                    <a:pt x="188" y="102"/>
                                  </a:lnTo>
                                  <a:lnTo>
                                    <a:pt x="173"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329938" name="Freeform 250"/>
                          <wps:cNvSpPr>
                            <a:spLocks/>
                          </wps:cNvSpPr>
                          <wps:spPr bwMode="auto">
                            <a:xfrm>
                              <a:off x="2528" y="148"/>
                              <a:ext cx="267" cy="159"/>
                            </a:xfrm>
                            <a:custGeom>
                              <a:avLst/>
                              <a:gdLst>
                                <a:gd name="T0" fmla="+- 0 2680 2528"/>
                                <a:gd name="T1" fmla="*/ T0 w 267"/>
                                <a:gd name="T2" fmla="+- 0 148 148"/>
                                <a:gd name="T3" fmla="*/ 148 h 159"/>
                                <a:gd name="T4" fmla="+- 0 2643 2528"/>
                                <a:gd name="T5" fmla="*/ T4 w 267"/>
                                <a:gd name="T6" fmla="+- 0 148 148"/>
                                <a:gd name="T7" fmla="*/ 148 h 159"/>
                                <a:gd name="T8" fmla="+- 0 2608 2528"/>
                                <a:gd name="T9" fmla="*/ T8 w 267"/>
                                <a:gd name="T10" fmla="+- 0 250 148"/>
                                <a:gd name="T11" fmla="*/ 250 h 159"/>
                                <a:gd name="T12" fmla="+- 0 2647 2528"/>
                                <a:gd name="T13" fmla="*/ T12 w 267"/>
                                <a:gd name="T14" fmla="+- 0 250 148"/>
                                <a:gd name="T15" fmla="*/ 250 h 159"/>
                                <a:gd name="T16" fmla="+- 0 2661 2528"/>
                                <a:gd name="T17" fmla="*/ T16 w 267"/>
                                <a:gd name="T18" fmla="+- 0 207 148"/>
                                <a:gd name="T19" fmla="*/ 207 h 159"/>
                                <a:gd name="T20" fmla="+- 0 2701 2528"/>
                                <a:gd name="T21" fmla="*/ T20 w 267"/>
                                <a:gd name="T22" fmla="+- 0 207 148"/>
                                <a:gd name="T23" fmla="*/ 207 h 159"/>
                                <a:gd name="T24" fmla="+- 0 2680 2528"/>
                                <a:gd name="T25" fmla="*/ T24 w 267"/>
                                <a:gd name="T26" fmla="+- 0 148 148"/>
                                <a:gd name="T27" fmla="*/ 148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152" y="0"/>
                                  </a:moveTo>
                                  <a:lnTo>
                                    <a:pt x="115" y="0"/>
                                  </a:lnTo>
                                  <a:lnTo>
                                    <a:pt x="80" y="102"/>
                                  </a:lnTo>
                                  <a:lnTo>
                                    <a:pt x="119" y="102"/>
                                  </a:lnTo>
                                  <a:lnTo>
                                    <a:pt x="133" y="59"/>
                                  </a:lnTo>
                                  <a:lnTo>
                                    <a:pt x="173" y="59"/>
                                  </a:lnTo>
                                  <a:lnTo>
                                    <a:pt x="1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735122" name="Freeform 251"/>
                          <wps:cNvSpPr>
                            <a:spLocks/>
                          </wps:cNvSpPr>
                          <wps:spPr bwMode="auto">
                            <a:xfrm>
                              <a:off x="2528" y="148"/>
                              <a:ext cx="267" cy="159"/>
                            </a:xfrm>
                            <a:custGeom>
                              <a:avLst/>
                              <a:gdLst>
                                <a:gd name="T0" fmla="+- 0 2795 2528"/>
                                <a:gd name="T1" fmla="*/ T0 w 267"/>
                                <a:gd name="T2" fmla="+- 0 148 148"/>
                                <a:gd name="T3" fmla="*/ 148 h 159"/>
                                <a:gd name="T4" fmla="+- 0 2748 2528"/>
                                <a:gd name="T5" fmla="*/ T4 w 267"/>
                                <a:gd name="T6" fmla="+- 0 148 148"/>
                                <a:gd name="T7" fmla="*/ 148 h 159"/>
                                <a:gd name="T8" fmla="+- 0 2716 2528"/>
                                <a:gd name="T9" fmla="*/ T8 w 267"/>
                                <a:gd name="T10" fmla="+- 0 250 148"/>
                                <a:gd name="T11" fmla="*/ 250 h 159"/>
                                <a:gd name="T12" fmla="+- 0 2760 2528"/>
                                <a:gd name="T13" fmla="*/ T12 w 267"/>
                                <a:gd name="T14" fmla="+- 0 250 148"/>
                                <a:gd name="T15" fmla="*/ 250 h 159"/>
                                <a:gd name="T16" fmla="+- 0 2795 2528"/>
                                <a:gd name="T17" fmla="*/ T16 w 267"/>
                                <a:gd name="T18" fmla="+- 0 148 148"/>
                                <a:gd name="T19" fmla="*/ 148 h 159"/>
                              </a:gdLst>
                              <a:ahLst/>
                              <a:cxnLst>
                                <a:cxn ang="0">
                                  <a:pos x="T1" y="T3"/>
                                </a:cxn>
                                <a:cxn ang="0">
                                  <a:pos x="T5" y="T7"/>
                                </a:cxn>
                                <a:cxn ang="0">
                                  <a:pos x="T9" y="T11"/>
                                </a:cxn>
                                <a:cxn ang="0">
                                  <a:pos x="T13" y="T15"/>
                                </a:cxn>
                                <a:cxn ang="0">
                                  <a:pos x="T17" y="T19"/>
                                </a:cxn>
                              </a:cxnLst>
                              <a:rect l="0" t="0" r="r" b="b"/>
                              <a:pathLst>
                                <a:path w="267" h="159">
                                  <a:moveTo>
                                    <a:pt x="267" y="0"/>
                                  </a:moveTo>
                                  <a:lnTo>
                                    <a:pt x="220" y="0"/>
                                  </a:lnTo>
                                  <a:lnTo>
                                    <a:pt x="188" y="102"/>
                                  </a:lnTo>
                                  <a:lnTo>
                                    <a:pt x="232" y="102"/>
                                  </a:lnTo>
                                  <a:lnTo>
                                    <a:pt x="2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031994" name="Group 252"/>
                        <wpg:cNvGrpSpPr>
                          <a:grpSpLocks/>
                        </wpg:cNvGrpSpPr>
                        <wpg:grpSpPr bwMode="auto">
                          <a:xfrm>
                            <a:off x="2796" y="142"/>
                            <a:ext cx="164" cy="170"/>
                            <a:chOff x="2796" y="142"/>
                            <a:chExt cx="164" cy="170"/>
                          </a:xfrm>
                        </wpg:grpSpPr>
                        <wps:wsp>
                          <wps:cNvPr id="1768148507" name="Freeform 253"/>
                          <wps:cNvSpPr>
                            <a:spLocks/>
                          </wps:cNvSpPr>
                          <wps:spPr bwMode="auto">
                            <a:xfrm>
                              <a:off x="2796" y="142"/>
                              <a:ext cx="164" cy="170"/>
                            </a:xfrm>
                            <a:custGeom>
                              <a:avLst/>
                              <a:gdLst>
                                <a:gd name="T0" fmla="+- 0 2881 2796"/>
                                <a:gd name="T1" fmla="*/ T0 w 164"/>
                                <a:gd name="T2" fmla="+- 0 142 142"/>
                                <a:gd name="T3" fmla="*/ 142 h 170"/>
                                <a:gd name="T4" fmla="+- 0 2843 2796"/>
                                <a:gd name="T5" fmla="*/ T4 w 164"/>
                                <a:gd name="T6" fmla="+- 0 150 142"/>
                                <a:gd name="T7" fmla="*/ 150 h 170"/>
                                <a:gd name="T8" fmla="+- 0 2817 2796"/>
                                <a:gd name="T9" fmla="*/ T8 w 164"/>
                                <a:gd name="T10" fmla="+- 0 169 142"/>
                                <a:gd name="T11" fmla="*/ 169 h 170"/>
                                <a:gd name="T12" fmla="+- 0 2801 2796"/>
                                <a:gd name="T13" fmla="*/ T12 w 164"/>
                                <a:gd name="T14" fmla="+- 0 197 142"/>
                                <a:gd name="T15" fmla="*/ 197 h 170"/>
                                <a:gd name="T16" fmla="+- 0 2796 2796"/>
                                <a:gd name="T17" fmla="*/ T16 w 164"/>
                                <a:gd name="T18" fmla="+- 0 228 142"/>
                                <a:gd name="T19" fmla="*/ 228 h 170"/>
                                <a:gd name="T20" fmla="+- 0 2801 2796"/>
                                <a:gd name="T21" fmla="*/ T20 w 164"/>
                                <a:gd name="T22" fmla="+- 0 259 142"/>
                                <a:gd name="T23" fmla="*/ 259 h 170"/>
                                <a:gd name="T24" fmla="+- 0 2817 2796"/>
                                <a:gd name="T25" fmla="*/ T24 w 164"/>
                                <a:gd name="T26" fmla="+- 0 286 142"/>
                                <a:gd name="T27" fmla="*/ 286 h 170"/>
                                <a:gd name="T28" fmla="+- 0 2843 2796"/>
                                <a:gd name="T29" fmla="*/ T28 w 164"/>
                                <a:gd name="T30" fmla="+- 0 305 142"/>
                                <a:gd name="T31" fmla="*/ 305 h 170"/>
                                <a:gd name="T32" fmla="+- 0 2882 2796"/>
                                <a:gd name="T33" fmla="*/ T32 w 164"/>
                                <a:gd name="T34" fmla="+- 0 312 142"/>
                                <a:gd name="T35" fmla="*/ 312 h 170"/>
                                <a:gd name="T36" fmla="+- 0 2906 2796"/>
                                <a:gd name="T37" fmla="*/ T36 w 164"/>
                                <a:gd name="T38" fmla="+- 0 309 142"/>
                                <a:gd name="T39" fmla="*/ 309 h 170"/>
                                <a:gd name="T40" fmla="+- 0 2926 2796"/>
                                <a:gd name="T41" fmla="*/ T40 w 164"/>
                                <a:gd name="T42" fmla="+- 0 303 142"/>
                                <a:gd name="T43" fmla="*/ 303 h 170"/>
                                <a:gd name="T44" fmla="+- 0 2942 2796"/>
                                <a:gd name="T45" fmla="*/ T44 w 164"/>
                                <a:gd name="T46" fmla="+- 0 293 142"/>
                                <a:gd name="T47" fmla="*/ 293 h 170"/>
                                <a:gd name="T48" fmla="+- 0 2955 2796"/>
                                <a:gd name="T49" fmla="*/ T48 w 164"/>
                                <a:gd name="T50" fmla="+- 0 281 142"/>
                                <a:gd name="T51" fmla="*/ 281 h 170"/>
                                <a:gd name="T52" fmla="+- 0 2951 2796"/>
                                <a:gd name="T53" fmla="*/ T52 w 164"/>
                                <a:gd name="T54" fmla="+- 0 277 142"/>
                                <a:gd name="T55" fmla="*/ 277 h 170"/>
                                <a:gd name="T56" fmla="+- 0 2884 2796"/>
                                <a:gd name="T57" fmla="*/ T56 w 164"/>
                                <a:gd name="T58" fmla="+- 0 277 142"/>
                                <a:gd name="T59" fmla="*/ 277 h 170"/>
                                <a:gd name="T60" fmla="+- 0 2865 2796"/>
                                <a:gd name="T61" fmla="*/ T60 w 164"/>
                                <a:gd name="T62" fmla="+- 0 273 142"/>
                                <a:gd name="T63" fmla="*/ 273 h 170"/>
                                <a:gd name="T64" fmla="+- 0 2852 2796"/>
                                <a:gd name="T65" fmla="*/ T64 w 164"/>
                                <a:gd name="T66" fmla="+- 0 264 142"/>
                                <a:gd name="T67" fmla="*/ 264 h 170"/>
                                <a:gd name="T68" fmla="+- 0 2846 2796"/>
                                <a:gd name="T69" fmla="*/ T68 w 164"/>
                                <a:gd name="T70" fmla="+- 0 253 142"/>
                                <a:gd name="T71" fmla="*/ 253 h 170"/>
                                <a:gd name="T72" fmla="+- 0 2843 2796"/>
                                <a:gd name="T73" fmla="*/ T72 w 164"/>
                                <a:gd name="T74" fmla="+- 0 241 142"/>
                                <a:gd name="T75" fmla="*/ 241 h 170"/>
                                <a:gd name="T76" fmla="+- 0 2960 2796"/>
                                <a:gd name="T77" fmla="*/ T76 w 164"/>
                                <a:gd name="T78" fmla="+- 0 241 142"/>
                                <a:gd name="T79" fmla="*/ 241 h 170"/>
                                <a:gd name="T80" fmla="+- 0 2959 2796"/>
                                <a:gd name="T81" fmla="*/ T80 w 164"/>
                                <a:gd name="T82" fmla="+- 0 220 142"/>
                                <a:gd name="T83" fmla="*/ 220 h 170"/>
                                <a:gd name="T84" fmla="+- 0 2958 2796"/>
                                <a:gd name="T85" fmla="*/ T84 w 164"/>
                                <a:gd name="T86" fmla="+- 0 210 142"/>
                                <a:gd name="T87" fmla="*/ 210 h 170"/>
                                <a:gd name="T88" fmla="+- 0 2844 2796"/>
                                <a:gd name="T89" fmla="*/ T88 w 164"/>
                                <a:gd name="T90" fmla="+- 0 210 142"/>
                                <a:gd name="T91" fmla="*/ 210 h 170"/>
                                <a:gd name="T92" fmla="+- 0 2845 2796"/>
                                <a:gd name="T93" fmla="*/ T92 w 164"/>
                                <a:gd name="T94" fmla="+- 0 202 142"/>
                                <a:gd name="T95" fmla="*/ 202 h 170"/>
                                <a:gd name="T96" fmla="+- 0 2851 2796"/>
                                <a:gd name="T97" fmla="*/ T96 w 164"/>
                                <a:gd name="T98" fmla="+- 0 190 142"/>
                                <a:gd name="T99" fmla="*/ 190 h 170"/>
                                <a:gd name="T100" fmla="+- 0 2862 2796"/>
                                <a:gd name="T101" fmla="*/ T100 w 164"/>
                                <a:gd name="T102" fmla="+- 0 180 142"/>
                                <a:gd name="T103" fmla="*/ 180 h 170"/>
                                <a:gd name="T104" fmla="+- 0 2880 2796"/>
                                <a:gd name="T105" fmla="*/ T104 w 164"/>
                                <a:gd name="T106" fmla="+- 0 176 142"/>
                                <a:gd name="T107" fmla="*/ 176 h 170"/>
                                <a:gd name="T108" fmla="+- 0 2946 2796"/>
                                <a:gd name="T109" fmla="*/ T108 w 164"/>
                                <a:gd name="T110" fmla="+- 0 176 142"/>
                                <a:gd name="T111" fmla="*/ 176 h 170"/>
                                <a:gd name="T112" fmla="+- 0 2936 2796"/>
                                <a:gd name="T113" fmla="*/ T112 w 164"/>
                                <a:gd name="T114" fmla="+- 0 163 142"/>
                                <a:gd name="T115" fmla="*/ 163 h 170"/>
                                <a:gd name="T116" fmla="+- 0 2922 2796"/>
                                <a:gd name="T117" fmla="*/ T116 w 164"/>
                                <a:gd name="T118" fmla="+- 0 152 142"/>
                                <a:gd name="T119" fmla="*/ 152 h 170"/>
                                <a:gd name="T120" fmla="+- 0 2907 2796"/>
                                <a:gd name="T121" fmla="*/ T120 w 164"/>
                                <a:gd name="T122" fmla="+- 0 146 142"/>
                                <a:gd name="T123" fmla="*/ 146 h 170"/>
                                <a:gd name="T124" fmla="+- 0 2894 2796"/>
                                <a:gd name="T125" fmla="*/ T124 w 164"/>
                                <a:gd name="T126" fmla="+- 0 143 142"/>
                                <a:gd name="T127" fmla="*/ 143 h 170"/>
                                <a:gd name="T128" fmla="+- 0 2881 2796"/>
                                <a:gd name="T129" fmla="*/ T128 w 164"/>
                                <a:gd name="T130" fmla="+- 0 142 142"/>
                                <a:gd name="T131" fmla="*/ 14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4" h="170">
                                  <a:moveTo>
                                    <a:pt x="85" y="0"/>
                                  </a:moveTo>
                                  <a:lnTo>
                                    <a:pt x="47" y="8"/>
                                  </a:lnTo>
                                  <a:lnTo>
                                    <a:pt x="21" y="27"/>
                                  </a:lnTo>
                                  <a:lnTo>
                                    <a:pt x="5" y="55"/>
                                  </a:lnTo>
                                  <a:lnTo>
                                    <a:pt x="0" y="86"/>
                                  </a:lnTo>
                                  <a:lnTo>
                                    <a:pt x="5" y="117"/>
                                  </a:lnTo>
                                  <a:lnTo>
                                    <a:pt x="21" y="144"/>
                                  </a:lnTo>
                                  <a:lnTo>
                                    <a:pt x="47" y="163"/>
                                  </a:lnTo>
                                  <a:lnTo>
                                    <a:pt x="86" y="170"/>
                                  </a:lnTo>
                                  <a:lnTo>
                                    <a:pt x="110" y="167"/>
                                  </a:lnTo>
                                  <a:lnTo>
                                    <a:pt x="130" y="161"/>
                                  </a:lnTo>
                                  <a:lnTo>
                                    <a:pt x="146" y="151"/>
                                  </a:lnTo>
                                  <a:lnTo>
                                    <a:pt x="159" y="139"/>
                                  </a:lnTo>
                                  <a:lnTo>
                                    <a:pt x="155" y="135"/>
                                  </a:lnTo>
                                  <a:lnTo>
                                    <a:pt x="88" y="135"/>
                                  </a:lnTo>
                                  <a:lnTo>
                                    <a:pt x="69" y="131"/>
                                  </a:lnTo>
                                  <a:lnTo>
                                    <a:pt x="56" y="122"/>
                                  </a:lnTo>
                                  <a:lnTo>
                                    <a:pt x="50" y="111"/>
                                  </a:lnTo>
                                  <a:lnTo>
                                    <a:pt x="47" y="99"/>
                                  </a:lnTo>
                                  <a:lnTo>
                                    <a:pt x="164" y="99"/>
                                  </a:lnTo>
                                  <a:lnTo>
                                    <a:pt x="163" y="78"/>
                                  </a:lnTo>
                                  <a:lnTo>
                                    <a:pt x="162" y="68"/>
                                  </a:lnTo>
                                  <a:lnTo>
                                    <a:pt x="48" y="68"/>
                                  </a:lnTo>
                                  <a:lnTo>
                                    <a:pt x="49" y="60"/>
                                  </a:lnTo>
                                  <a:lnTo>
                                    <a:pt x="55" y="48"/>
                                  </a:lnTo>
                                  <a:lnTo>
                                    <a:pt x="66" y="38"/>
                                  </a:lnTo>
                                  <a:lnTo>
                                    <a:pt x="84" y="34"/>
                                  </a:lnTo>
                                  <a:lnTo>
                                    <a:pt x="150" y="34"/>
                                  </a:lnTo>
                                  <a:lnTo>
                                    <a:pt x="140" y="21"/>
                                  </a:lnTo>
                                  <a:lnTo>
                                    <a:pt x="126" y="10"/>
                                  </a:lnTo>
                                  <a:lnTo>
                                    <a:pt x="111" y="4"/>
                                  </a:lnTo>
                                  <a:lnTo>
                                    <a:pt x="98" y="1"/>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701397" name="Freeform 254"/>
                          <wps:cNvSpPr>
                            <a:spLocks/>
                          </wps:cNvSpPr>
                          <wps:spPr bwMode="auto">
                            <a:xfrm>
                              <a:off x="2796" y="142"/>
                              <a:ext cx="164" cy="170"/>
                            </a:xfrm>
                            <a:custGeom>
                              <a:avLst/>
                              <a:gdLst>
                                <a:gd name="T0" fmla="+- 0 2930 2796"/>
                                <a:gd name="T1" fmla="*/ T0 w 164"/>
                                <a:gd name="T2" fmla="+- 0 257 142"/>
                                <a:gd name="T3" fmla="*/ 257 h 170"/>
                                <a:gd name="T4" fmla="+- 0 2925 2796"/>
                                <a:gd name="T5" fmla="*/ T4 w 164"/>
                                <a:gd name="T6" fmla="+- 0 262 142"/>
                                <a:gd name="T7" fmla="*/ 262 h 170"/>
                                <a:gd name="T8" fmla="+- 0 2916 2796"/>
                                <a:gd name="T9" fmla="*/ T8 w 164"/>
                                <a:gd name="T10" fmla="+- 0 268 142"/>
                                <a:gd name="T11" fmla="*/ 268 h 170"/>
                                <a:gd name="T12" fmla="+- 0 2902 2796"/>
                                <a:gd name="T13" fmla="*/ T12 w 164"/>
                                <a:gd name="T14" fmla="+- 0 274 142"/>
                                <a:gd name="T15" fmla="*/ 274 h 170"/>
                                <a:gd name="T16" fmla="+- 0 2884 2796"/>
                                <a:gd name="T17" fmla="*/ T16 w 164"/>
                                <a:gd name="T18" fmla="+- 0 277 142"/>
                                <a:gd name="T19" fmla="*/ 277 h 170"/>
                                <a:gd name="T20" fmla="+- 0 2951 2796"/>
                                <a:gd name="T21" fmla="*/ T20 w 164"/>
                                <a:gd name="T22" fmla="+- 0 277 142"/>
                                <a:gd name="T23" fmla="*/ 277 h 170"/>
                                <a:gd name="T24" fmla="+- 0 2930 2796"/>
                                <a:gd name="T25" fmla="*/ T24 w 164"/>
                                <a:gd name="T26" fmla="+- 0 257 142"/>
                                <a:gd name="T27" fmla="*/ 257 h 170"/>
                              </a:gdLst>
                              <a:ahLst/>
                              <a:cxnLst>
                                <a:cxn ang="0">
                                  <a:pos x="T1" y="T3"/>
                                </a:cxn>
                                <a:cxn ang="0">
                                  <a:pos x="T5" y="T7"/>
                                </a:cxn>
                                <a:cxn ang="0">
                                  <a:pos x="T9" y="T11"/>
                                </a:cxn>
                                <a:cxn ang="0">
                                  <a:pos x="T13" y="T15"/>
                                </a:cxn>
                                <a:cxn ang="0">
                                  <a:pos x="T17" y="T19"/>
                                </a:cxn>
                                <a:cxn ang="0">
                                  <a:pos x="T21" y="T23"/>
                                </a:cxn>
                                <a:cxn ang="0">
                                  <a:pos x="T25" y="T27"/>
                                </a:cxn>
                              </a:cxnLst>
                              <a:rect l="0" t="0" r="r" b="b"/>
                              <a:pathLst>
                                <a:path w="164" h="170">
                                  <a:moveTo>
                                    <a:pt x="134" y="115"/>
                                  </a:moveTo>
                                  <a:lnTo>
                                    <a:pt x="129" y="120"/>
                                  </a:lnTo>
                                  <a:lnTo>
                                    <a:pt x="120" y="126"/>
                                  </a:lnTo>
                                  <a:lnTo>
                                    <a:pt x="106" y="132"/>
                                  </a:lnTo>
                                  <a:lnTo>
                                    <a:pt x="88" y="135"/>
                                  </a:lnTo>
                                  <a:lnTo>
                                    <a:pt x="155" y="135"/>
                                  </a:lnTo>
                                  <a:lnTo>
                                    <a:pt x="13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821730" name="Freeform 255"/>
                          <wps:cNvSpPr>
                            <a:spLocks/>
                          </wps:cNvSpPr>
                          <wps:spPr bwMode="auto">
                            <a:xfrm>
                              <a:off x="2796" y="142"/>
                              <a:ext cx="164" cy="170"/>
                            </a:xfrm>
                            <a:custGeom>
                              <a:avLst/>
                              <a:gdLst>
                                <a:gd name="T0" fmla="+- 0 2946 2796"/>
                                <a:gd name="T1" fmla="*/ T0 w 164"/>
                                <a:gd name="T2" fmla="+- 0 176 142"/>
                                <a:gd name="T3" fmla="*/ 176 h 170"/>
                                <a:gd name="T4" fmla="+- 0 2880 2796"/>
                                <a:gd name="T5" fmla="*/ T4 w 164"/>
                                <a:gd name="T6" fmla="+- 0 176 142"/>
                                <a:gd name="T7" fmla="*/ 176 h 170"/>
                                <a:gd name="T8" fmla="+- 0 2898 2796"/>
                                <a:gd name="T9" fmla="*/ T8 w 164"/>
                                <a:gd name="T10" fmla="+- 0 180 142"/>
                                <a:gd name="T11" fmla="*/ 180 h 170"/>
                                <a:gd name="T12" fmla="+- 0 2909 2796"/>
                                <a:gd name="T13" fmla="*/ T12 w 164"/>
                                <a:gd name="T14" fmla="+- 0 190 142"/>
                                <a:gd name="T15" fmla="*/ 190 h 170"/>
                                <a:gd name="T16" fmla="+- 0 2914 2796"/>
                                <a:gd name="T17" fmla="*/ T16 w 164"/>
                                <a:gd name="T18" fmla="+- 0 202 142"/>
                                <a:gd name="T19" fmla="*/ 202 h 170"/>
                                <a:gd name="T20" fmla="+- 0 2915 2796"/>
                                <a:gd name="T21" fmla="*/ T20 w 164"/>
                                <a:gd name="T22" fmla="+- 0 210 142"/>
                                <a:gd name="T23" fmla="*/ 210 h 170"/>
                                <a:gd name="T24" fmla="+- 0 2958 2796"/>
                                <a:gd name="T25" fmla="*/ T24 w 164"/>
                                <a:gd name="T26" fmla="+- 0 210 142"/>
                                <a:gd name="T27" fmla="*/ 210 h 170"/>
                                <a:gd name="T28" fmla="+- 0 2956 2796"/>
                                <a:gd name="T29" fmla="*/ T28 w 164"/>
                                <a:gd name="T30" fmla="+- 0 199 142"/>
                                <a:gd name="T31" fmla="*/ 199 h 170"/>
                                <a:gd name="T32" fmla="+- 0 2949 2796"/>
                                <a:gd name="T33" fmla="*/ T32 w 164"/>
                                <a:gd name="T34" fmla="+- 0 180 142"/>
                                <a:gd name="T35" fmla="*/ 180 h 170"/>
                                <a:gd name="T36" fmla="+- 0 2946 2796"/>
                                <a:gd name="T37" fmla="*/ T36 w 164"/>
                                <a:gd name="T38" fmla="+- 0 176 142"/>
                                <a:gd name="T39" fmla="*/ 176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4" h="170">
                                  <a:moveTo>
                                    <a:pt x="150" y="34"/>
                                  </a:moveTo>
                                  <a:lnTo>
                                    <a:pt x="84" y="34"/>
                                  </a:lnTo>
                                  <a:lnTo>
                                    <a:pt x="102" y="38"/>
                                  </a:lnTo>
                                  <a:lnTo>
                                    <a:pt x="113" y="48"/>
                                  </a:lnTo>
                                  <a:lnTo>
                                    <a:pt x="118" y="60"/>
                                  </a:lnTo>
                                  <a:lnTo>
                                    <a:pt x="119" y="68"/>
                                  </a:lnTo>
                                  <a:lnTo>
                                    <a:pt x="162" y="68"/>
                                  </a:lnTo>
                                  <a:lnTo>
                                    <a:pt x="160" y="57"/>
                                  </a:lnTo>
                                  <a:lnTo>
                                    <a:pt x="153" y="38"/>
                                  </a:lnTo>
                                  <a:lnTo>
                                    <a:pt x="15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3069703" name="Group 256"/>
                        <wpg:cNvGrpSpPr>
                          <a:grpSpLocks/>
                        </wpg:cNvGrpSpPr>
                        <wpg:grpSpPr bwMode="auto">
                          <a:xfrm>
                            <a:off x="2979" y="142"/>
                            <a:ext cx="108" cy="165"/>
                            <a:chOff x="2979" y="142"/>
                            <a:chExt cx="108" cy="165"/>
                          </a:xfrm>
                        </wpg:grpSpPr>
                        <wps:wsp>
                          <wps:cNvPr id="178305794" name="Freeform 257"/>
                          <wps:cNvSpPr>
                            <a:spLocks/>
                          </wps:cNvSpPr>
                          <wps:spPr bwMode="auto">
                            <a:xfrm>
                              <a:off x="2979" y="142"/>
                              <a:ext cx="108" cy="165"/>
                            </a:xfrm>
                            <a:custGeom>
                              <a:avLst/>
                              <a:gdLst>
                                <a:gd name="T0" fmla="+- 0 3023 2979"/>
                                <a:gd name="T1" fmla="*/ T0 w 108"/>
                                <a:gd name="T2" fmla="+- 0 148 142"/>
                                <a:gd name="T3" fmla="*/ 148 h 165"/>
                                <a:gd name="T4" fmla="+- 0 2979 2979"/>
                                <a:gd name="T5" fmla="*/ T4 w 108"/>
                                <a:gd name="T6" fmla="+- 0 148 142"/>
                                <a:gd name="T7" fmla="*/ 148 h 165"/>
                                <a:gd name="T8" fmla="+- 0 2979 2979"/>
                                <a:gd name="T9" fmla="*/ T8 w 108"/>
                                <a:gd name="T10" fmla="+- 0 307 142"/>
                                <a:gd name="T11" fmla="*/ 307 h 165"/>
                                <a:gd name="T12" fmla="+- 0 3026 2979"/>
                                <a:gd name="T13" fmla="*/ T12 w 108"/>
                                <a:gd name="T14" fmla="+- 0 307 142"/>
                                <a:gd name="T15" fmla="*/ 307 h 165"/>
                                <a:gd name="T16" fmla="+- 0 3026 2979"/>
                                <a:gd name="T17" fmla="*/ T16 w 108"/>
                                <a:gd name="T18" fmla="+- 0 243 142"/>
                                <a:gd name="T19" fmla="*/ 243 h 165"/>
                                <a:gd name="T20" fmla="+- 0 3026 2979"/>
                                <a:gd name="T21" fmla="*/ T20 w 108"/>
                                <a:gd name="T22" fmla="+- 0 231 142"/>
                                <a:gd name="T23" fmla="*/ 231 h 165"/>
                                <a:gd name="T24" fmla="+- 0 3065 2979"/>
                                <a:gd name="T25" fmla="*/ T24 w 108"/>
                                <a:gd name="T26" fmla="+- 0 186 142"/>
                                <a:gd name="T27" fmla="*/ 186 h 165"/>
                                <a:gd name="T28" fmla="+- 0 3087 2979"/>
                                <a:gd name="T29" fmla="*/ T28 w 108"/>
                                <a:gd name="T30" fmla="+- 0 186 142"/>
                                <a:gd name="T31" fmla="*/ 186 h 165"/>
                                <a:gd name="T32" fmla="+- 0 3087 2979"/>
                                <a:gd name="T33" fmla="*/ T32 w 108"/>
                                <a:gd name="T34" fmla="+- 0 175 142"/>
                                <a:gd name="T35" fmla="*/ 175 h 165"/>
                                <a:gd name="T36" fmla="+- 0 3024 2979"/>
                                <a:gd name="T37" fmla="*/ T36 w 108"/>
                                <a:gd name="T38" fmla="+- 0 175 142"/>
                                <a:gd name="T39" fmla="*/ 175 h 165"/>
                                <a:gd name="T40" fmla="+- 0 3023 2979"/>
                                <a:gd name="T41" fmla="*/ T40 w 108"/>
                                <a:gd name="T42" fmla="+- 0 148 142"/>
                                <a:gd name="T43" fmla="*/ 14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 h="165">
                                  <a:moveTo>
                                    <a:pt x="44" y="6"/>
                                  </a:moveTo>
                                  <a:lnTo>
                                    <a:pt x="0" y="6"/>
                                  </a:lnTo>
                                  <a:lnTo>
                                    <a:pt x="0" y="165"/>
                                  </a:lnTo>
                                  <a:lnTo>
                                    <a:pt x="47" y="165"/>
                                  </a:lnTo>
                                  <a:lnTo>
                                    <a:pt x="47" y="101"/>
                                  </a:lnTo>
                                  <a:lnTo>
                                    <a:pt x="47" y="89"/>
                                  </a:lnTo>
                                  <a:lnTo>
                                    <a:pt x="86" y="44"/>
                                  </a:lnTo>
                                  <a:lnTo>
                                    <a:pt x="108" y="44"/>
                                  </a:lnTo>
                                  <a:lnTo>
                                    <a:pt x="108" y="33"/>
                                  </a:lnTo>
                                  <a:lnTo>
                                    <a:pt x="45" y="33"/>
                                  </a:lnTo>
                                  <a:lnTo>
                                    <a:pt x="44"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148421" name="Freeform 258"/>
                          <wps:cNvSpPr>
                            <a:spLocks/>
                          </wps:cNvSpPr>
                          <wps:spPr bwMode="auto">
                            <a:xfrm>
                              <a:off x="2979" y="142"/>
                              <a:ext cx="108" cy="165"/>
                            </a:xfrm>
                            <a:custGeom>
                              <a:avLst/>
                              <a:gdLst>
                                <a:gd name="T0" fmla="+- 0 3087 2979"/>
                                <a:gd name="T1" fmla="*/ T0 w 108"/>
                                <a:gd name="T2" fmla="+- 0 186 142"/>
                                <a:gd name="T3" fmla="*/ 186 h 165"/>
                                <a:gd name="T4" fmla="+- 0 3081 2979"/>
                                <a:gd name="T5" fmla="*/ T4 w 108"/>
                                <a:gd name="T6" fmla="+- 0 186 142"/>
                                <a:gd name="T7" fmla="*/ 186 h 165"/>
                                <a:gd name="T8" fmla="+- 0 3084 2979"/>
                                <a:gd name="T9" fmla="*/ T8 w 108"/>
                                <a:gd name="T10" fmla="+- 0 187 142"/>
                                <a:gd name="T11" fmla="*/ 187 h 165"/>
                                <a:gd name="T12" fmla="+- 0 3087 2979"/>
                                <a:gd name="T13" fmla="*/ T12 w 108"/>
                                <a:gd name="T14" fmla="+- 0 187 142"/>
                                <a:gd name="T15" fmla="*/ 187 h 165"/>
                                <a:gd name="T16" fmla="+- 0 3087 2979"/>
                                <a:gd name="T17" fmla="*/ T16 w 108"/>
                                <a:gd name="T18" fmla="+- 0 186 142"/>
                                <a:gd name="T19" fmla="*/ 186 h 165"/>
                              </a:gdLst>
                              <a:ahLst/>
                              <a:cxnLst>
                                <a:cxn ang="0">
                                  <a:pos x="T1" y="T3"/>
                                </a:cxn>
                                <a:cxn ang="0">
                                  <a:pos x="T5" y="T7"/>
                                </a:cxn>
                                <a:cxn ang="0">
                                  <a:pos x="T9" y="T11"/>
                                </a:cxn>
                                <a:cxn ang="0">
                                  <a:pos x="T13" y="T15"/>
                                </a:cxn>
                                <a:cxn ang="0">
                                  <a:pos x="T17" y="T19"/>
                                </a:cxn>
                              </a:cxnLst>
                              <a:rect l="0" t="0" r="r" b="b"/>
                              <a:pathLst>
                                <a:path w="108" h="165">
                                  <a:moveTo>
                                    <a:pt x="108" y="44"/>
                                  </a:moveTo>
                                  <a:lnTo>
                                    <a:pt x="102" y="44"/>
                                  </a:lnTo>
                                  <a:lnTo>
                                    <a:pt x="105" y="45"/>
                                  </a:lnTo>
                                  <a:lnTo>
                                    <a:pt x="108" y="45"/>
                                  </a:lnTo>
                                  <a:lnTo>
                                    <a:pt x="10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241219" name="Freeform 259"/>
                          <wps:cNvSpPr>
                            <a:spLocks/>
                          </wps:cNvSpPr>
                          <wps:spPr bwMode="auto">
                            <a:xfrm>
                              <a:off x="2979" y="142"/>
                              <a:ext cx="108" cy="165"/>
                            </a:xfrm>
                            <a:custGeom>
                              <a:avLst/>
                              <a:gdLst>
                                <a:gd name="T0" fmla="+- 0 3085 2979"/>
                                <a:gd name="T1" fmla="*/ T0 w 108"/>
                                <a:gd name="T2" fmla="+- 0 142 142"/>
                                <a:gd name="T3" fmla="*/ 142 h 165"/>
                                <a:gd name="T4" fmla="+- 0 3081 2979"/>
                                <a:gd name="T5" fmla="*/ T4 w 108"/>
                                <a:gd name="T6" fmla="+- 0 142 142"/>
                                <a:gd name="T7" fmla="*/ 142 h 165"/>
                                <a:gd name="T8" fmla="+- 0 3064 2979"/>
                                <a:gd name="T9" fmla="*/ T8 w 108"/>
                                <a:gd name="T10" fmla="+- 0 145 142"/>
                                <a:gd name="T11" fmla="*/ 145 h 165"/>
                                <a:gd name="T12" fmla="+- 0 3048 2979"/>
                                <a:gd name="T13" fmla="*/ T12 w 108"/>
                                <a:gd name="T14" fmla="+- 0 152 142"/>
                                <a:gd name="T15" fmla="*/ 152 h 165"/>
                                <a:gd name="T16" fmla="+- 0 3034 2979"/>
                                <a:gd name="T17" fmla="*/ T16 w 108"/>
                                <a:gd name="T18" fmla="+- 0 162 142"/>
                                <a:gd name="T19" fmla="*/ 162 h 165"/>
                                <a:gd name="T20" fmla="+- 0 3024 2979"/>
                                <a:gd name="T21" fmla="*/ T20 w 108"/>
                                <a:gd name="T22" fmla="+- 0 175 142"/>
                                <a:gd name="T23" fmla="*/ 175 h 165"/>
                                <a:gd name="T24" fmla="+- 0 3087 2979"/>
                                <a:gd name="T25" fmla="*/ T24 w 108"/>
                                <a:gd name="T26" fmla="+- 0 175 142"/>
                                <a:gd name="T27" fmla="*/ 175 h 165"/>
                                <a:gd name="T28" fmla="+- 0 3087 2979"/>
                                <a:gd name="T29" fmla="*/ T28 w 108"/>
                                <a:gd name="T30" fmla="+- 0 142 142"/>
                                <a:gd name="T31" fmla="*/ 142 h 165"/>
                                <a:gd name="T32" fmla="+- 0 3085 2979"/>
                                <a:gd name="T33" fmla="*/ T32 w 108"/>
                                <a:gd name="T34" fmla="+- 0 142 142"/>
                                <a:gd name="T35" fmla="*/ 14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 h="165">
                                  <a:moveTo>
                                    <a:pt x="106" y="0"/>
                                  </a:moveTo>
                                  <a:lnTo>
                                    <a:pt x="102" y="0"/>
                                  </a:lnTo>
                                  <a:lnTo>
                                    <a:pt x="85" y="3"/>
                                  </a:lnTo>
                                  <a:lnTo>
                                    <a:pt x="69" y="10"/>
                                  </a:lnTo>
                                  <a:lnTo>
                                    <a:pt x="55" y="20"/>
                                  </a:lnTo>
                                  <a:lnTo>
                                    <a:pt x="45" y="33"/>
                                  </a:lnTo>
                                  <a:lnTo>
                                    <a:pt x="108" y="33"/>
                                  </a:lnTo>
                                  <a:lnTo>
                                    <a:pt x="108"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526903761" name="Group 260"/>
                      <wpg:cNvGrpSpPr>
                        <a:grpSpLocks/>
                      </wpg:cNvGrpSpPr>
                      <wpg:grpSpPr bwMode="auto">
                        <a:xfrm>
                          <a:off x="3161" y="1054"/>
                          <a:ext cx="1216" cy="273"/>
                          <a:chOff x="3161" y="58"/>
                          <a:chExt cx="1216" cy="273"/>
                        </a:xfrm>
                      </wpg:grpSpPr>
                      <pic:pic xmlns:pic="http://schemas.openxmlformats.org/drawingml/2006/picture">
                        <pic:nvPicPr>
                          <pic:cNvPr id="1503287642" name="Picture 2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61" y="58"/>
                            <a:ext cx="654"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988314" name="Picture 2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41" y="60"/>
                            <a:ext cx="536" cy="2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68" style="position:absolute;margin-left:1.95pt;margin-top:-3.3pt;width:157.5pt;height:54.5pt;z-index:251658240" coordsize="3887,1345" coordorigin="773,722" o:spid="_x0000_s1026" w14:anchorId="2CACBC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">
              <v:group id="Group 169" style="position:absolute;left:773;top:722;width:1343;height:1345" coordsize="1343,1345" coordorigin="773,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">
                <v:group id="Group 170" style="position:absolute;left:773;top:2;width:648;height:649" coordsize="648,649" coordorigin="77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">
                  <v:shape id="Freeform 171" style="position:absolute;left:773;top:2;width:648;height:649;visibility:visible;mso-wrap-style:square;v-text-anchor:top" coordsize="648,649" o:spid="_x0000_s1029" fillcolor="#009fa2" stroked="f" path="m323,l259,6,198,24,143,54,93,95,46,153,15,219,,289r,71l15,430r31,66l93,554r90,63l288,647r8,1l296,536r-6,-1l257,527,198,497,145,443,114,366r-4,-41l114,283r31,-77l205,147r76,-31l323,112r243,l552,95,503,54,447,24,386,6,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">
                    <v:path arrowok="t" o:connecttype="custom" o:connectlocs="323,2;259,8;198,26;143,56;93,97;46,155;15,221;0,291;0,362;15,432;46,498;93,556;183,619;288,649;296,650;296,538;290,537;257,529;198,499;145,445;114,368;110,327;114,285;145,208;205,149;281,118;323,114;566,114;552,97;503,56;447,26;386,8;323,2" o:connectangles="0,0,0,0,0,0,0,0,0,0,0,0,0,0,0,0,0,0,0,0,0,0,0,0,0,0,0,0,0,0,0,0,0"/>
                  </v:shape>
                  <v:shape id="Freeform 172" style="position:absolute;left:773;top:2;width:648;height:649;visibility:visible;mso-wrap-style:square;v-text-anchor:top" coordsize="648,649" o:spid="_x0000_s1030" fillcolor="#009fa2" stroked="f" path="m566,112r-243,l365,116r39,12l473,174r42,59l534,302r1,7l647,309r,-2l647,301,637,244,618,189,590,139,566,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">
                    <v:path arrowok="t" o:connecttype="custom" o:connectlocs="566,114;323,114;365,118;404,130;473,176;515,235;534,304;535,311;647,311;647,309;647,303;637,246;618,191;590,141;566,114" o:connectangles="0,0,0,0,0,0,0,0,0,0,0,0,0,0,0"/>
                  </v:shape>
                </v:group>
                <v:group id="Group 173" style="position:absolute;left:1117;top:538;width:304;height:112" coordsize="304,112" coordorigin="1117,53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">
                  <v:shape id="Freeform 174" style="position:absolute;left:1117;top:538;width:304;height:112;visibility:visible;mso-wrap-style:square;v-text-anchor:top" coordsize="304,112" o:spid="_x0000_s1032" fillcolor="#009fa2"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">
                    <v:path arrowok="t" o:connecttype="custom" o:connectlocs="0,650;303,650;303,538;0,538;0,650" o:connectangles="0,0,0,0,0"/>
                  </v:shape>
                </v:group>
                <v:group id="Group 175" style="position:absolute;left:1308;top:358;width:113;height:180" coordsize="113,180" coordorigin="1308,35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">
                  <v:shape id="Freeform 176" style="position:absolute;left:1308;top:358;width:113;height:180;visibility:visible;mso-wrap-style:square;v-text-anchor:top" coordsize="113,180" o:spid="_x0000_s1034" fillcolor="#009fa2" stroked="f" path="m,180r112,l112,,,,,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">
                    <v:path arrowok="t" o:connecttype="custom" o:connectlocs="0,538;112,538;112,358;0,358;0,538" o:connectangles="0,0,0,0,0"/>
                  </v:shape>
                </v:group>
                <v:group id="Group 177" style="position:absolute;left:1468;top:2;width:648;height:649" coordsize="648,649" coordorigin="1468,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">
                  <v:shape id="Freeform 178" style="position:absolute;left:1468;top:2;width:648;height:649;visibility:visible;mso-wrap-style:square;v-text-anchor:top" coordsize="648,649" o:spid="_x0000_s1036" fillcolor="#005baa" stroked="f" path="m568,112r-243,l367,116r39,12l475,174r47,69l538,325r-4,41l502,443r-52,54l390,527r-39,9l351,648r63,-11l512,590r89,-94l632,430r16,-70l648,289,632,219,601,153,568,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">
                    <v:path arrowok="t" o:connecttype="custom" o:connectlocs="568,114;325,114;367,118;406,130;475,176;522,245;538,327;534,368;502,445;450,499;390,529;351,538;351,650;414,639;512,592;601,498;632,432;648,362;648,291;632,221;601,155;568,114" o:connectangles="0,0,0,0,0,0,0,0,0,0,0,0,0,0,0,0,0,0,0,0,0,0"/>
                  </v:shape>
                  <v:shape id="Freeform 179" style="position:absolute;left:1468;top:2;width:648;height:649;visibility:visible;mso-wrap-style:square;v-text-anchor:top" coordsize="648,649" o:spid="_x0000_s1037" fillcolor="#005baa" stroked="f" path="m325,l261,6,200,24,145,54,95,95,29,189,1,301,,307r,2l113,309r,-7l120,267r31,-65l207,147r76,-31l325,112r243,l554,95,505,54,449,24,389,6,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">
                    <v:path arrowok="t" o:connecttype="custom" o:connectlocs="325,2;261,8;200,26;145,56;95,97;29,191;1,303;0,309;0,311;113,311;113,304;120,269;151,204;207,149;283,118;325,114;568,114;554,97;505,56;449,26;389,8;325,2" o:connectangles="0,0,0,0,0,0,0,0,0,0,0,0,0,0,0,0,0,0,0,0,0,0"/>
                  </v:shape>
                </v:group>
                <v:group id="Group 180" style="position:absolute;left:1468;top:538;width:304;height:112" coordsize="304,112" coordorigin="1468,53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">
                  <v:shape id="Freeform 181" style="position:absolute;left:1468;top:538;width:304;height:112;visibility:visible;mso-wrap-style:square;v-text-anchor:top" coordsize="304,112" o:spid="_x0000_s1039" fillcolor="#005baa"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">
                    <v:path arrowok="t" o:connecttype="custom" o:connectlocs="0,650;303,650;303,538;0,538;0,650" o:connectangles="0,0,0,0,0"/>
                  </v:shape>
                </v:group>
                <v:group id="Group 182" style="position:absolute;left:1468;top:358;width:113;height:180" coordsize="113,180" coordorigin="1468,35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">
                  <v:shape id="Freeform 183" style="position:absolute;left:1468;top:358;width:113;height:180;visibility:visible;mso-wrap-style:square;v-text-anchor:top" coordsize="113,180" o:spid="_x0000_s1041" fillcolor="#005baa" stroked="f" path="m,180r113,l113,,,,,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">
                    <v:path arrowok="t" o:connecttype="custom" o:connectlocs="0,538;113,538;113,358;0,358;0,538" o:connectangles="0,0,0,0,0"/>
                  </v:shape>
                </v:group>
                <v:group id="Group 184" style="position:absolute;left:773;top:698;width:648;height:649" coordsize="648,649" coordorigin="773,69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">
                  <v:shape id="Freeform 185" style="position:absolute;left:773;top:698;width:648;height:649;visibility:visible;mso-wrap-style:square;v-text-anchor:top" coordsize="648,649" o:spid="_x0000_s1043" fillcolor="#d70761" stroked="f" path="m296,l234,11,135,59,46,153,15,218,,288r,71l15,429r31,66l93,553r50,41l198,624r61,18l323,649r64,-7l447,624r56,-30l552,553r14,-16l323,537r-42,-4l205,501,145,442,114,366r-4,-42l114,282r31,-76l198,151r59,-30l296,112,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">
                    <v:path arrowok="t" o:connecttype="custom" o:connectlocs="296,698;234,709;135,757;46,851;15,916;0,986;0,1057;15,1127;46,1193;93,1251;143,1292;198,1322;259,1340;323,1347;387,1340;447,1322;503,1292;552,1251;566,1235;323,1235;281,1231;205,1199;145,1140;114,1064;110,1022;114,980;145,904;198,849;257,819;296,810;296,698" o:connectangles="0,0,0,0,0,0,0,0,0,0,0,0,0,0,0,0,0,0,0,0,0,0,0,0,0,0,0,0,0,0,0"/>
                  </v:shape>
                  <v:shape id="Freeform 186" style="position:absolute;left:773;top:698;width:648;height:649;visibility:visible;mso-wrap-style:square;v-text-anchor:top" coordsize="648,649" o:spid="_x0000_s1044" fillcolor="#d70761" stroked="f" path="m647,340r-112,l534,346r-7,36l497,447r-56,54l365,533r-42,4l566,537r52,-78l647,347r,-6l64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">
                    <v:path arrowok="t" o:connecttype="custom" o:connectlocs="647,1038;535,1038;534,1044;527,1080;497,1145;441,1199;365,1231;323,1235;566,1235;618,1157;647,1045;647,1039;647,1038" o:connectangles="0,0,0,0,0,0,0,0,0,0,0,0,0"/>
                  </v:shape>
                </v:group>
                <v:group id="Group 187" style="position:absolute;left:1308;top:810;width:113;height:180" coordsize="113,180" coordorigin="1308,81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">
                  <v:shape id="Freeform 188" style="position:absolute;left:1308;top:810;width:113;height:180;visibility:visible;mso-wrap-style:square;v-text-anchor:top" coordsize="113,180" o:spid="_x0000_s1046" fillcolor="#d70761" stroked="f" path="m,180r112,l112,,,,,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">
                    <v:path arrowok="t" o:connecttype="custom" o:connectlocs="0,990;112,990;112,810;0,810;0,990" o:connectangles="0,0,0,0,0"/>
                  </v:shape>
                </v:group>
                <v:group id="Group 189" style="position:absolute;left:1117;top:698;width:304;height:112" coordsize="304,112" coordorigin="1117,69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">
                  <v:shape id="Freeform 190" style="position:absolute;left:1117;top:698;width:304;height:112;visibility:visible;mso-wrap-style:square;v-text-anchor:top" coordsize="304,112" o:spid="_x0000_s1048" fillcolor="#d70761"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">
                    <v:path arrowok="t" o:connecttype="custom" o:connectlocs="0,810;303,810;303,698;0,698;0,810" o:connectangles="0,0,0,0,0"/>
                  </v:shape>
                </v:group>
                <v:group id="Group 191" style="position:absolute;left:1468;top:698;width:648;height:649" coordsize="648,649" coordorigin="1468,69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">
                  <v:shape id="Freeform 192" style="position:absolute;left:1468;top:698;width:648;height:649;visibility:visible;mso-wrap-style:square;v-text-anchor:top" coordsize="648,649" o:spid="_x0000_s1050" fillcolor="#f26524" stroked="f" path="m113,340l,340r,1l10,405,58,509r87,85l200,624r61,18l325,649r64,-7l449,624r56,-30l554,553r14,-16l325,537r-42,-4l207,501,151,447,120,382r-7,-36l113,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">
                    <v:path arrowok="t" o:connecttype="custom" o:connectlocs="113,1038;0,1038;0,1039;10,1103;58,1207;145,1292;200,1322;261,1340;325,1347;389,1340;449,1322;505,1292;554,1251;568,1235;325,1235;283,1231;207,1199;151,1145;120,1080;113,1044;113,1038" o:connectangles="0,0,0,0,0,0,0,0,0,0,0,0,0,0,0,0,0,0,0,0,0"/>
                  </v:shape>
                  <v:shape id="Freeform 193" style="position:absolute;left:1468;top:698;width:648;height:649;visibility:visible;mso-wrap-style:square;v-text-anchor:top" coordsize="648,649" o:spid="_x0000_s1051" fillcolor="#f26524" stroked="f" path="m351,r,112l357,113r33,8l450,151r52,55l534,282r4,42l534,366r-32,76l443,501r-76,32l325,537r243,l601,495r31,-66l648,359r,-71l632,218,601,153,554,94,465,31,359,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">
                    <v:path arrowok="t" o:connecttype="custom" o:connectlocs="351,698;351,810;357,811;390,819;450,849;502,904;534,980;538,1022;534,1064;502,1140;443,1199;367,1231;325,1235;568,1235;601,1193;632,1127;648,1057;648,986;632,916;601,851;554,792;465,729;359,699;351,698" o:connectangles="0,0,0,0,0,0,0,0,0,0,0,0,0,0,0,0,0,0,0,0,0,0,0,0"/>
                  </v:shape>
                </v:group>
                <v:group id="Group 194" style="position:absolute;left:1468;top:810;width:113;height:180" coordsize="113,180" coordorigin="1468,810"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">
                  <v:shape id="Freeform 195" style="position:absolute;left:1468;top:810;width:113;height:180;visibility:visible;mso-wrap-style:square;v-text-anchor:top" coordsize="113,180" o:spid="_x0000_s1053" fillcolor="#f26524" stroked="f" path="m,180r113,l113,,,,,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">
                    <v:path arrowok="t" o:connecttype="custom" o:connectlocs="0,990;113,990;113,810;0,810;0,990" o:connectangles="0,0,0,0,0"/>
                  </v:shape>
                </v:group>
                <v:group id="Group 196" style="position:absolute;left:1468;top:698;width:304;height:112" coordsize="304,112" coordorigin="1468,698"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">
                  <v:shape id="Freeform 197" style="position:absolute;left:1468;top:698;width:304;height:112;visibility:visible;mso-wrap-style:square;v-text-anchor:top" coordsize="304,112" o:spid="_x0000_s1055" fillcolor="#f26524"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">
                    <v:path arrowok="t" o:connecttype="custom" o:connectlocs="0,810;303,810;303,698;0,698;0,810" o:connectangles="0,0,0,0,0"/>
                  </v:shape>
                </v:group>
              </v:group>
              <v:group id="Group 198" style="position:absolute;left:2181;top:1383;width:897;height:364" coordsize="897,364" coordorigin="2181,387"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">
                <v:group id="Group 199" style="position:absolute;left:2211;top:715;width:232;height:2" coordsize="232,2" coordorigin="2211,715"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">
                  <v:shape id="Freeform 200" style="position:absolute;left:2211;top:715;width:232;height:2;visibility:visible;mso-wrap-style:square;v-text-anchor:top" coordsize="232,2" o:spid="_x0000_s1058" filled="f" strokecolor="#606a70" strokeweight="3pt"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">
                    <v:path arrowok="t" o:connecttype="custom" o:connectlocs="0,0;231,0" o:connectangles="0,0"/>
                  </v:shape>
                </v:group>
                <v:group id="Group 201" style="position:absolute;left:2246;top:423;width:2;height:262" coordsize="2,262" coordorigin="2246,423"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">
                  <v:shape id="Freeform 202" style="position:absolute;left:2246;top:423;width:2;height:262;visibility:visible;mso-wrap-style:square;v-text-anchor:top" coordsize="2,262" o:spid="_x0000_s1060" filled="f" strokecolor="#606a70" strokeweight="1.2425mm" path="m,l,2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">
                    <v:path arrowok="t" o:connecttype="custom" o:connectlocs="0,423;0,685" o:connectangles="0,0"/>
                  </v:shape>
                </v:group>
                <v:group id="Group 203" style="position:absolute;left:2469;top:507;width:216;height:244" coordsize="216,244" coordorigin="2469,50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">
                  <v:shape id="Freeform 204" style="position:absolute;left:2469;top:507;width:216;height:244;visibility:visible;mso-wrap-style:square;v-text-anchor:top" coordsize="216,244" o:spid="_x0000_s1062" fillcolor="#606a70" stroked="f" path="m205,51r-100,l123,53r15,6l147,71r4,18l151,94r-47,l81,95,18,123,,171r6,32l24,226r26,13l80,243r29,-3l130,231r15,-10l154,213r61,l215,197r-118,l84,195,73,190r-7,-9l63,168r6,-17l82,141r17,-4l117,137r98,l215,119r,-27l211,67,20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">
                    <v:path arrowok="t" o:connecttype="custom" o:connectlocs="205,558;105,558;123,560;138,566;147,578;151,596;151,601;104,601;81,602;18,630;0,678;6,710;24,733;50,746;80,750;109,747;130,738;145,728;154,720;215,720;215,704;97,704;84,702;73,697;66,688;63,675;69,658;82,648;99,644;117,644;215,644;215,626;215,599;211,574;205,558" o:connectangles="0,0,0,0,0,0,0,0,0,0,0,0,0,0,0,0,0,0,0,0,0,0,0,0,0,0,0,0,0,0,0,0,0,0,0"/>
                  </v:shape>
                  <v:shape id="Freeform 205" style="position:absolute;left:2469;top:507;width:216;height:244;visibility:visible;mso-wrap-style:square;v-text-anchor:top" coordsize="216,244" o:spid="_x0000_s1063" fillcolor="#606a70" stroked="f" path="m215,213r-61,l156,238r59,l215,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">
                    <v:path arrowok="t" o:connecttype="custom" o:connectlocs="215,720;154,720;156,745;215,745;215,720" o:connectangles="0,0,0,0,0"/>
                  </v:shape>
                  <v:shape id="Freeform 206" style="position:absolute;left:2469;top:507;width:216;height:244;visibility:visible;mso-wrap-style:square;v-text-anchor:top" coordsize="216,244" o:spid="_x0000_s1064" fillcolor="#606a70" stroked="f" path="m215,137r-64,l151,162r-5,13l97,197r118,l215,1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">
                    <v:path arrowok="t" o:connecttype="custom" o:connectlocs="215,644;151,644;151,669;146,682;97,704;215,704;215,644" o:connectangles="0,0,0,0,0,0,0"/>
                  </v:shape>
                  <v:shape id="Freeform 207" style="position:absolute;left:2469;top:507;width:216;height:244;visibility:visible;mso-wrap-style:square;v-text-anchor:top" coordsize="216,244" o:spid="_x0000_s1065" fillcolor="#606a70" stroked="f" path="m109,l68,5,38,18,18,31,9,40,40,79r7,-6l61,63,81,55r24,-4l205,51r-2,-5l189,27,174,15,156,7,135,2,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">
                    <v:path arrowok="t" o:connecttype="custom" o:connectlocs="109,507;68,512;38,525;18,538;9,547;40,586;47,580;61,570;81,562;105,558;205,558;203,553;189,534;174,522;156,514;135,509;109,507" o:connectangles="0,0,0,0,0,0,0,0,0,0,0,0,0,0,0,0,0"/>
                  </v:shape>
                </v:group>
                <v:group id="Group 208" style="position:absolute;left:2693;top:516;width:384;height:229" coordsize="384,229" coordorigin="2693,51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">
                  <v:shape id="Freeform 209" style="position:absolute;left:2693;top:516;width:384;height:229;visibility:visible;mso-wrap-style:square;v-text-anchor:top" coordsize="384,229" o:spid="_x0000_s1067" fillcolor="#606a70" stroked="f" path="m70,l,,79,229r64,l171,146r-55,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">
                    <v:path arrowok="t" o:connecttype="custom" o:connectlocs="70,516;0,516;79,745;143,745;171,662;116,662;70,516" o:connectangles="0,0,0,0,0,0,0"/>
                  </v:shape>
                  <v:shape id="Freeform 210" style="position:absolute;left:2693;top:516;width:384;height:229;visibility:visible;mso-wrap-style:square;v-text-anchor:top" coordsize="384,229" o:spid="_x0000_s1068" fillcolor="#606a70" stroked="f" path="m249,84r-57,l241,229r65,l334,146r-63,l24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">
                    <v:path arrowok="t" o:connecttype="custom" o:connectlocs="249,600;192,600;241,745;306,745;334,662;271,662;249,600" o:connectangles="0,0,0,0,0,0,0"/>
                  </v:shape>
                  <v:shape id="Freeform 211" style="position:absolute;left:2693;top:516;width:384;height:229;visibility:visible;mso-wrap-style:square;v-text-anchor:top" coordsize="384,229" o:spid="_x0000_s1069" fillcolor="#606a70" stroked="f" path="m219,l166,,116,146r55,l192,84r57,l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">
                    <v:path arrowok="t" o:connecttype="custom" o:connectlocs="219,516;166,516;116,662;171,662;192,600;249,600;219,516" o:connectangles="0,0,0,0,0,0,0"/>
                  </v:shape>
                  <v:shape id="Freeform 212" style="position:absolute;left:2693;top:516;width:384;height:229;visibility:visible;mso-wrap-style:square;v-text-anchor:top" coordsize="384,229" o:spid="_x0000_s1070" fillcolor="#606a70" stroked="f" path="m384,l317,,271,146r63,l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">
                    <v:path arrowok="t" o:connecttype="custom" o:connectlocs="384,516;317,516;271,662;334,662;384,516" o:connectangles="0,0,0,0,0"/>
                  </v:shape>
                </v:group>
              </v:group>
              <v:group id="Group 213" style="position:absolute;left:3193;top:1410;width:1467;height:338" coordsize="1467,338" coordorigin="3193,41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">
                <v:group id="Group 214" style="position:absolute;left:4019;top:437;width:208;height:316" coordsize="208,316" coordorigin="4019,43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">
                  <v:shape id="Freeform 215" style="position:absolute;left:4019;top:437;width:208;height:316;visibility:visible;mso-wrap-style:square;v-text-anchor:top" coordsize="208,316" o:spid="_x0000_s1073" fillcolor="#606a70" stroked="f" path="m116,132r-67,l49,226r28,71l143,315r26,-2l189,308r13,-4l208,300,193,259r-53,l130,254r-7,-8l116,235r,-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">
                    <v:path arrowok="t" o:connecttype="custom" o:connectlocs="116,569;49,569;49,663;77,734;143,752;169,750;189,745;202,741;208,737;193,696;140,696;130,691;123,683;116,672;116,569" o:connectangles="0,0,0,0,0,0,0,0,0,0,0,0,0,0,0"/>
                  </v:shape>
                  <v:shape id="Freeform 216" style="position:absolute;left:4019;top:437;width:208;height:316;visibility:visible;mso-wrap-style:square;v-text-anchor:top" coordsize="208,316" o:spid="_x0000_s1074" fillcolor="#606a70" stroked="f" path="m190,252r-17,7l193,259r-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">
                    <v:path arrowok="t" o:connecttype="custom" o:connectlocs="190,689;173,696;193,696;190,689" o:connectangles="0,0,0,0"/>
                  </v:shape>
                  <v:shape id="Freeform 217" style="position:absolute;left:4019;top:437;width:208;height:316;visibility:visible;mso-wrap-style:square;v-text-anchor:top" coordsize="208,316" o:spid="_x0000_s1075" fillcolor="#606a70" stroked="f" path="m196,79l,79r,53l196,132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">
                    <v:path arrowok="t" o:connecttype="custom" o:connectlocs="196,516;0,516;0,569;196,569;196,516" o:connectangles="0,0,0,0,0"/>
                  </v:shape>
                  <v:shape id="Freeform 218" style="position:absolute;left:4019;top:437;width:208;height:316;visibility:visible;mso-wrap-style:square;v-text-anchor:top" coordsize="208,316" o:spid="_x0000_s1076" fillcolor="#606a70" stroked="f" path="m116,l49,9r,70l116,79,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">
                    <v:path arrowok="t" o:connecttype="custom" o:connectlocs="116,437;49,446;49,516;116,516;116,437" o:connectangles="0,0,0,0,0"/>
                  </v:shape>
                </v:group>
                <v:group id="Group 219" style="position:absolute;left:3193;top:414;width:306;height:338" coordsize="306,338" coordorigin="3193,414"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">
                  <v:shape id="Freeform 220" style="position:absolute;left:3193;top:414;width:306;height:338;visibility:visible;mso-wrap-style:square;v-text-anchor:top" coordsize="306,338" o:spid="_x0000_s1078" fillcolor="#606a70" stroked="f" path="m171,l98,14,44,50,11,104,,170r11,66l43,289r54,36l170,338r59,-8l271,311r25,-19l306,283r-4,-4l173,279r-41,-9l100,247,80,212,72,169r7,-42l97,92,129,68r44,-9l297,59r4,-3l289,44,265,25,226,8,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">
                    <v:path arrowok="t" o:connecttype="custom" o:connectlocs="171,414;98,428;44,464;11,518;0,584;11,650;43,703;97,739;170,752;229,744;271,725;296,706;306,697;302,693;173,693;132,684;100,661;80,626;72,583;79,541;97,506;129,482;173,473;297,473;301,470;289,458;265,439;226,422;171,414" o:connectangles="0,0,0,0,0,0,0,0,0,0,0,0,0,0,0,0,0,0,0,0,0,0,0,0,0,0,0,0,0"/>
                  </v:shape>
                  <v:shape id="Freeform 221" style="position:absolute;left:3193;top:414;width:306;height:338;visibility:visible;mso-wrap-style:square;v-text-anchor:top" coordsize="306,338" o:spid="_x0000_s1079" fillcolor="#606a70" stroked="f" path="m266,241r-9,8l239,262r-29,11l173,279r129,l266,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">
                    <v:path arrowok="t" o:connecttype="custom" o:connectlocs="266,655;257,663;239,676;210,687;173,693;302,693;266,655" o:connectangles="0,0,0,0,0,0,0"/>
                  </v:shape>
                  <v:shape id="Freeform 222" style="position:absolute;left:3193;top:414;width:306;height:338;visibility:visible;mso-wrap-style:square;v-text-anchor:top" coordsize="306,338" o:spid="_x0000_s1080" fillcolor="#606a70" stroked="f" path="m297,59r-124,l209,65r26,12l251,90r7,7l29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">
                    <v:path arrowok="t" o:connecttype="custom" o:connectlocs="297,473;173,473;209,479;235,491;251,504;258,511;297,473" o:connectangles="0,0,0,0,0,0,0"/>
                  </v:shape>
                </v:group>
                <v:group id="Group 223" style="position:absolute;left:3511;top:507;width:236;height:245" coordsize="236,245" coordorigin="3511,507"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">
                  <v:shape id="Freeform 224" style="position:absolute;left:3511;top:507;width:236;height:245;visibility:visible;mso-wrap-style:square;v-text-anchor:top" coordsize="236,245" o:spid="_x0000_s1082" fillcolor="#606a70" stroked="f" path="m123,l68,11,29,39,7,79,,123r7,46l29,207r39,28l124,245r34,-4l187,232r23,-15l229,200r-7,-6l127,194,99,189,81,176,71,159,68,143r168,l235,112,232,98,68,98,71,86,79,70,94,55r26,-6l215,49,201,30,181,14,160,5,140,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">
                    <v:path arrowok="t" o:connecttype="custom" o:connectlocs="123,507;68,518;29,546;7,586;0,630;7,676;29,714;68,742;124,752;158,748;187,739;210,724;229,707;222,701;127,701;99,696;81,683;71,666;68,650;236,650;235,619;232,605;68,605;71,593;79,577;94,562;120,556;215,556;201,537;181,521;160,512;140,508;123,507" o:connectangles="0,0,0,0,0,0,0,0,0,0,0,0,0,0,0,0,0,0,0,0,0,0,0,0,0,0,0,0,0,0,0,0,0"/>
                  </v:shape>
                  <v:shape id="Freeform 225" style="position:absolute;left:3511;top:507;width:236;height:245;visibility:visible;mso-wrap-style:square;v-text-anchor:top" coordsize="236,245" o:spid="_x0000_s1083" fillcolor="#606a70" stroked="f" path="m193,166r-7,6l173,182r-20,8l127,194r95,l1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">
                    <v:path arrowok="t" o:connecttype="custom" o:connectlocs="193,673;186,679;173,689;153,697;127,701;222,701;193,673" o:connectangles="0,0,0,0,0,0,0"/>
                  </v:shape>
                  <v:shape id="Freeform 226" style="position:absolute;left:3511;top:507;width:236;height:245;visibility:visible;mso-wrap-style:square;v-text-anchor:top" coordsize="236,245" o:spid="_x0000_s1084" fillcolor="#606a70" stroked="f" path="m215,49r-95,l147,55r15,14l169,86r2,12l232,98,230,82,220,55r-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">
                    <v:path arrowok="t" o:connecttype="custom" o:connectlocs="215,556;120,556;147,562;162,576;169,593;171,605;232,605;230,589;220,562;215,556" o:connectangles="0,0,0,0,0,0,0,0,0,0"/>
                  </v:shape>
                </v:group>
                <v:group id="Group 227" style="position:absolute;left:3775;top:507;width:224;height:238" coordsize="224,238" coordorigin="3775,507"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">
                  <v:shape id="Freeform 228" style="position:absolute;left:3775;top:507;width:224;height:238;visibility:visible;mso-wrap-style:square;v-text-anchor:top" coordsize="224,238" o:spid="_x0000_s1086" fillcolor="#606a70" stroked="f" path="m63,9l,9,,238r67,l67,130r,-18l104,57r116,l214,40r-3,-4l64,36,6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">
                    <v:path arrowok="t" o:connecttype="custom" o:connectlocs="63,516;0,516;0,745;67,745;67,637;67,619;104,564;220,564;214,547;211,543;64,543;63,516" o:connectangles="0,0,0,0,0,0,0,0,0,0,0,0"/>
                  </v:shape>
                  <v:shape id="Freeform 229" style="position:absolute;left:3775;top:507;width:224;height:238;visibility:visible;mso-wrap-style:square;v-text-anchor:top" coordsize="224,238" o:spid="_x0000_s1087" fillcolor="#606a70" stroked="f" path="m220,57r-91,l138,60r6,5l152,73r4,10l157,95r1,13l158,238r66,l224,95,223,77,220,58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">
                    <v:path arrowok="t" o:connecttype="custom" o:connectlocs="220,564;129,564;138,567;144,572;152,580;156,590;157,602;158,615;158,745;224,745;224,602;223,584;220,565;220,564" o:connectangles="0,0,0,0,0,0,0,0,0,0,0,0,0,0"/>
                  </v:shape>
                  <v:shape id="Freeform 230" style="position:absolute;left:3775;top:507;width:224;height:238;visibility:visible;mso-wrap-style:square;v-text-anchor:top" coordsize="224,238" o:spid="_x0000_s1088" fillcolor="#606a70" stroked="f" path="m140,l108,5,84,17,70,29r-6,6l64,36r147,l202,24,188,13,173,5,157,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">
                    <v:path arrowok="t" o:connecttype="custom" o:connectlocs="140,507;108,512;84,524;70,536;64,542;64,543;211,543;202,531;188,520;173,512;157,508;140,507" o:connectangles="0,0,0,0,0,0,0,0,0,0,0,0"/>
                  </v:shape>
                </v:group>
                <v:group id="Group 231" style="position:absolute;left:4255;top:507;width:156;height:238" coordsize="156,238" coordorigin="4255,507"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">
                  <v:shape id="Freeform 232" style="position:absolute;left:4255;top:507;width:156;height:238;visibility:visible;mso-wrap-style:square;v-text-anchor:top" coordsize="156,238" o:spid="_x0000_s1090" fillcolor="#606a70" stroked="f" path="m62,9l,9,,238r66,l66,145r1,-17l101,72r38,-8l155,64r,-16l63,48,6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">
                    <v:path arrowok="t" o:connecttype="custom" o:connectlocs="62,516;0,516;0,745;66,745;66,652;67,635;101,579;139,571;155,571;155,555;63,555;62,516" o:connectangles="0,0,0,0,0,0,0,0,0,0,0,0"/>
                  </v:shape>
                  <v:shape id="Freeform 233" style="position:absolute;left:4255;top:507;width:156;height:238;visibility:visible;mso-wrap-style:square;v-text-anchor:top" coordsize="156,238" o:spid="_x0000_s1091" fillcolor="#606a70" stroked="f" path="m155,64r-9,l151,64r4,1l1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">
                    <v:path arrowok="t" o:connecttype="custom" o:connectlocs="155,571;146,571;151,571;155,572;155,571" o:connectangles="0,0,0,0,0"/>
                  </v:shape>
                  <v:shape id="Freeform 234" style="position:absolute;left:4255;top:507;width:156;height:238;visibility:visible;mso-wrap-style:square;v-text-anchor:top" coordsize="156,238" o:spid="_x0000_s1092" fillcolor="#606a70" stroked="f" path="m152,r-6,l122,4,99,14,79,29,63,48r92,l155,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">
                    <v:path arrowok="t" o:connecttype="custom" o:connectlocs="152,507;146,507;122,511;99,521;79,536;63,555;155,555;155,507;152,507" o:connectangles="0,0,0,0,0,0,0,0,0"/>
                  </v:shape>
                </v:group>
                <v:group id="Group 235" style="position:absolute;left:4424;top:507;width:236;height:245" coordsize="236,245" coordorigin="4424,507"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">
                  <v:shape id="Freeform 236" style="position:absolute;left:4424;top:507;width:236;height:245;visibility:visible;mso-wrap-style:square;v-text-anchor:top" coordsize="236,245" o:spid="_x0000_s1094" fillcolor="#606a70" stroked="f" path="m123,l67,11,29,39,7,79,,123r7,46l29,207r39,28l124,245r34,-4l187,232r23,-15l229,200r-7,-6l126,194,99,189,80,176,71,159,68,143r167,l234,112,232,98,68,98,70,86,78,70,94,55r26,-6l215,49,201,30,181,14,160,5,140,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">
                    <v:path arrowok="t" o:connecttype="custom" o:connectlocs="123,507;67,518;29,546;7,586;0,630;7,676;29,714;68,742;124,752;158,748;187,739;210,724;229,707;222,701;126,701;99,696;80,683;71,666;68,650;235,650;234,619;232,605;68,605;70,593;78,577;94,562;120,556;215,556;201,537;181,521;160,512;140,508;123,507" o:connectangles="0,0,0,0,0,0,0,0,0,0,0,0,0,0,0,0,0,0,0,0,0,0,0,0,0,0,0,0,0,0,0,0,0"/>
                  </v:shape>
                  <v:shape id="Freeform 237" style="position:absolute;left:4424;top:507;width:236;height:245;visibility:visible;mso-wrap-style:square;v-text-anchor:top" coordsize="236,245" o:spid="_x0000_s1095" fillcolor="#606a70" stroked="f" path="m193,166r-7,6l172,182r-19,8l126,194r96,l1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">
                    <v:path arrowok="t" o:connecttype="custom" o:connectlocs="193,673;186,679;172,689;153,697;126,701;222,701;193,673" o:connectangles="0,0,0,0,0,0,0"/>
                  </v:shape>
                  <v:shape id="Freeform 238" style="position:absolute;left:4424;top:507;width:236;height:245;visibility:visible;mso-wrap-style:square;v-text-anchor:top" coordsize="236,245" o:spid="_x0000_s1096" fillcolor="#606a70" stroked="f" path="m215,49r-95,l146,55r16,14l169,86r2,12l232,98,230,82,219,55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">
                    <v:path arrowok="t" o:connecttype="custom" o:connectlocs="215,556;120,556;146,562;162,576;169,593;171,605;232,605;230,589;219,562;215,556" o:connectangles="0,0,0,0,0,0,0,0,0,0"/>
                  </v:shape>
                </v:group>
              </v:group>
              <v:group id="Group 239" style="position:absolute;left:2169;top:1079;width:918;height:249" coordsize="918,249" coordorigin="2169,83"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">
                <v:group id="Group 240" style="position:absolute;left:2288;top:124;width:2;height:184" coordsize="2,184" coordorigin="2288,124"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">
                  <v:shape id="Freeform 241" style="position:absolute;left:2288;top:124;width:2;height:184;visibility:visible;mso-wrap-style:square;v-text-anchor:top" coordsize="2,184" o:spid="_x0000_s1099" filled="f" strokeweight=".86256mm" path="m,l,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">
                    <v:path arrowok="t" o:connecttype="custom" o:connectlocs="0,124;0,307" o:connectangles="0,0"/>
                  </v:shape>
                </v:group>
                <v:group id="Group 242" style="position:absolute;left:2190;top:103;width:197;height:2" coordsize="197,2" coordorigin="2190,103"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">
                  <v:shape id="Freeform 243" style="position:absolute;left:2190;top:103;width:197;height:2;visibility:visible;mso-wrap-style:square;v-text-anchor:top" coordsize="197,2" o:spid="_x0000_s1101" filled="f" strokeweight=".72283mm" path="m,l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">
                    <v:path arrowok="t" o:connecttype="custom" o:connectlocs="0,0;197,0" o:connectangles="0,0"/>
                  </v:shape>
                </v:group>
                <v:group id="Group 244" style="position:absolute;left:2349;top:142;width:178;height:170" coordsize="178,170" coordorigin="2349,142"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">
                  <v:shape id="Freeform 245" style="position:absolute;left:2349;top:142;width:178;height:170;visibility:visible;mso-wrap-style:square;v-text-anchor:top" coordsize="178,170" o:spid="_x0000_s1103" fillcolor="black" stroked="f" path="m89,l49,8,21,28,5,55,,85r5,30l21,143r28,19l89,170r40,-8l157,143r6,-10l76,133r-9,-5l52,111,48,99r,-29l52,58r7,-8l66,42,76,37r87,l157,28,129,8,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">
                    <v:path arrowok="t" o:connecttype="custom" o:connectlocs="89,142;49,150;21,170;5,197;0,227;5,257;21,285;49,304;89,312;129,304;157,285;163,275;76,275;67,270;52,253;48,241;48,212;52,200;59,192;66,184;76,179;163,179;157,170;129,150;89,142" o:connectangles="0,0,0,0,0,0,0,0,0,0,0,0,0,0,0,0,0,0,0,0,0,0,0,0,0"/>
                  </v:shape>
                  <v:shape id="Freeform 246" style="position:absolute;left:2349;top:142;width:178;height:170;visibility:visible;mso-wrap-style:square;v-text-anchor:top" coordsize="178,170" o:spid="_x0000_s1104" fillcolor="black" stroked="f" path="m163,37r-74,l107,41r13,10l128,66r2,19l130,99r-4,12l112,128r-10,5l163,133r10,-18l178,85,173,55,16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">
                    <v:path arrowok="t" o:connecttype="custom" o:connectlocs="163,179;89,179;107,183;120,193;128,208;130,227;130,241;126,253;112,270;102,275;163,275;173,257;178,227;173,197;163,179" o:connectangles="0,0,0,0,0,0,0,0,0,0,0,0,0,0,0"/>
                  </v:shape>
                </v:group>
                <v:group id="Group 247" style="position:absolute;left:2528;top:148;width:267;height:159" coordsize="267,159" coordorigin="2528,148"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">
                  <v:shape id="Freeform 248" style="position:absolute;left:2528;top:148;width:267;height:159;visibility:visible;mso-wrap-style:square;v-text-anchor:top" coordsize="267,159" o:spid="_x0000_s1106" fillcolor="black" stroked="f" path="m49,l,,55,159r44,l119,102r-39,l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">
                    <v:path arrowok="t" o:connecttype="custom" o:connectlocs="49,148;0,148;55,307;99,307;119,250;80,250;49,148" o:connectangles="0,0,0,0,0,0,0"/>
                  </v:shape>
                  <v:shape id="Freeform 249" style="position:absolute;left:2528;top:148;width:267;height:159;visibility:visible;mso-wrap-style:square;v-text-anchor:top" coordsize="267,159" o:spid="_x0000_s1107" fillcolor="black" stroked="f" path="m173,59r-40,l167,159r45,l232,102r-44,l17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">
                    <v:path arrowok="t" o:connecttype="custom" o:connectlocs="173,207;133,207;167,307;212,307;232,250;188,250;173,207" o:connectangles="0,0,0,0,0,0,0"/>
                  </v:shape>
                  <v:shape id="Freeform 250" style="position:absolute;left:2528;top:148;width:267;height:159;visibility:visible;mso-wrap-style:square;v-text-anchor:top" coordsize="267,159" o:spid="_x0000_s1108" fillcolor="black" stroked="f" path="m152,l115,,80,102r39,l133,59r40,l1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">
                    <v:path arrowok="t" o:connecttype="custom" o:connectlocs="152,148;115,148;80,250;119,250;133,207;173,207;152,148" o:connectangles="0,0,0,0,0,0,0"/>
                  </v:shape>
                  <v:shape id="Freeform 251" style="position:absolute;left:2528;top:148;width:267;height:159;visibility:visible;mso-wrap-style:square;v-text-anchor:top" coordsize="267,159" o:spid="_x0000_s1109" fillcolor="black" stroked="f" path="m267,l220,,188,102r44,l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">
                    <v:path arrowok="t" o:connecttype="custom" o:connectlocs="267,148;220,148;188,250;232,250;267,148" o:connectangles="0,0,0,0,0"/>
                  </v:shape>
                </v:group>
                <v:group id="Group 252" style="position:absolute;left:2796;top:142;width:164;height:170" coordsize="164,170" coordorigin="2796,142"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">
                  <v:shape id="Freeform 253" style="position:absolute;left:2796;top:142;width:164;height:170;visibility:visible;mso-wrap-style:square;v-text-anchor:top" coordsize="164,170" o:spid="_x0000_s1111" fillcolor="black" stroked="f" path="m85,l47,8,21,27,5,55,,86r5,31l21,144r26,19l86,170r24,-3l130,161r16,-10l159,139r-4,-4l88,135,69,131,56,122,50,111,47,99r117,l163,78,162,68,48,68r1,-8l55,48,66,38,84,34r66,l140,21,126,10,111,4,98,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">
                    <v:path arrowok="t" o:connecttype="custom" o:connectlocs="85,142;47,150;21,169;5,197;0,228;5,259;21,286;47,305;86,312;110,309;130,303;146,293;159,281;155,277;88,277;69,273;56,264;50,253;47,241;164,241;163,220;162,210;48,210;49,202;55,190;66,180;84,176;150,176;140,163;126,152;111,146;98,143;85,142" o:connectangles="0,0,0,0,0,0,0,0,0,0,0,0,0,0,0,0,0,0,0,0,0,0,0,0,0,0,0,0,0,0,0,0,0"/>
                  </v:shape>
                  <v:shape id="Freeform 254" style="position:absolute;left:2796;top:142;width:164;height:170;visibility:visible;mso-wrap-style:square;v-text-anchor:top" coordsize="164,170" o:spid="_x0000_s1112" fillcolor="black" stroked="f" path="m134,115r-5,5l120,126r-14,6l88,135r67,l134,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">
                    <v:path arrowok="t" o:connecttype="custom" o:connectlocs="134,257;129,262;120,268;106,274;88,277;155,277;134,257" o:connectangles="0,0,0,0,0,0,0"/>
                  </v:shape>
                  <v:shape id="Freeform 255" style="position:absolute;left:2796;top:142;width:164;height:170;visibility:visible;mso-wrap-style:square;v-text-anchor:top" coordsize="164,170" o:spid="_x0000_s1113" fillcolor="black" stroked="f" path="m150,34r-66,l102,38r11,10l118,60r1,8l162,68,160,57,153,38r-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">
                    <v:path arrowok="t" o:connecttype="custom" o:connectlocs="150,176;84,176;102,180;113,190;118,202;119,210;162,210;160,199;153,180;150,176" o:connectangles="0,0,0,0,0,0,0,0,0,0"/>
                  </v:shape>
                </v:group>
                <v:group id="Group 256" style="position:absolute;left:2979;top:142;width:108;height:165" coordsize="108,165" coordorigin="2979,142"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">
                  <v:shape id="Freeform 257" style="position:absolute;left:2979;top:142;width:108;height:165;visibility:visible;mso-wrap-style:square;v-text-anchor:top" coordsize="108,165" o:spid="_x0000_s1115" fillcolor="black" stroked="f" path="m44,6l,6,,165r47,l47,101r,-12l86,44r22,l108,33r-63,l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">
                    <v:path arrowok="t" o:connecttype="custom" o:connectlocs="44,148;0,148;0,307;47,307;47,243;47,231;86,186;108,186;108,175;45,175;44,148" o:connectangles="0,0,0,0,0,0,0,0,0,0,0"/>
                  </v:shape>
                  <v:shape id="Freeform 258" style="position:absolute;left:2979;top:142;width:108;height:165;visibility:visible;mso-wrap-style:square;v-text-anchor:top" coordsize="108,165" o:spid="_x0000_s1116" fillcolor="black" stroked="f" path="m108,44r-6,l105,45r3,l10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">
                    <v:path arrowok="t" o:connecttype="custom" o:connectlocs="108,186;102,186;105,187;108,187;108,186" o:connectangles="0,0,0,0,0"/>
                  </v:shape>
                  <v:shape id="Freeform 259" style="position:absolute;left:2979;top:142;width:108;height:165;visibility:visible;mso-wrap-style:square;v-text-anchor:top" coordsize="108,165" o:spid="_x0000_s1117" fillcolor="black" stroked="f" path="m106,r-4,l85,3,69,10,55,20,45,33r63,l108,r-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">
                    <v:path arrowok="t" o:connecttype="custom" o:connectlocs="106,142;102,142;85,145;69,152;55,162;45,175;108,175;108,142;106,142" o:connectangles="0,0,0,0,0,0,0,0,0"/>
                  </v:shape>
                </v:group>
              </v:group>
              <v:group id="Group 260" style="position:absolute;left:3161;top:1054;width:1216;height:273" coordsize="1216,273" coordorigin="3161,58"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1" style="position:absolute;left:3161;top:58;width:654;height:273;visibility:visible;mso-wrap-style:square" o:spid="_x0000_s11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">
                  <v:imagedata o:title="" r:id="rId3"/>
                </v:shape>
                <v:shape id="Picture 262" style="position:absolute;left:3841;top:60;width:536;height:270;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">
                  <v:imagedata o:title="" r:id="rId4"/>
                </v:shape>
              </v:group>
            </v:group>
          </w:pict>
        </mc:Fallback>
      </mc:AlternateContent>
    </w:r>
  </w:p>
  <w:p w14:paraId="524B0B39" w14:textId="77777777" w:rsidR="00622A4A" w:rsidRDefault="00622A4A">
    <w:pPr>
      <w:pStyle w:val="Header"/>
    </w:pPr>
  </w:p>
  <w:p w14:paraId="23FA5E74" w14:textId="77777777" w:rsidR="00622A4A" w:rsidRDefault="00622A4A">
    <w:pPr>
      <w:pStyle w:val="Header"/>
    </w:pPr>
  </w:p>
  <w:p w14:paraId="57064C53" w14:textId="77777777" w:rsidR="007E715A" w:rsidRDefault="007E715A">
    <w:pPr>
      <w:pStyle w:val="Header"/>
    </w:pPr>
  </w:p>
  <w:p w14:paraId="27AAF13B" w14:textId="77777777" w:rsidR="00622A4A" w:rsidRDefault="00622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B2E7" w14:textId="01664741" w:rsidR="008A3265" w:rsidRDefault="00036187" w:rsidP="00036187">
    <w:pPr>
      <w:tabs>
        <w:tab w:val="left" w:pos="8222"/>
      </w:tabs>
      <w:ind w:right="254"/>
      <w:jc w:val="center"/>
      <w:rPr>
        <w:rFonts w:ascii="Trebuchet MS"/>
        <w:b/>
        <w:color w:val="606A70"/>
        <w:spacing w:val="-7"/>
        <w:sz w:val="16"/>
      </w:rPr>
    </w:pPr>
    <w:r>
      <w:rPr>
        <w:rFonts w:ascii="Arial" w:eastAsia="Arial" w:hAnsi="Arial" w:cs="Arial"/>
        <w:noProof/>
      </w:rPr>
      <w:drawing>
        <wp:anchor distT="0" distB="0" distL="114300" distR="114300" simplePos="0" relativeHeight="251664896" behindDoc="0" locked="0" layoutInCell="1" allowOverlap="1" wp14:anchorId="52D034AD" wp14:editId="2B321EB6">
          <wp:simplePos x="0" y="0"/>
          <wp:positionH relativeFrom="column">
            <wp:posOffset>-8255</wp:posOffset>
          </wp:positionH>
          <wp:positionV relativeFrom="paragraph">
            <wp:posOffset>-97155</wp:posOffset>
          </wp:positionV>
          <wp:extent cx="2210400" cy="1035165"/>
          <wp:effectExtent l="0" t="0" r="0" b="0"/>
          <wp:wrapNone/>
          <wp:docPr id="642279904"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79904" name="Picture 1" descr="A black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0400" cy="1035165"/>
                  </a:xfrm>
                  <a:prstGeom prst="rect">
                    <a:avLst/>
                  </a:prstGeom>
                </pic:spPr>
              </pic:pic>
            </a:graphicData>
          </a:graphic>
          <wp14:sizeRelH relativeFrom="margin">
            <wp14:pctWidth>0</wp14:pctWidth>
          </wp14:sizeRelH>
          <wp14:sizeRelV relativeFrom="margin">
            <wp14:pctHeight>0</wp14:pctHeight>
          </wp14:sizeRelV>
        </wp:anchor>
      </w:drawing>
    </w:r>
    <w:r w:rsidR="006075AB">
      <w:rPr>
        <w:rFonts w:ascii="Trebuchet MS"/>
        <w:b/>
        <w:noProof/>
        <w:color w:val="606A70"/>
        <w:spacing w:val="-7"/>
        <w:sz w:val="16"/>
        <w:lang w:eastAsia="zh-TW"/>
      </w:rPr>
      <mc:AlternateContent>
        <mc:Choice Requires="wps">
          <w:drawing>
            <wp:anchor distT="0" distB="0" distL="114300" distR="114300" simplePos="0" relativeHeight="251668480" behindDoc="0" locked="0" layoutInCell="1" allowOverlap="1" wp14:anchorId="373863EA" wp14:editId="7FEEA614">
              <wp:simplePos x="0" y="0"/>
              <wp:positionH relativeFrom="column">
                <wp:posOffset>4828540</wp:posOffset>
              </wp:positionH>
              <wp:positionV relativeFrom="paragraph">
                <wp:posOffset>-41910</wp:posOffset>
              </wp:positionV>
              <wp:extent cx="1970405" cy="1166495"/>
              <wp:effectExtent l="0" t="0" r="1905" b="0"/>
              <wp:wrapNone/>
              <wp:docPr id="1573009983"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166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9B0C0" w14:textId="77777777" w:rsidR="00890E00" w:rsidRPr="00890E00" w:rsidRDefault="00890E00" w:rsidP="00890E00">
                          <w:pPr>
                            <w:widowControl/>
                            <w:ind w:left="142" w:right="587"/>
                            <w:rPr>
                              <w:rFonts w:ascii="Arial" w:eastAsia="Times New Roman" w:hAnsi="Arial"/>
                              <w:b/>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Tower Hamlets Law Centre</w:t>
                          </w:r>
                        </w:p>
                        <w:p w14:paraId="77BE86E5" w14:textId="77777777" w:rsidR="00890E00" w:rsidRPr="00890E00" w:rsidRDefault="0084065D" w:rsidP="00890E00">
                          <w:pPr>
                            <w:widowControl/>
                            <w:ind w:left="142" w:right="587"/>
                            <w:rPr>
                              <w:rFonts w:ascii="Arial" w:eastAsia="Times New Roman" w:hAnsi="Arial"/>
                              <w:color w:val="7F7F7F" w:themeColor="text1" w:themeTint="80"/>
                              <w:sz w:val="16"/>
                              <w:szCs w:val="16"/>
                              <w:lang w:val="en-GB" w:eastAsia="en-GB"/>
                            </w:rPr>
                          </w:pPr>
                          <w:r>
                            <w:rPr>
                              <w:rFonts w:ascii="Arial" w:eastAsia="Times New Roman" w:hAnsi="Arial"/>
                              <w:color w:val="7F7F7F" w:themeColor="text1" w:themeTint="80"/>
                              <w:sz w:val="16"/>
                              <w:szCs w:val="16"/>
                              <w:lang w:val="en-GB" w:eastAsia="en-GB"/>
                            </w:rPr>
                            <w:t xml:space="preserve">Unit 1, St. Anne </w:t>
                          </w:r>
                          <w:r w:rsidR="00890E00" w:rsidRPr="00890E00">
                            <w:rPr>
                              <w:rFonts w:ascii="Arial" w:eastAsia="Times New Roman" w:hAnsi="Arial"/>
                              <w:color w:val="7F7F7F" w:themeColor="text1" w:themeTint="80"/>
                              <w:sz w:val="16"/>
                              <w:szCs w:val="16"/>
                              <w:lang w:val="en-GB" w:eastAsia="en-GB"/>
                            </w:rPr>
                            <w:t>Street</w:t>
                          </w:r>
                        </w:p>
                        <w:p w14:paraId="6349F487" w14:textId="77777777" w:rsidR="00890E00" w:rsidRPr="00890E00" w:rsidRDefault="00890E00" w:rsidP="00890E00">
                          <w:pPr>
                            <w:widowControl/>
                            <w:ind w:left="142" w:right="587"/>
                            <w:rPr>
                              <w:rFonts w:ascii="Arial" w:eastAsia="Times New Roman" w:hAnsi="Arial"/>
                              <w:i/>
                              <w:color w:val="7F7F7F" w:themeColor="text1" w:themeTint="80"/>
                              <w:sz w:val="16"/>
                              <w:szCs w:val="16"/>
                              <w:lang w:val="en-GB" w:eastAsia="en-GB"/>
                            </w:rPr>
                          </w:pPr>
                          <w:r w:rsidRPr="00890E00">
                            <w:rPr>
                              <w:rFonts w:ascii="Arial" w:eastAsia="Times New Roman" w:hAnsi="Arial"/>
                              <w:i/>
                              <w:color w:val="7F7F7F" w:themeColor="text1" w:themeTint="80"/>
                              <w:sz w:val="16"/>
                              <w:szCs w:val="16"/>
                              <w:lang w:val="en-GB" w:eastAsia="en-GB"/>
                            </w:rPr>
                            <w:t>Off 789 Commercial Road</w:t>
                          </w:r>
                        </w:p>
                        <w:p w14:paraId="2736CA4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color w:val="7F7F7F" w:themeColor="text1" w:themeTint="80"/>
                              <w:sz w:val="16"/>
                              <w:szCs w:val="16"/>
                              <w:lang w:val="en-GB" w:eastAsia="en-GB"/>
                            </w:rPr>
                            <w:t>London E14 7HG</w:t>
                          </w:r>
                        </w:p>
                        <w:p w14:paraId="7BFA69C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p>
                        <w:p w14:paraId="50B886F4" w14:textId="165C2D71"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w:t>
                          </w:r>
                          <w:r w:rsidRPr="00890E00">
                            <w:rPr>
                              <w:rFonts w:ascii="Arial" w:eastAsia="Times New Roman" w:hAnsi="Arial"/>
                              <w:color w:val="7F7F7F" w:themeColor="text1" w:themeTint="80"/>
                              <w:sz w:val="16"/>
                              <w:szCs w:val="16"/>
                              <w:lang w:val="en-GB" w:eastAsia="en-GB"/>
                            </w:rPr>
                            <w:t xml:space="preserve"> 0207</w:t>
                          </w:r>
                          <w:r w:rsidR="00761FE6">
                            <w:rPr>
                              <w:rFonts w:ascii="Arial" w:eastAsia="Times New Roman" w:hAnsi="Arial"/>
                              <w:color w:val="7F7F7F" w:themeColor="text1" w:themeTint="80"/>
                              <w:sz w:val="16"/>
                              <w:szCs w:val="16"/>
                              <w:lang w:val="en-GB" w:eastAsia="en-GB"/>
                            </w:rPr>
                            <w:t xml:space="preserve"> </w:t>
                          </w:r>
                          <w:r w:rsidRPr="00890E00">
                            <w:rPr>
                              <w:rFonts w:ascii="Arial" w:eastAsia="Times New Roman" w:hAnsi="Arial"/>
                              <w:color w:val="7F7F7F" w:themeColor="text1" w:themeTint="80"/>
                              <w:sz w:val="16"/>
                              <w:szCs w:val="16"/>
                              <w:lang w:val="en-GB" w:eastAsia="en-GB"/>
                            </w:rPr>
                            <w:t>538 4909</w:t>
                          </w:r>
                        </w:p>
                        <w:p w14:paraId="521E1721"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E</w:t>
                          </w:r>
                          <w:r w:rsidRPr="00890E00">
                            <w:rPr>
                              <w:rFonts w:ascii="Arial" w:eastAsia="Times New Roman" w:hAnsi="Arial"/>
                              <w:color w:val="7F7F7F" w:themeColor="text1" w:themeTint="80"/>
                              <w:sz w:val="16"/>
                              <w:szCs w:val="16"/>
                              <w:lang w:val="en-GB" w:eastAsia="en-GB"/>
                            </w:rPr>
                            <w:t xml:space="preserve"> </w:t>
                          </w:r>
                          <w:hyperlink r:id="rId2" w:history="1">
                            <w:r w:rsidRPr="00890E00">
                              <w:rPr>
                                <w:rStyle w:val="Hyperlink"/>
                                <w:rFonts w:ascii="Arial" w:eastAsia="Times New Roman" w:hAnsi="Arial"/>
                                <w:color w:val="7F7F7F" w:themeColor="text1" w:themeTint="80"/>
                                <w:sz w:val="16"/>
                                <w:szCs w:val="16"/>
                                <w:u w:val="none"/>
                                <w:lang w:val="en-GB" w:eastAsia="en-GB"/>
                              </w:rPr>
                              <w:t>info@thlc.co.uk</w:t>
                            </w:r>
                          </w:hyperlink>
                        </w:p>
                        <w:p w14:paraId="676A3AAE" w14:textId="77777777" w:rsidR="00890E00" w:rsidRDefault="00890E00" w:rsidP="00890E00">
                          <w:pPr>
                            <w:widowControl/>
                            <w:ind w:left="142" w:right="587"/>
                            <w:rPr>
                              <w:rFonts w:ascii="Arial" w:eastAsia="Times New Roman" w:hAnsi="Arial"/>
                              <w:lang w:val="en-GB" w:eastAsia="en-GB"/>
                            </w:rPr>
                          </w:pPr>
                          <w:hyperlink r:id="rId3" w:history="1">
                            <w:r w:rsidRPr="00890E00">
                              <w:rPr>
                                <w:rStyle w:val="Hyperlink"/>
                                <w:rFonts w:ascii="Arial" w:eastAsia="Times New Roman" w:hAnsi="Arial"/>
                                <w:color w:val="7F7F7F" w:themeColor="text1" w:themeTint="80"/>
                                <w:sz w:val="16"/>
                                <w:szCs w:val="16"/>
                                <w:u w:val="none"/>
                                <w:lang w:val="en-GB" w:eastAsia="en-GB"/>
                              </w:rPr>
                              <w:t>www.thlc.co.uk</w:t>
                            </w:r>
                          </w:hyperlink>
                        </w:p>
                        <w:p w14:paraId="715A226A" w14:textId="77777777" w:rsidR="00890E00" w:rsidRPr="00890E00" w:rsidRDefault="00890E00" w:rsidP="00890E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863EA" id="_x0000_t202" coordsize="21600,21600" o:spt="202" path="m,l,21600r21600,l21600,xe">
              <v:stroke joinstyle="miter"/>
              <v:path gradientshapeok="t" o:connecttype="rect"/>
            </v:shapetype>
            <v:shape id="Text Box 427" o:spid="_x0000_s1030" type="#_x0000_t202" style="position:absolute;left:0;text-align:left;margin-left:380.2pt;margin-top:-3.3pt;width:155.15pt;height:9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" stroked="f">
              <v:textbox>
                <w:txbxContent>
                  <w:p w14:paraId="1DB9B0C0" w14:textId="77777777" w:rsidR="00890E00" w:rsidRPr="00890E00" w:rsidRDefault="00890E00" w:rsidP="00890E00">
                    <w:pPr>
                      <w:widowControl/>
                      <w:ind w:left="142" w:right="587"/>
                      <w:rPr>
                        <w:rFonts w:ascii="Arial" w:eastAsia="Times New Roman" w:hAnsi="Arial"/>
                        <w:b/>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Tower Hamlets Law Centre</w:t>
                    </w:r>
                  </w:p>
                  <w:p w14:paraId="77BE86E5" w14:textId="77777777" w:rsidR="00890E00" w:rsidRPr="00890E00" w:rsidRDefault="0084065D" w:rsidP="00890E00">
                    <w:pPr>
                      <w:widowControl/>
                      <w:ind w:left="142" w:right="587"/>
                      <w:rPr>
                        <w:rFonts w:ascii="Arial" w:eastAsia="Times New Roman" w:hAnsi="Arial"/>
                        <w:color w:val="7F7F7F" w:themeColor="text1" w:themeTint="80"/>
                        <w:sz w:val="16"/>
                        <w:szCs w:val="16"/>
                        <w:lang w:val="en-GB" w:eastAsia="en-GB"/>
                      </w:rPr>
                    </w:pPr>
                    <w:r>
                      <w:rPr>
                        <w:rFonts w:ascii="Arial" w:eastAsia="Times New Roman" w:hAnsi="Arial"/>
                        <w:color w:val="7F7F7F" w:themeColor="text1" w:themeTint="80"/>
                        <w:sz w:val="16"/>
                        <w:szCs w:val="16"/>
                        <w:lang w:val="en-GB" w:eastAsia="en-GB"/>
                      </w:rPr>
                      <w:t xml:space="preserve">Unit 1, St. Anne </w:t>
                    </w:r>
                    <w:r w:rsidR="00890E00" w:rsidRPr="00890E00">
                      <w:rPr>
                        <w:rFonts w:ascii="Arial" w:eastAsia="Times New Roman" w:hAnsi="Arial"/>
                        <w:color w:val="7F7F7F" w:themeColor="text1" w:themeTint="80"/>
                        <w:sz w:val="16"/>
                        <w:szCs w:val="16"/>
                        <w:lang w:val="en-GB" w:eastAsia="en-GB"/>
                      </w:rPr>
                      <w:t>Street</w:t>
                    </w:r>
                  </w:p>
                  <w:p w14:paraId="6349F487" w14:textId="77777777" w:rsidR="00890E00" w:rsidRPr="00890E00" w:rsidRDefault="00890E00" w:rsidP="00890E00">
                    <w:pPr>
                      <w:widowControl/>
                      <w:ind w:left="142" w:right="587"/>
                      <w:rPr>
                        <w:rFonts w:ascii="Arial" w:eastAsia="Times New Roman" w:hAnsi="Arial"/>
                        <w:i/>
                        <w:color w:val="7F7F7F" w:themeColor="text1" w:themeTint="80"/>
                        <w:sz w:val="16"/>
                        <w:szCs w:val="16"/>
                        <w:lang w:val="en-GB" w:eastAsia="en-GB"/>
                      </w:rPr>
                    </w:pPr>
                    <w:r w:rsidRPr="00890E00">
                      <w:rPr>
                        <w:rFonts w:ascii="Arial" w:eastAsia="Times New Roman" w:hAnsi="Arial"/>
                        <w:i/>
                        <w:color w:val="7F7F7F" w:themeColor="text1" w:themeTint="80"/>
                        <w:sz w:val="16"/>
                        <w:szCs w:val="16"/>
                        <w:lang w:val="en-GB" w:eastAsia="en-GB"/>
                      </w:rPr>
                      <w:t>Off 789 Commercial Road</w:t>
                    </w:r>
                  </w:p>
                  <w:p w14:paraId="2736CA4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color w:val="7F7F7F" w:themeColor="text1" w:themeTint="80"/>
                        <w:sz w:val="16"/>
                        <w:szCs w:val="16"/>
                        <w:lang w:val="en-GB" w:eastAsia="en-GB"/>
                      </w:rPr>
                      <w:t>London E14 7HG</w:t>
                    </w:r>
                  </w:p>
                  <w:p w14:paraId="7BFA69C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p>
                  <w:p w14:paraId="50B886F4" w14:textId="165C2D71"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w:t>
                    </w:r>
                    <w:r w:rsidRPr="00890E00">
                      <w:rPr>
                        <w:rFonts w:ascii="Arial" w:eastAsia="Times New Roman" w:hAnsi="Arial"/>
                        <w:color w:val="7F7F7F" w:themeColor="text1" w:themeTint="80"/>
                        <w:sz w:val="16"/>
                        <w:szCs w:val="16"/>
                        <w:lang w:val="en-GB" w:eastAsia="en-GB"/>
                      </w:rPr>
                      <w:t xml:space="preserve"> 0207</w:t>
                    </w:r>
                    <w:r w:rsidR="00761FE6">
                      <w:rPr>
                        <w:rFonts w:ascii="Arial" w:eastAsia="Times New Roman" w:hAnsi="Arial"/>
                        <w:color w:val="7F7F7F" w:themeColor="text1" w:themeTint="80"/>
                        <w:sz w:val="16"/>
                        <w:szCs w:val="16"/>
                        <w:lang w:val="en-GB" w:eastAsia="en-GB"/>
                      </w:rPr>
                      <w:t xml:space="preserve"> </w:t>
                    </w:r>
                    <w:r w:rsidRPr="00890E00">
                      <w:rPr>
                        <w:rFonts w:ascii="Arial" w:eastAsia="Times New Roman" w:hAnsi="Arial"/>
                        <w:color w:val="7F7F7F" w:themeColor="text1" w:themeTint="80"/>
                        <w:sz w:val="16"/>
                        <w:szCs w:val="16"/>
                        <w:lang w:val="en-GB" w:eastAsia="en-GB"/>
                      </w:rPr>
                      <w:t>538 4909</w:t>
                    </w:r>
                  </w:p>
                  <w:p w14:paraId="521E1721"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E</w:t>
                    </w:r>
                    <w:r w:rsidRPr="00890E00">
                      <w:rPr>
                        <w:rFonts w:ascii="Arial" w:eastAsia="Times New Roman" w:hAnsi="Arial"/>
                        <w:color w:val="7F7F7F" w:themeColor="text1" w:themeTint="80"/>
                        <w:sz w:val="16"/>
                        <w:szCs w:val="16"/>
                        <w:lang w:val="en-GB" w:eastAsia="en-GB"/>
                      </w:rPr>
                      <w:t xml:space="preserve"> </w:t>
                    </w:r>
                    <w:hyperlink r:id="rId4" w:history="1">
                      <w:r w:rsidRPr="00890E00">
                        <w:rPr>
                          <w:rStyle w:val="Hyperlink"/>
                          <w:rFonts w:ascii="Arial" w:eastAsia="Times New Roman" w:hAnsi="Arial"/>
                          <w:color w:val="7F7F7F" w:themeColor="text1" w:themeTint="80"/>
                          <w:sz w:val="16"/>
                          <w:szCs w:val="16"/>
                          <w:u w:val="none"/>
                          <w:lang w:val="en-GB" w:eastAsia="en-GB"/>
                        </w:rPr>
                        <w:t>info@thlc.co.uk</w:t>
                      </w:r>
                    </w:hyperlink>
                  </w:p>
                  <w:p w14:paraId="676A3AAE" w14:textId="77777777" w:rsidR="00890E00" w:rsidRDefault="00890E00" w:rsidP="00890E00">
                    <w:pPr>
                      <w:widowControl/>
                      <w:ind w:left="142" w:right="587"/>
                      <w:rPr>
                        <w:rFonts w:ascii="Arial" w:eastAsia="Times New Roman" w:hAnsi="Arial"/>
                        <w:lang w:val="en-GB" w:eastAsia="en-GB"/>
                      </w:rPr>
                    </w:pPr>
                    <w:hyperlink r:id="rId5" w:history="1">
                      <w:r w:rsidRPr="00890E00">
                        <w:rPr>
                          <w:rStyle w:val="Hyperlink"/>
                          <w:rFonts w:ascii="Arial" w:eastAsia="Times New Roman" w:hAnsi="Arial"/>
                          <w:color w:val="7F7F7F" w:themeColor="text1" w:themeTint="80"/>
                          <w:sz w:val="16"/>
                          <w:szCs w:val="16"/>
                          <w:u w:val="none"/>
                          <w:lang w:val="en-GB" w:eastAsia="en-GB"/>
                        </w:rPr>
                        <w:t>www.thlc.co.uk</w:t>
                      </w:r>
                    </w:hyperlink>
                  </w:p>
                  <w:p w14:paraId="715A226A" w14:textId="77777777" w:rsidR="00890E00" w:rsidRPr="00890E00" w:rsidRDefault="00890E00" w:rsidP="00890E00"/>
                </w:txbxContent>
              </v:textbox>
            </v:shape>
          </w:pict>
        </mc:Fallback>
      </mc:AlternateContent>
    </w:r>
  </w:p>
  <w:p w14:paraId="074327FB" w14:textId="39884A6C" w:rsidR="008A3265" w:rsidRDefault="008A3265" w:rsidP="008A3265">
    <w:pPr>
      <w:tabs>
        <w:tab w:val="left" w:pos="8222"/>
      </w:tabs>
      <w:ind w:right="254"/>
      <w:jc w:val="right"/>
      <w:rPr>
        <w:rFonts w:ascii="Trebuchet MS"/>
        <w:b/>
        <w:color w:val="606A70"/>
        <w:spacing w:val="-7"/>
        <w:sz w:val="16"/>
      </w:rPr>
    </w:pPr>
  </w:p>
  <w:p w14:paraId="3661766A" w14:textId="6EAD474E" w:rsidR="008A3265" w:rsidRDefault="008A3265" w:rsidP="008A3265">
    <w:pPr>
      <w:tabs>
        <w:tab w:val="left" w:pos="8222"/>
      </w:tabs>
      <w:ind w:right="254"/>
      <w:jc w:val="right"/>
      <w:rPr>
        <w:rFonts w:ascii="Trebuchet MS"/>
        <w:b/>
        <w:color w:val="606A70"/>
        <w:spacing w:val="-7"/>
        <w:sz w:val="16"/>
      </w:rPr>
    </w:pPr>
  </w:p>
  <w:p w14:paraId="54089D1E" w14:textId="053AA37D" w:rsidR="008A3265" w:rsidRDefault="008A3265" w:rsidP="008A3265">
    <w:pPr>
      <w:tabs>
        <w:tab w:val="left" w:pos="8222"/>
      </w:tabs>
      <w:ind w:right="254"/>
      <w:jc w:val="right"/>
      <w:rPr>
        <w:rFonts w:ascii="Trebuchet MS"/>
        <w:b/>
        <w:color w:val="606A70"/>
        <w:spacing w:val="-7"/>
        <w:sz w:val="16"/>
      </w:rPr>
    </w:pPr>
  </w:p>
  <w:p w14:paraId="69807537" w14:textId="5C4EF1E8" w:rsidR="008A3265" w:rsidRDefault="008A3265" w:rsidP="008A3265">
    <w:pPr>
      <w:tabs>
        <w:tab w:val="left" w:pos="8222"/>
      </w:tabs>
      <w:ind w:right="254"/>
      <w:jc w:val="right"/>
      <w:rPr>
        <w:rFonts w:ascii="Trebuchet MS"/>
        <w:b/>
        <w:color w:val="606A70"/>
        <w:spacing w:val="-7"/>
        <w:sz w:val="16"/>
      </w:rPr>
    </w:pPr>
  </w:p>
  <w:p w14:paraId="001DBFB6" w14:textId="6B52190C" w:rsidR="00622A4A" w:rsidRDefault="0062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CA457C"/>
    <w:lvl w:ilvl="0">
      <w:numFmt w:val="decimal"/>
      <w:lvlText w:val="*"/>
      <w:lvlJc w:val="left"/>
    </w:lvl>
  </w:abstractNum>
  <w:abstractNum w:abstractNumId="1" w15:restartNumberingAfterBreak="0">
    <w:nsid w:val="04696C1C"/>
    <w:multiLevelType w:val="singleLevel"/>
    <w:tmpl w:val="1922A658"/>
    <w:lvl w:ilvl="0">
      <w:start w:val="1"/>
      <w:numFmt w:val="decimal"/>
      <w:lvlText w:val="%1."/>
      <w:lvlJc w:val="left"/>
      <w:pPr>
        <w:tabs>
          <w:tab w:val="num" w:pos="567"/>
        </w:tabs>
        <w:ind w:left="567" w:hanging="567"/>
      </w:pPr>
      <w:rPr>
        <w:rFonts w:hint="default"/>
      </w:rPr>
    </w:lvl>
  </w:abstractNum>
  <w:abstractNum w:abstractNumId="2" w15:restartNumberingAfterBreak="0">
    <w:nsid w:val="1009531C"/>
    <w:multiLevelType w:val="hybridMultilevel"/>
    <w:tmpl w:val="1DD0312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1C213C"/>
    <w:multiLevelType w:val="hybridMultilevel"/>
    <w:tmpl w:val="0C4636A4"/>
    <w:lvl w:ilvl="0" w:tplc="234EB1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F601B5"/>
    <w:multiLevelType w:val="hybridMultilevel"/>
    <w:tmpl w:val="60E495B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23DA28B4"/>
    <w:multiLevelType w:val="singleLevel"/>
    <w:tmpl w:val="0444EAE4"/>
    <w:lvl w:ilvl="0">
      <w:start w:val="5"/>
      <w:numFmt w:val="decimal"/>
      <w:lvlText w:val="%1. "/>
      <w:legacy w:legacy="1" w:legacySpace="0" w:legacyIndent="283"/>
      <w:lvlJc w:val="left"/>
      <w:pPr>
        <w:ind w:left="283" w:hanging="283"/>
      </w:pPr>
      <w:rPr>
        <w:rFonts w:ascii="Arial" w:hAnsi="Arial" w:cs="Arial" w:hint="default"/>
        <w:b/>
        <w:i w:val="0"/>
        <w:sz w:val="24"/>
        <w:u w:val="none"/>
      </w:rPr>
    </w:lvl>
  </w:abstractNum>
  <w:abstractNum w:abstractNumId="6" w15:restartNumberingAfterBreak="0">
    <w:nsid w:val="3A19239F"/>
    <w:multiLevelType w:val="hybridMultilevel"/>
    <w:tmpl w:val="9D3A34E6"/>
    <w:lvl w:ilvl="0" w:tplc="39D29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DC1696"/>
    <w:multiLevelType w:val="hybridMultilevel"/>
    <w:tmpl w:val="FDDC699C"/>
    <w:lvl w:ilvl="0" w:tplc="891EDF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2F1953"/>
    <w:multiLevelType w:val="hybridMultilevel"/>
    <w:tmpl w:val="6CD494EA"/>
    <w:lvl w:ilvl="0" w:tplc="B61010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A502C1"/>
    <w:multiLevelType w:val="hybridMultilevel"/>
    <w:tmpl w:val="9E2EFAF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F83568"/>
    <w:multiLevelType w:val="hybridMultilevel"/>
    <w:tmpl w:val="F6CCA320"/>
    <w:lvl w:ilvl="0" w:tplc="75DC1A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730D82"/>
    <w:multiLevelType w:val="hybridMultilevel"/>
    <w:tmpl w:val="E0F2384A"/>
    <w:lvl w:ilvl="0" w:tplc="CF6E2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74152A"/>
    <w:multiLevelType w:val="hybridMultilevel"/>
    <w:tmpl w:val="54C811A4"/>
    <w:lvl w:ilvl="0" w:tplc="EBA6C5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99132E"/>
    <w:multiLevelType w:val="hybridMultilevel"/>
    <w:tmpl w:val="D3A8749C"/>
    <w:lvl w:ilvl="0" w:tplc="A8C41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3141A6"/>
    <w:multiLevelType w:val="hybridMultilevel"/>
    <w:tmpl w:val="E312A6AC"/>
    <w:lvl w:ilvl="0" w:tplc="495600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804892">
    <w:abstractNumId w:val="2"/>
  </w:num>
  <w:num w:numId="2" w16cid:durableId="611474394">
    <w:abstractNumId w:val="9"/>
  </w:num>
  <w:num w:numId="3" w16cid:durableId="10365465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16cid:durableId="690835053">
    <w:abstractNumId w:val="1"/>
  </w:num>
  <w:num w:numId="5" w16cid:durableId="305398544">
    <w:abstractNumId w:val="6"/>
  </w:num>
  <w:num w:numId="6" w16cid:durableId="683441460">
    <w:abstractNumId w:val="11"/>
  </w:num>
  <w:num w:numId="7" w16cid:durableId="310910530">
    <w:abstractNumId w:val="14"/>
  </w:num>
  <w:num w:numId="8" w16cid:durableId="1816527353">
    <w:abstractNumId w:val="8"/>
  </w:num>
  <w:num w:numId="9" w16cid:durableId="1490051925">
    <w:abstractNumId w:val="7"/>
  </w:num>
  <w:num w:numId="10" w16cid:durableId="1872374363">
    <w:abstractNumId w:val="12"/>
  </w:num>
  <w:num w:numId="11" w16cid:durableId="1888225089">
    <w:abstractNumId w:val="3"/>
  </w:num>
  <w:num w:numId="12" w16cid:durableId="253756358">
    <w:abstractNumId w:val="10"/>
  </w:num>
  <w:num w:numId="13" w16cid:durableId="1048142002">
    <w:abstractNumId w:val="13"/>
  </w:num>
  <w:num w:numId="14" w16cid:durableId="1417046030">
    <w:abstractNumId w:val="5"/>
  </w:num>
  <w:num w:numId="15" w16cid:durableId="208144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29"/>
    <w:rsid w:val="00032148"/>
    <w:rsid w:val="00036187"/>
    <w:rsid w:val="0003782F"/>
    <w:rsid w:val="00054FEF"/>
    <w:rsid w:val="00084BE2"/>
    <w:rsid w:val="00110D38"/>
    <w:rsid w:val="00141F43"/>
    <w:rsid w:val="001B14D9"/>
    <w:rsid w:val="001D6CA8"/>
    <w:rsid w:val="001D6CC5"/>
    <w:rsid w:val="001D7124"/>
    <w:rsid w:val="001E1377"/>
    <w:rsid w:val="001E59E5"/>
    <w:rsid w:val="002266D0"/>
    <w:rsid w:val="00265E11"/>
    <w:rsid w:val="002B0CA5"/>
    <w:rsid w:val="002C2A7E"/>
    <w:rsid w:val="002F7722"/>
    <w:rsid w:val="003069A9"/>
    <w:rsid w:val="00352C0F"/>
    <w:rsid w:val="00361671"/>
    <w:rsid w:val="003A56B3"/>
    <w:rsid w:val="003E75F1"/>
    <w:rsid w:val="0040031E"/>
    <w:rsid w:val="00465B01"/>
    <w:rsid w:val="00482ED7"/>
    <w:rsid w:val="00484D41"/>
    <w:rsid w:val="00490984"/>
    <w:rsid w:val="004C4321"/>
    <w:rsid w:val="004D76D2"/>
    <w:rsid w:val="004E3DBC"/>
    <w:rsid w:val="004F3ED5"/>
    <w:rsid w:val="0052015B"/>
    <w:rsid w:val="00542E34"/>
    <w:rsid w:val="00547417"/>
    <w:rsid w:val="005927F3"/>
    <w:rsid w:val="005A09A4"/>
    <w:rsid w:val="005A0CFC"/>
    <w:rsid w:val="005C58F0"/>
    <w:rsid w:val="005D23CE"/>
    <w:rsid w:val="005D3D9E"/>
    <w:rsid w:val="005F102C"/>
    <w:rsid w:val="005F1ADB"/>
    <w:rsid w:val="005F7C40"/>
    <w:rsid w:val="006014AC"/>
    <w:rsid w:val="006075AB"/>
    <w:rsid w:val="006111D8"/>
    <w:rsid w:val="00622A4A"/>
    <w:rsid w:val="006260F6"/>
    <w:rsid w:val="00627C6F"/>
    <w:rsid w:val="00633556"/>
    <w:rsid w:val="00635A41"/>
    <w:rsid w:val="006373EB"/>
    <w:rsid w:val="006462D2"/>
    <w:rsid w:val="00651650"/>
    <w:rsid w:val="006A4F7C"/>
    <w:rsid w:val="006C3581"/>
    <w:rsid w:val="006D2F99"/>
    <w:rsid w:val="007331C6"/>
    <w:rsid w:val="00755E4B"/>
    <w:rsid w:val="00756FDE"/>
    <w:rsid w:val="00761FE6"/>
    <w:rsid w:val="00783176"/>
    <w:rsid w:val="007E715A"/>
    <w:rsid w:val="008051C3"/>
    <w:rsid w:val="00817701"/>
    <w:rsid w:val="0084065D"/>
    <w:rsid w:val="008417EC"/>
    <w:rsid w:val="008469B4"/>
    <w:rsid w:val="00855D52"/>
    <w:rsid w:val="00865AB8"/>
    <w:rsid w:val="008740E3"/>
    <w:rsid w:val="00890E00"/>
    <w:rsid w:val="008A21CC"/>
    <w:rsid w:val="008A3265"/>
    <w:rsid w:val="008B20C7"/>
    <w:rsid w:val="008D660C"/>
    <w:rsid w:val="008E27D3"/>
    <w:rsid w:val="00902E78"/>
    <w:rsid w:val="009C57B8"/>
    <w:rsid w:val="009D218A"/>
    <w:rsid w:val="009F0524"/>
    <w:rsid w:val="00A02D0A"/>
    <w:rsid w:val="00A05457"/>
    <w:rsid w:val="00A2436B"/>
    <w:rsid w:val="00A76C29"/>
    <w:rsid w:val="00A80D6D"/>
    <w:rsid w:val="00AC53B1"/>
    <w:rsid w:val="00B33A48"/>
    <w:rsid w:val="00B47667"/>
    <w:rsid w:val="00B5265C"/>
    <w:rsid w:val="00BD717C"/>
    <w:rsid w:val="00C76DF5"/>
    <w:rsid w:val="00C82C69"/>
    <w:rsid w:val="00CD35CE"/>
    <w:rsid w:val="00CF78E9"/>
    <w:rsid w:val="00D06549"/>
    <w:rsid w:val="00D17C5D"/>
    <w:rsid w:val="00D33C73"/>
    <w:rsid w:val="00D36CC1"/>
    <w:rsid w:val="00D4721B"/>
    <w:rsid w:val="00D616E0"/>
    <w:rsid w:val="00D707D0"/>
    <w:rsid w:val="00D857E3"/>
    <w:rsid w:val="00DD772C"/>
    <w:rsid w:val="00E037AB"/>
    <w:rsid w:val="00E31241"/>
    <w:rsid w:val="00E34B3D"/>
    <w:rsid w:val="00EA107F"/>
    <w:rsid w:val="00EA1B88"/>
    <w:rsid w:val="00EA58D7"/>
    <w:rsid w:val="00EC2A1F"/>
    <w:rsid w:val="00ED68D6"/>
    <w:rsid w:val="00F267EA"/>
    <w:rsid w:val="00FB3032"/>
    <w:rsid w:val="00FD4F61"/>
    <w:rsid w:val="0D709A3C"/>
    <w:rsid w:val="17D68F05"/>
    <w:rsid w:val="32A7E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5AD43"/>
  <w15:docId w15:val="{77BC4132-EDDF-42DD-A0CA-6C80F585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3176"/>
    <w:pPr>
      <w:widowControl w:val="0"/>
    </w:pPr>
    <w:rPr>
      <w:sz w:val="22"/>
      <w:szCs w:val="22"/>
      <w:lang w:val="en-US" w:eastAsia="en-US"/>
    </w:rPr>
  </w:style>
  <w:style w:type="paragraph" w:styleId="Heading1">
    <w:name w:val="heading 1"/>
    <w:basedOn w:val="Normal"/>
    <w:link w:val="Heading1Char"/>
    <w:uiPriority w:val="1"/>
    <w:qFormat/>
    <w:rsid w:val="00783176"/>
    <w:pPr>
      <w:spacing w:before="14"/>
      <w:outlineLvl w:val="0"/>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3176"/>
    <w:pPr>
      <w:ind w:left="1551"/>
    </w:pPr>
    <w:rPr>
      <w:rFonts w:ascii="Arial" w:eastAsia="Arial" w:hAnsi="Arial"/>
      <w:sz w:val="12"/>
      <w:szCs w:val="12"/>
    </w:rPr>
  </w:style>
  <w:style w:type="paragraph" w:styleId="ListParagraph">
    <w:name w:val="List Paragraph"/>
    <w:basedOn w:val="Normal"/>
    <w:uiPriority w:val="1"/>
    <w:qFormat/>
    <w:rsid w:val="00783176"/>
  </w:style>
  <w:style w:type="paragraph" w:customStyle="1" w:styleId="TableParagraph">
    <w:name w:val="Table Paragraph"/>
    <w:basedOn w:val="Normal"/>
    <w:uiPriority w:val="1"/>
    <w:qFormat/>
    <w:rsid w:val="00783176"/>
  </w:style>
  <w:style w:type="paragraph" w:styleId="Header">
    <w:name w:val="header"/>
    <w:basedOn w:val="Normal"/>
    <w:link w:val="HeaderChar"/>
    <w:unhideWhenUsed/>
    <w:rsid w:val="00FB3032"/>
    <w:pPr>
      <w:tabs>
        <w:tab w:val="center" w:pos="4513"/>
        <w:tab w:val="right" w:pos="9026"/>
      </w:tabs>
    </w:pPr>
  </w:style>
  <w:style w:type="character" w:customStyle="1" w:styleId="HeaderChar">
    <w:name w:val="Header Char"/>
    <w:basedOn w:val="DefaultParagraphFont"/>
    <w:link w:val="Header"/>
    <w:uiPriority w:val="99"/>
    <w:rsid w:val="00FB3032"/>
  </w:style>
  <w:style w:type="paragraph" w:styleId="Footer">
    <w:name w:val="footer"/>
    <w:basedOn w:val="Normal"/>
    <w:link w:val="FooterChar"/>
    <w:uiPriority w:val="99"/>
    <w:unhideWhenUsed/>
    <w:rsid w:val="00FB3032"/>
    <w:pPr>
      <w:tabs>
        <w:tab w:val="center" w:pos="4513"/>
        <w:tab w:val="right" w:pos="9026"/>
      </w:tabs>
    </w:pPr>
  </w:style>
  <w:style w:type="character" w:customStyle="1" w:styleId="FooterChar">
    <w:name w:val="Footer Char"/>
    <w:basedOn w:val="DefaultParagraphFont"/>
    <w:link w:val="Footer"/>
    <w:uiPriority w:val="99"/>
    <w:rsid w:val="00FB3032"/>
  </w:style>
  <w:style w:type="paragraph" w:styleId="NoSpacing">
    <w:name w:val="No Spacing"/>
    <w:uiPriority w:val="1"/>
    <w:qFormat/>
    <w:rsid w:val="00FB3032"/>
    <w:rPr>
      <w:rFonts w:ascii="Arial" w:eastAsia="Times New Roman" w:hAnsi="Arial"/>
      <w:sz w:val="22"/>
      <w:szCs w:val="22"/>
    </w:rPr>
  </w:style>
  <w:style w:type="character" w:styleId="Hyperlink">
    <w:name w:val="Hyperlink"/>
    <w:uiPriority w:val="99"/>
    <w:unhideWhenUsed/>
    <w:rsid w:val="00FB3032"/>
    <w:rPr>
      <w:color w:val="0000FF"/>
      <w:u w:val="single"/>
    </w:rPr>
  </w:style>
  <w:style w:type="paragraph" w:styleId="BodyText2">
    <w:name w:val="Body Text 2"/>
    <w:basedOn w:val="Normal"/>
    <w:link w:val="BodyText2Char"/>
    <w:uiPriority w:val="99"/>
    <w:semiHidden/>
    <w:unhideWhenUsed/>
    <w:rsid w:val="00635A41"/>
    <w:pPr>
      <w:spacing w:after="120" w:line="480" w:lineRule="auto"/>
    </w:pPr>
  </w:style>
  <w:style w:type="character" w:customStyle="1" w:styleId="BodyText2Char">
    <w:name w:val="Body Text 2 Char"/>
    <w:basedOn w:val="DefaultParagraphFont"/>
    <w:link w:val="BodyText2"/>
    <w:uiPriority w:val="99"/>
    <w:semiHidden/>
    <w:rsid w:val="00635A41"/>
    <w:rPr>
      <w:sz w:val="22"/>
      <w:szCs w:val="22"/>
      <w:lang w:val="en-US" w:eastAsia="en-US"/>
    </w:rPr>
  </w:style>
  <w:style w:type="table" w:styleId="TableGrid">
    <w:name w:val="Table Grid"/>
    <w:basedOn w:val="TableNormal"/>
    <w:uiPriority w:val="39"/>
    <w:rsid w:val="00865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5F1"/>
    <w:rPr>
      <w:rFonts w:ascii="Tahoma" w:hAnsi="Tahoma" w:cs="Tahoma"/>
      <w:sz w:val="16"/>
      <w:szCs w:val="16"/>
    </w:rPr>
  </w:style>
  <w:style w:type="character" w:customStyle="1" w:styleId="BalloonTextChar">
    <w:name w:val="Balloon Text Char"/>
    <w:basedOn w:val="DefaultParagraphFont"/>
    <w:link w:val="BalloonText"/>
    <w:uiPriority w:val="99"/>
    <w:semiHidden/>
    <w:rsid w:val="003E75F1"/>
    <w:rPr>
      <w:rFonts w:ascii="Tahoma" w:hAnsi="Tahoma" w:cs="Tahoma"/>
      <w:sz w:val="16"/>
      <w:szCs w:val="16"/>
      <w:lang w:val="en-US" w:eastAsia="en-US"/>
    </w:rPr>
  </w:style>
  <w:style w:type="character" w:customStyle="1" w:styleId="BodyTextChar">
    <w:name w:val="Body Text Char"/>
    <w:basedOn w:val="DefaultParagraphFont"/>
    <w:link w:val="BodyText"/>
    <w:uiPriority w:val="1"/>
    <w:rsid w:val="00D06549"/>
    <w:rPr>
      <w:rFonts w:ascii="Arial" w:eastAsia="Arial" w:hAnsi="Arial"/>
      <w:sz w:val="12"/>
      <w:szCs w:val="12"/>
      <w:lang w:val="en-US" w:eastAsia="en-US"/>
    </w:rPr>
  </w:style>
  <w:style w:type="character" w:customStyle="1" w:styleId="Heading1Char">
    <w:name w:val="Heading 1 Char"/>
    <w:basedOn w:val="DefaultParagraphFont"/>
    <w:link w:val="Heading1"/>
    <w:uiPriority w:val="1"/>
    <w:rsid w:val="00E34B3D"/>
    <w:rPr>
      <w:rFonts w:ascii="Arial" w:eastAsia="Arial" w:hAnsi="Arial"/>
      <w:sz w:val="16"/>
      <w:szCs w:val="16"/>
      <w:lang w:val="en-US" w:eastAsia="en-US"/>
    </w:rPr>
  </w:style>
  <w:style w:type="paragraph" w:customStyle="1" w:styleId="paragraph">
    <w:name w:val="paragraph"/>
    <w:basedOn w:val="Normal"/>
    <w:rsid w:val="00E34B3D"/>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E34B3D"/>
  </w:style>
  <w:style w:type="character" w:customStyle="1" w:styleId="advancedproofingissue">
    <w:name w:val="advancedproofingissue"/>
    <w:basedOn w:val="DefaultParagraphFont"/>
    <w:rsid w:val="00E34B3D"/>
  </w:style>
  <w:style w:type="character" w:customStyle="1" w:styleId="eop">
    <w:name w:val="eop"/>
    <w:basedOn w:val="DefaultParagraphFont"/>
    <w:rsid w:val="00E3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lc.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thlc.co.uk" TargetMode="External"/><Relationship Id="rId4" Type="http://schemas.openxmlformats.org/officeDocument/2006/relationships/settings" Target="settings.xml"/><Relationship Id="rId9" Type="http://schemas.openxmlformats.org/officeDocument/2006/relationships/hyperlink" Target="https://forms.office.com/e/pj4JgxQQ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thlc.co.uk" TargetMode="External"/><Relationship Id="rId2" Type="http://schemas.openxmlformats.org/officeDocument/2006/relationships/hyperlink" Target="mailto:info@thlc.co.uk" TargetMode="External"/><Relationship Id="rId1" Type="http://schemas.openxmlformats.org/officeDocument/2006/relationships/image" Target="media/image3.jpeg"/><Relationship Id="rId5" Type="http://schemas.openxmlformats.org/officeDocument/2006/relationships/hyperlink" Target="http://www.thlc.co.uk" TargetMode="External"/><Relationship Id="rId4" Type="http://schemas.openxmlformats.org/officeDocument/2006/relationships/hyperlink" Target="mailto:info@thlc.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uth\Desktop\THLC%20Letterhead%20Augus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2B24-55DD-41CD-8501-5C5E16F6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THLC Letterhead August 2016</Template>
  <TotalTime>7</TotalTime>
  <Pages>11</Pages>
  <Words>2170</Words>
  <Characters>11763</Characters>
  <Application>Microsoft Office Word</Application>
  <DocSecurity>0</DocSecurity>
  <Lines>560</Lines>
  <Paragraphs>185</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m.south</dc:creator>
  <cp:lastModifiedBy>Martin South (THLC)</cp:lastModifiedBy>
  <cp:revision>2</cp:revision>
  <cp:lastPrinted>2016-10-21T11:10:00Z</cp:lastPrinted>
  <dcterms:created xsi:type="dcterms:W3CDTF">2025-12-18T21:15:00Z</dcterms:created>
  <dcterms:modified xsi:type="dcterms:W3CDTF">2025-12-18T21:15:00Z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Adobe InDesign CC 2015 (Macintosh)</vt:lpwstr>
  </property>
  <property fmtid="{D5CDD505-2E9C-101B-9397-08002B2CF9AE}" pid="4" name="LastSaved">
    <vt:filetime>2016-02-25T00:00:00Z</vt:filetime>
  </property>
</Properties>
</file>